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54" w:rsidRDefault="008D2254" w:rsidP="00BF3C9A">
      <w:pPr>
        <w:jc w:val="right"/>
        <w:rPr>
          <w:szCs w:val="28"/>
        </w:rPr>
      </w:pPr>
      <w:r w:rsidRPr="00B447CD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Утверждён:</w:t>
      </w:r>
    </w:p>
    <w:p w:rsidR="008D2254" w:rsidRDefault="008D2254" w:rsidP="00BF3C9A">
      <w:pPr>
        <w:jc w:val="right"/>
        <w:rPr>
          <w:szCs w:val="28"/>
        </w:rPr>
      </w:pPr>
      <w:r>
        <w:rPr>
          <w:szCs w:val="28"/>
        </w:rPr>
        <w:t xml:space="preserve"> на заседании бюро № 26</w:t>
      </w:r>
    </w:p>
    <w:p w:rsidR="008D2254" w:rsidRDefault="008D2254" w:rsidP="00BF3C9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03.10.2024 г.</w:t>
      </w:r>
    </w:p>
    <w:p w:rsidR="008D2254" w:rsidRDefault="008D2254" w:rsidP="00BF3C9A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Председатель          Л. А. Филоксенова</w:t>
      </w:r>
    </w:p>
    <w:p w:rsidR="008D2254" w:rsidRDefault="008D2254" w:rsidP="00A313CA">
      <w:pPr>
        <w:jc w:val="center"/>
        <w:rPr>
          <w:szCs w:val="28"/>
        </w:rPr>
      </w:pPr>
    </w:p>
    <w:p w:rsidR="008D2254" w:rsidRPr="005F599A" w:rsidRDefault="008D2254" w:rsidP="00A313CA">
      <w:pPr>
        <w:jc w:val="center"/>
        <w:rPr>
          <w:rFonts w:ascii="Cambria" w:hAnsi="Cambria"/>
          <w:b/>
          <w:sz w:val="28"/>
          <w:szCs w:val="28"/>
        </w:rPr>
      </w:pPr>
      <w:r w:rsidRPr="00B447CD">
        <w:rPr>
          <w:szCs w:val="28"/>
        </w:rPr>
        <w:t xml:space="preserve"> </w:t>
      </w:r>
      <w:r w:rsidRPr="005F599A">
        <w:rPr>
          <w:rFonts w:ascii="Cambria" w:hAnsi="Cambria"/>
          <w:b/>
          <w:sz w:val="28"/>
          <w:szCs w:val="28"/>
        </w:rPr>
        <w:t>ОТЧЕТ</w:t>
      </w:r>
    </w:p>
    <w:p w:rsidR="008D2254" w:rsidRPr="005F599A" w:rsidRDefault="008D2254" w:rsidP="00A313CA">
      <w:pPr>
        <w:pStyle w:val="Title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бюро Верхнеуфалейской местной организации </w:t>
      </w:r>
    </w:p>
    <w:p w:rsidR="008D2254" w:rsidRPr="005F599A" w:rsidRDefault="008D2254" w:rsidP="00A313CA">
      <w:pPr>
        <w:pStyle w:val="Title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Челябинской  областной организации</w:t>
      </w:r>
    </w:p>
    <w:p w:rsidR="008D2254" w:rsidRPr="005F599A" w:rsidRDefault="008D2254" w:rsidP="00A313CA">
      <w:pPr>
        <w:pStyle w:val="Title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Общероссийской общественной организации инвалидов  </w:t>
      </w:r>
    </w:p>
    <w:p w:rsidR="008D2254" w:rsidRPr="005F599A" w:rsidRDefault="008D2254" w:rsidP="00A313CA">
      <w:pPr>
        <w:ind w:firstLine="720"/>
        <w:jc w:val="center"/>
        <w:rPr>
          <w:rFonts w:ascii="Cambria" w:hAnsi="Cambria"/>
          <w:b/>
          <w:sz w:val="28"/>
          <w:szCs w:val="28"/>
        </w:rPr>
      </w:pPr>
      <w:r w:rsidRPr="005F599A">
        <w:rPr>
          <w:rFonts w:ascii="Cambria" w:hAnsi="Cambria"/>
          <w:b/>
          <w:sz w:val="28"/>
          <w:szCs w:val="28"/>
        </w:rPr>
        <w:t xml:space="preserve">«Всероссийское ордена Трудового Красного Знамени </w:t>
      </w:r>
    </w:p>
    <w:p w:rsidR="008D2254" w:rsidRPr="005F599A" w:rsidRDefault="008D2254" w:rsidP="00A313CA">
      <w:pPr>
        <w:pStyle w:val="Title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общество слепых» (ВОС)</w:t>
      </w:r>
    </w:p>
    <w:p w:rsidR="008D2254" w:rsidRPr="005F599A" w:rsidRDefault="008D2254" w:rsidP="00A313CA">
      <w:pPr>
        <w:pStyle w:val="Title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За период с 22 ноября </w:t>
      </w:r>
      <w:smartTag w:uri="urn:schemas-microsoft-com:office:smarttags" w:element="metricconverter">
        <w:smartTagPr>
          <w:attr w:name="ProductID" w:val="2023 г"/>
        </w:smartTagPr>
        <w:r w:rsidRPr="005F599A">
          <w:rPr>
            <w:rFonts w:ascii="Cambria" w:hAnsi="Cambria"/>
            <w:sz w:val="28"/>
            <w:szCs w:val="28"/>
          </w:rPr>
          <w:t>2023 г</w:t>
        </w:r>
      </w:smartTag>
      <w:r w:rsidRPr="005F599A">
        <w:rPr>
          <w:rFonts w:ascii="Cambria" w:hAnsi="Cambria"/>
          <w:sz w:val="28"/>
          <w:szCs w:val="28"/>
        </w:rPr>
        <w:t xml:space="preserve">. по 3 октября </w:t>
      </w:r>
      <w:smartTag w:uri="urn:schemas-microsoft-com:office:smarttags" w:element="metricconverter">
        <w:smartTagPr>
          <w:attr w:name="ProductID" w:val="2024 г"/>
        </w:smartTagPr>
        <w:r w:rsidRPr="005F599A">
          <w:rPr>
            <w:rFonts w:ascii="Cambria" w:hAnsi="Cambria"/>
            <w:sz w:val="28"/>
            <w:szCs w:val="28"/>
          </w:rPr>
          <w:t>2024 г</w:t>
        </w:r>
      </w:smartTag>
      <w:r w:rsidRPr="005F599A">
        <w:rPr>
          <w:rFonts w:ascii="Cambria" w:hAnsi="Cambria"/>
          <w:sz w:val="28"/>
          <w:szCs w:val="28"/>
        </w:rPr>
        <w:t xml:space="preserve">. </w:t>
      </w:r>
    </w:p>
    <w:p w:rsidR="008D2254" w:rsidRPr="005F599A" w:rsidRDefault="008D2254" w:rsidP="00A313CA">
      <w:pPr>
        <w:pStyle w:val="Title"/>
        <w:rPr>
          <w:rFonts w:ascii="Cambria" w:hAnsi="Cambria"/>
          <w:sz w:val="28"/>
          <w:szCs w:val="28"/>
        </w:rPr>
      </w:pPr>
    </w:p>
    <w:p w:rsidR="008D2254" w:rsidRPr="005F599A" w:rsidRDefault="008D2254" w:rsidP="00CC6C78">
      <w:pPr>
        <w:pStyle w:val="Title"/>
        <w:jc w:val="both"/>
        <w:rPr>
          <w:rFonts w:ascii="Cambria" w:hAnsi="Cambria"/>
          <w:sz w:val="28"/>
          <w:szCs w:val="28"/>
        </w:rPr>
      </w:pPr>
    </w:p>
    <w:p w:rsidR="008D2254" w:rsidRPr="00BF3C9A" w:rsidRDefault="008D2254" w:rsidP="00CC6C78">
      <w:pPr>
        <w:pStyle w:val="Title"/>
        <w:jc w:val="both"/>
        <w:rPr>
          <w:rFonts w:ascii="Cambria" w:hAnsi="Cambria"/>
          <w:b w:val="0"/>
          <w:sz w:val="28"/>
          <w:szCs w:val="28"/>
        </w:rPr>
      </w:pPr>
      <w:r w:rsidRPr="00BF3C9A">
        <w:rPr>
          <w:rFonts w:ascii="Cambria" w:hAnsi="Cambria"/>
          <w:b w:val="0"/>
          <w:sz w:val="28"/>
          <w:szCs w:val="28"/>
        </w:rPr>
        <w:t xml:space="preserve">       За отчетный период  всего проведено   6 заседаний бюро, большинство из которых расширенные, где принимали участие активисты и группорги. На бюро решались организационные вопросы, вопросы по вступлению в общество новых членов, поощрению и награждению активистов, направление на обучение элементарной и профессиональной реабилитации и посещению маломобильных и активных членов ВОС.  Проводилась работа с администрацией, социальной защитой, собранием депутатов по финансированию Верхнеуфалейской, Снежинской групп,  занятиям спортсменов спортом  в Верхнеуфалейском городском округе.</w:t>
      </w:r>
    </w:p>
    <w:p w:rsidR="008D2254" w:rsidRPr="00BF3C9A" w:rsidRDefault="008D2254" w:rsidP="00CC6C78">
      <w:pPr>
        <w:pStyle w:val="Title"/>
        <w:jc w:val="both"/>
        <w:rPr>
          <w:rFonts w:ascii="Cambria" w:hAnsi="Cambria"/>
          <w:b w:val="0"/>
          <w:sz w:val="28"/>
          <w:szCs w:val="28"/>
        </w:rPr>
      </w:pPr>
      <w:r w:rsidRPr="00BF3C9A">
        <w:rPr>
          <w:rFonts w:ascii="Cambria" w:hAnsi="Cambria"/>
          <w:b w:val="0"/>
          <w:sz w:val="28"/>
          <w:szCs w:val="28"/>
        </w:rPr>
        <w:t xml:space="preserve">     За отчетный период проведены следующие социокультурные </w:t>
      </w:r>
      <w:r w:rsidRPr="00BF3C9A">
        <w:rPr>
          <w:rFonts w:ascii="Cambria" w:hAnsi="Cambria"/>
          <w:b w:val="0"/>
          <w:color w:val="000000"/>
          <w:sz w:val="28"/>
          <w:szCs w:val="28"/>
        </w:rPr>
        <w:t xml:space="preserve">мероприятия в Верхнем Уфалее: </w:t>
      </w:r>
    </w:p>
    <w:p w:rsidR="008D2254" w:rsidRPr="00BF3C9A" w:rsidRDefault="008D2254" w:rsidP="00A313CA">
      <w:pPr>
        <w:pStyle w:val="ListParagraph"/>
        <w:ind w:left="-284"/>
        <w:rPr>
          <w:rFonts w:ascii="Cambria" w:hAnsi="Cambria"/>
          <w:sz w:val="28"/>
          <w:szCs w:val="28"/>
        </w:rPr>
      </w:pPr>
    </w:p>
    <w:p w:rsidR="008D2254" w:rsidRPr="005F599A" w:rsidRDefault="008D2254" w:rsidP="00CC6C78">
      <w:pPr>
        <w:pStyle w:val="ListParagraph"/>
        <w:ind w:left="0"/>
        <w:rPr>
          <w:rFonts w:ascii="Cambria" w:hAnsi="Cambria"/>
          <w:sz w:val="28"/>
          <w:szCs w:val="28"/>
        </w:rPr>
      </w:pPr>
    </w:p>
    <w:p w:rsidR="008D2254" w:rsidRPr="005F599A" w:rsidRDefault="008D2254" w:rsidP="00CC6C78">
      <w:pPr>
        <w:pStyle w:val="ListParagraph"/>
        <w:ind w:left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Проведение культурно-досуговых </w:t>
      </w:r>
      <w:r>
        <w:rPr>
          <w:rFonts w:ascii="Cambria" w:hAnsi="Cambria"/>
          <w:sz w:val="28"/>
          <w:szCs w:val="28"/>
        </w:rPr>
        <w:t>реабилитационных мероприятий в Городском дворце культуры Верхнеуфалейского городского округа</w:t>
      </w:r>
      <w:r w:rsidRPr="005F599A">
        <w:rPr>
          <w:rFonts w:ascii="Cambria" w:hAnsi="Cambria"/>
          <w:sz w:val="28"/>
          <w:szCs w:val="28"/>
        </w:rPr>
        <w:t>:</w:t>
      </w:r>
    </w:p>
    <w:p w:rsidR="008D2254" w:rsidRPr="005F599A" w:rsidRDefault="008D2254" w:rsidP="00F53DF5">
      <w:pPr>
        <w:pStyle w:val="1"/>
        <w:numPr>
          <w:ilvl w:val="0"/>
          <w:numId w:val="24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bCs/>
          <w:sz w:val="28"/>
          <w:szCs w:val="28"/>
        </w:rPr>
        <w:t>День матери: встреча с Т. Г. Багверадзе в городской библиотеке 28.11</w:t>
      </w:r>
      <w:r>
        <w:rPr>
          <w:rFonts w:ascii="Cambria" w:hAnsi="Cambria"/>
          <w:bCs/>
          <w:sz w:val="28"/>
          <w:szCs w:val="28"/>
        </w:rPr>
        <w:t>.2023 г.</w:t>
      </w:r>
    </w:p>
    <w:p w:rsidR="008D2254" w:rsidRPr="005F599A" w:rsidRDefault="008D2254" w:rsidP="00F53DF5">
      <w:pPr>
        <w:pStyle w:val="1"/>
        <w:numPr>
          <w:ilvl w:val="0"/>
          <w:numId w:val="24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bCs/>
          <w:sz w:val="28"/>
          <w:szCs w:val="28"/>
        </w:rPr>
        <w:t>День и</w:t>
      </w:r>
      <w:r>
        <w:rPr>
          <w:rFonts w:ascii="Cambria" w:hAnsi="Cambria"/>
          <w:bCs/>
          <w:sz w:val="28"/>
          <w:szCs w:val="28"/>
        </w:rPr>
        <w:t>н</w:t>
      </w:r>
      <w:r w:rsidRPr="005F599A">
        <w:rPr>
          <w:rFonts w:ascii="Cambria" w:hAnsi="Cambria"/>
          <w:bCs/>
          <w:sz w:val="28"/>
          <w:szCs w:val="28"/>
        </w:rPr>
        <w:t>валидов: открытие выставки творчества детей реабилитационного центра п. Н. Уфалей в музее 01.12</w:t>
      </w:r>
      <w:r>
        <w:rPr>
          <w:rFonts w:ascii="Cambria" w:hAnsi="Cambria"/>
          <w:bCs/>
          <w:sz w:val="28"/>
          <w:szCs w:val="28"/>
        </w:rPr>
        <w:t>.2023 г.</w:t>
      </w:r>
    </w:p>
    <w:p w:rsidR="008D2254" w:rsidRPr="005F599A" w:rsidRDefault="008D2254" w:rsidP="00F53DF5">
      <w:pPr>
        <w:pStyle w:val="1"/>
        <w:numPr>
          <w:ilvl w:val="0"/>
          <w:numId w:val="2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День инвалидов</w:t>
      </w:r>
      <w:r w:rsidRPr="005F599A">
        <w:rPr>
          <w:rFonts w:ascii="Cambria" w:hAnsi="Cambria"/>
          <w:bCs/>
          <w:sz w:val="28"/>
          <w:szCs w:val="28"/>
        </w:rPr>
        <w:t>: информационный день по льготам ЖКХ, субсидиям ЖКХ, информация Нотариуса о дарении имущества, специалистов налоговой инспекции об оформлении самозанятости и возврате подоходного налога, + концерт в ДК 05.12</w:t>
      </w:r>
      <w:r>
        <w:rPr>
          <w:rFonts w:ascii="Cambria" w:hAnsi="Cambria"/>
          <w:bCs/>
          <w:sz w:val="28"/>
          <w:szCs w:val="28"/>
        </w:rPr>
        <w:t>.2023 г.</w:t>
      </w:r>
    </w:p>
    <w:p w:rsidR="008D2254" w:rsidRPr="005F599A" w:rsidRDefault="008D2254" w:rsidP="00F53DF5">
      <w:pPr>
        <w:pStyle w:val="1"/>
        <w:numPr>
          <w:ilvl w:val="0"/>
          <w:numId w:val="24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bCs/>
          <w:sz w:val="28"/>
          <w:szCs w:val="28"/>
        </w:rPr>
        <w:t>Чайная церемония в библиотеке 08.12</w:t>
      </w:r>
      <w:r>
        <w:rPr>
          <w:rFonts w:ascii="Cambria" w:hAnsi="Cambria"/>
          <w:bCs/>
          <w:sz w:val="28"/>
          <w:szCs w:val="28"/>
        </w:rPr>
        <w:t>.2023 г.</w:t>
      </w:r>
    </w:p>
    <w:p w:rsidR="008D2254" w:rsidRPr="005F599A" w:rsidRDefault="008D2254" w:rsidP="00F53DF5">
      <w:pPr>
        <w:pStyle w:val="1"/>
        <w:numPr>
          <w:ilvl w:val="0"/>
          <w:numId w:val="24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bCs/>
          <w:sz w:val="28"/>
          <w:szCs w:val="28"/>
        </w:rPr>
        <w:t>Встреча с Т. Г. Багверадзе в городской библиотеке на тему: мифы и правда о</w:t>
      </w:r>
      <w:r>
        <w:rPr>
          <w:rFonts w:ascii="Cambria" w:hAnsi="Cambria"/>
          <w:bCs/>
          <w:sz w:val="28"/>
          <w:szCs w:val="28"/>
        </w:rPr>
        <w:t>б</w:t>
      </w:r>
      <w:r w:rsidRPr="005F599A">
        <w:rPr>
          <w:rFonts w:ascii="Cambria" w:hAnsi="Cambria"/>
          <w:bCs/>
          <w:sz w:val="28"/>
          <w:szCs w:val="28"/>
        </w:rPr>
        <w:t xml:space="preserve"> Николае </w:t>
      </w:r>
      <w:r w:rsidRPr="005F599A">
        <w:rPr>
          <w:rFonts w:ascii="Cambria" w:hAnsi="Cambria"/>
          <w:bCs/>
          <w:sz w:val="28"/>
          <w:szCs w:val="28"/>
          <w:lang w:val="en-US"/>
        </w:rPr>
        <w:t>II</w:t>
      </w:r>
      <w:r w:rsidRPr="005F599A"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28"/>
          <w:szCs w:val="28"/>
        </w:rPr>
        <w:t xml:space="preserve">     </w:t>
      </w:r>
      <w:r w:rsidRPr="005F599A">
        <w:rPr>
          <w:rFonts w:ascii="Cambria" w:hAnsi="Cambria"/>
          <w:bCs/>
          <w:sz w:val="28"/>
          <w:szCs w:val="28"/>
        </w:rPr>
        <w:t>13.12</w:t>
      </w:r>
      <w:r>
        <w:rPr>
          <w:rFonts w:ascii="Cambria" w:hAnsi="Cambria"/>
          <w:bCs/>
          <w:sz w:val="28"/>
          <w:szCs w:val="28"/>
        </w:rPr>
        <w:t>.2023 г.</w:t>
      </w:r>
    </w:p>
    <w:p w:rsidR="008D2254" w:rsidRPr="005F599A" w:rsidRDefault="008D2254" w:rsidP="00F53DF5">
      <w:pPr>
        <w:pStyle w:val="1"/>
        <w:numPr>
          <w:ilvl w:val="0"/>
          <w:numId w:val="2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Поездка в театр «Омнибус» г З</w:t>
      </w:r>
      <w:r w:rsidRPr="005F599A">
        <w:rPr>
          <w:rFonts w:ascii="Cambria" w:hAnsi="Cambria"/>
          <w:bCs/>
          <w:sz w:val="28"/>
          <w:szCs w:val="28"/>
        </w:rPr>
        <w:t xml:space="preserve">латоуст на просмотр спектакля с тифлокомментированием 17. </w:t>
      </w:r>
      <w:smartTag w:uri="urn:schemas-microsoft-com:office:smarttags" w:element="metricconverter">
        <w:smartTagPr>
          <w:attr w:name="ProductID" w:val="12.2023 г"/>
        </w:smartTagPr>
        <w:r w:rsidRPr="005F599A">
          <w:rPr>
            <w:rFonts w:ascii="Cambria" w:hAnsi="Cambria"/>
            <w:bCs/>
            <w:sz w:val="28"/>
            <w:szCs w:val="28"/>
          </w:rPr>
          <w:t>12</w:t>
        </w:r>
        <w:r>
          <w:rPr>
            <w:rFonts w:ascii="Cambria" w:hAnsi="Cambria"/>
            <w:bCs/>
            <w:sz w:val="28"/>
            <w:szCs w:val="28"/>
          </w:rPr>
          <w:t>.2023 г</w:t>
        </w:r>
      </w:smartTag>
      <w:r>
        <w:rPr>
          <w:rFonts w:ascii="Cambria" w:hAnsi="Cambria"/>
          <w:bCs/>
          <w:sz w:val="28"/>
          <w:szCs w:val="28"/>
        </w:rPr>
        <w:t>.</w:t>
      </w:r>
    </w:p>
    <w:p w:rsidR="008D2254" w:rsidRPr="005F599A" w:rsidRDefault="008D2254" w:rsidP="00F53DF5">
      <w:pPr>
        <w:pStyle w:val="1"/>
        <w:numPr>
          <w:ilvl w:val="0"/>
          <w:numId w:val="24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Новогодний праздник</w:t>
      </w:r>
      <w:r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F53DF5">
      <w:pPr>
        <w:pStyle w:val="1"/>
        <w:numPr>
          <w:ilvl w:val="0"/>
          <w:numId w:val="2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Просмотр спектакля</w:t>
      </w:r>
      <w:r w:rsidRPr="005F599A">
        <w:rPr>
          <w:rFonts w:ascii="Cambria" w:hAnsi="Cambria"/>
          <w:sz w:val="28"/>
          <w:szCs w:val="28"/>
        </w:rPr>
        <w:t xml:space="preserve"> "Рождественская звёздочка" 08.01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-  9 чел.</w:t>
      </w:r>
    </w:p>
    <w:p w:rsidR="008D2254" w:rsidRPr="005F599A" w:rsidRDefault="008D2254" w:rsidP="00C84B05">
      <w:pPr>
        <w:pStyle w:val="1"/>
        <w:numPr>
          <w:ilvl w:val="0"/>
          <w:numId w:val="24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Проведено мероприятие ко дню Азбуки Брайля «Шесть точек от А до Я: что такое азбука Брайля</w:t>
      </w:r>
      <w:r>
        <w:rPr>
          <w:rFonts w:ascii="Cambria" w:hAnsi="Cambria"/>
          <w:sz w:val="28"/>
          <w:szCs w:val="28"/>
        </w:rPr>
        <w:t>?</w:t>
      </w:r>
      <w:r w:rsidRPr="005F599A">
        <w:rPr>
          <w:rFonts w:ascii="Cambria" w:hAnsi="Cambria"/>
          <w:sz w:val="28"/>
          <w:szCs w:val="28"/>
        </w:rPr>
        <w:t>» - 20 чел.  17.01</w:t>
      </w:r>
      <w:r>
        <w:rPr>
          <w:rFonts w:ascii="Cambria" w:hAnsi="Cambria"/>
          <w:sz w:val="28"/>
          <w:szCs w:val="28"/>
        </w:rPr>
        <w:t>.2024 г.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r w:rsidRPr="005F599A">
        <w:rPr>
          <w:rFonts w:ascii="Cambria" w:hAnsi="Cambria"/>
          <w:sz w:val="28"/>
          <w:szCs w:val="28"/>
        </w:rPr>
        <w:t>Святочные посиделки</w:t>
      </w:r>
      <w:r>
        <w:rPr>
          <w:rFonts w:ascii="Cambria" w:hAnsi="Cambria"/>
          <w:sz w:val="28"/>
          <w:szCs w:val="28"/>
        </w:rPr>
        <w:t>»</w:t>
      </w:r>
      <w:r w:rsidRPr="005F599A">
        <w:rPr>
          <w:rFonts w:ascii="Cambria" w:hAnsi="Cambria"/>
          <w:sz w:val="28"/>
          <w:szCs w:val="28"/>
        </w:rPr>
        <w:t xml:space="preserve"> в ГДК. 18.01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20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Юбилей японского писателя Харуки Мураками 31.01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14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День варенья" Челябинской области 08.02 – 19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Юбилей Дмитрия Ревякина и рок-группы "Калинов мост" 13.02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-18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Квест в ГДК ко Дню защитника Отечества 22.02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-23 чел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Юбилей итальянского учёного Галилео Галилея 28.02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-12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Поездка в г. Челябинск на Оперетту "Летучая мышь" с тифлокомментарием 06.03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20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Праздничное реабилитационное мероприятие ко Дню 8  Марта. Конкурс на лучшие</w:t>
      </w:r>
      <w:r w:rsidRPr="005F599A">
        <w:rPr>
          <w:rFonts w:ascii="Cambria" w:hAnsi="Cambria"/>
          <w:sz w:val="28"/>
          <w:szCs w:val="28"/>
        </w:rPr>
        <w:t xml:space="preserve"> блины. 07.03</w:t>
      </w:r>
      <w:r>
        <w:rPr>
          <w:rFonts w:ascii="Cambria" w:hAnsi="Cambria"/>
          <w:sz w:val="28"/>
          <w:szCs w:val="28"/>
        </w:rPr>
        <w:t xml:space="preserve">.2024 г.  - </w:t>
      </w:r>
      <w:r w:rsidRPr="005F599A">
        <w:rPr>
          <w:rFonts w:ascii="Cambria" w:hAnsi="Cambria"/>
          <w:sz w:val="28"/>
          <w:szCs w:val="28"/>
        </w:rPr>
        <w:t xml:space="preserve"> 15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570 лет путешестве</w:t>
      </w:r>
      <w:r w:rsidRPr="005F599A">
        <w:rPr>
          <w:rFonts w:ascii="Cambria" w:hAnsi="Cambria"/>
          <w:sz w:val="28"/>
          <w:szCs w:val="28"/>
        </w:rPr>
        <w:t xml:space="preserve">ннику и мореплавателю Америго Веспучи – 11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Провели 1 отборочный этап Челябинского областного фестиваля "Смотри на меня как на равного" 14.03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19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220 лет со дня рождения композитора И. Штрауса </w:t>
      </w:r>
      <w:r>
        <w:rPr>
          <w:rFonts w:ascii="Cambria" w:hAnsi="Cambria"/>
          <w:sz w:val="28"/>
          <w:szCs w:val="28"/>
        </w:rPr>
        <w:t>(</w:t>
      </w:r>
      <w:r w:rsidRPr="005F599A">
        <w:rPr>
          <w:rFonts w:ascii="Cambria" w:hAnsi="Cambria"/>
          <w:sz w:val="28"/>
          <w:szCs w:val="28"/>
        </w:rPr>
        <w:t>старшего</w:t>
      </w:r>
      <w:r>
        <w:rPr>
          <w:rFonts w:ascii="Cambria" w:hAnsi="Cambria"/>
          <w:sz w:val="28"/>
          <w:szCs w:val="28"/>
        </w:rPr>
        <w:t>)</w:t>
      </w:r>
      <w:r w:rsidRPr="005F599A">
        <w:rPr>
          <w:rFonts w:ascii="Cambria" w:hAnsi="Cambria"/>
          <w:sz w:val="28"/>
          <w:szCs w:val="28"/>
        </w:rPr>
        <w:t>. 28.03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– 10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во 2 отборочном этапе Челябинского областного фестиваля "Смотри на меня как на равного" 02.04</w:t>
      </w:r>
      <w:r>
        <w:rPr>
          <w:rFonts w:ascii="Cambria" w:hAnsi="Cambria"/>
          <w:sz w:val="28"/>
          <w:szCs w:val="28"/>
        </w:rPr>
        <w:t>.2024 г.  - 7 чел.   (</w:t>
      </w:r>
      <w:r w:rsidRPr="005F599A">
        <w:rPr>
          <w:rFonts w:ascii="Cambria" w:hAnsi="Cambria"/>
          <w:sz w:val="28"/>
          <w:szCs w:val="28"/>
        </w:rPr>
        <w:t>г. Кыштым</w:t>
      </w:r>
      <w:r>
        <w:rPr>
          <w:rFonts w:ascii="Cambria" w:hAnsi="Cambria"/>
          <w:sz w:val="28"/>
          <w:szCs w:val="28"/>
        </w:rPr>
        <w:t>).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20-летие хора "Надежда" в ДК 04.04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- 6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Участие в мероприятии "Бережём своё здоровье" в </w:t>
      </w:r>
      <w:r>
        <w:rPr>
          <w:rFonts w:ascii="Cambria" w:hAnsi="Cambria"/>
          <w:sz w:val="28"/>
          <w:szCs w:val="28"/>
        </w:rPr>
        <w:t>о/к «Лесная застава» (</w:t>
      </w:r>
      <w:r w:rsidRPr="005F599A">
        <w:rPr>
          <w:rFonts w:ascii="Cambria" w:hAnsi="Cambria"/>
          <w:sz w:val="28"/>
          <w:szCs w:val="28"/>
        </w:rPr>
        <w:t>г. Челябинск</w:t>
      </w:r>
      <w:r>
        <w:rPr>
          <w:rFonts w:ascii="Cambria" w:hAnsi="Cambria"/>
          <w:sz w:val="28"/>
          <w:szCs w:val="28"/>
        </w:rPr>
        <w:t xml:space="preserve">) - </w:t>
      </w:r>
      <w:r w:rsidRPr="005F599A">
        <w:rPr>
          <w:rFonts w:ascii="Cambria" w:hAnsi="Cambria"/>
          <w:sz w:val="28"/>
          <w:szCs w:val="28"/>
        </w:rPr>
        <w:t xml:space="preserve"> 09.04 - 11.04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6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развлекательном квизе - тесте "Космическая прокачка" в ГДК 11.04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16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Юбилей Гарри Гудини  </w:t>
      </w:r>
      <w:r w:rsidRPr="005F599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("Сказочная комната</w:t>
      </w:r>
      <w:r w:rsidRPr="005F599A">
        <w:rPr>
          <w:rFonts w:ascii="Cambria" w:hAnsi="Cambria"/>
          <w:sz w:val="28"/>
          <w:szCs w:val="28"/>
        </w:rPr>
        <w:t>" в библиотеке им А.Г Туркина</w:t>
      </w:r>
      <w:r>
        <w:rPr>
          <w:rFonts w:ascii="Cambria" w:hAnsi="Cambria"/>
          <w:sz w:val="28"/>
          <w:szCs w:val="28"/>
        </w:rPr>
        <w:t>)</w:t>
      </w:r>
      <w:r w:rsidRPr="005F599A">
        <w:rPr>
          <w:rFonts w:ascii="Cambria" w:hAnsi="Cambria"/>
          <w:sz w:val="28"/>
          <w:szCs w:val="28"/>
        </w:rPr>
        <w:t xml:space="preserve"> 16.04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9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Творческий вечер Юрия Климова незрячего поэта </w:t>
      </w:r>
      <w:r>
        <w:rPr>
          <w:rFonts w:ascii="Cambria" w:hAnsi="Cambria"/>
          <w:sz w:val="28"/>
          <w:szCs w:val="28"/>
        </w:rPr>
        <w:t xml:space="preserve">Озёрской группы Верхнеуфалейской МО ВОС  и презентация авторской книги  </w:t>
      </w:r>
      <w:r w:rsidRPr="005F599A">
        <w:rPr>
          <w:rFonts w:ascii="Cambria" w:hAnsi="Cambria"/>
          <w:sz w:val="28"/>
          <w:szCs w:val="28"/>
        </w:rPr>
        <w:t xml:space="preserve">«В двух мгновениях от весны» </w:t>
      </w:r>
      <w:r>
        <w:rPr>
          <w:rFonts w:ascii="Cambria" w:hAnsi="Cambria"/>
          <w:sz w:val="28"/>
          <w:szCs w:val="28"/>
        </w:rPr>
        <w:t xml:space="preserve"> - 18.04.2024 г.  - 30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День собак - проводников в городской библиотеке 23.04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15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Посещение спектакля "</w:t>
      </w:r>
      <w:r>
        <w:rPr>
          <w:rFonts w:ascii="Cambria" w:hAnsi="Cambria"/>
          <w:sz w:val="28"/>
          <w:szCs w:val="28"/>
        </w:rPr>
        <w:t>Шутки в сторону" с тифлокомменти</w:t>
      </w:r>
      <w:r w:rsidRPr="005F599A">
        <w:rPr>
          <w:rFonts w:ascii="Cambria" w:hAnsi="Cambria"/>
          <w:sz w:val="28"/>
          <w:szCs w:val="28"/>
        </w:rPr>
        <w:t>р</w:t>
      </w:r>
      <w:r>
        <w:rPr>
          <w:rFonts w:ascii="Cambria" w:hAnsi="Cambria"/>
          <w:sz w:val="28"/>
          <w:szCs w:val="28"/>
        </w:rPr>
        <w:t>ован</w:t>
      </w:r>
      <w:r w:rsidRPr="005F599A">
        <w:rPr>
          <w:rFonts w:ascii="Cambria" w:hAnsi="Cambria"/>
          <w:sz w:val="28"/>
          <w:szCs w:val="28"/>
        </w:rPr>
        <w:t>ием 03.05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28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Праздничное </w:t>
      </w:r>
      <w:r>
        <w:rPr>
          <w:rFonts w:ascii="Cambria" w:hAnsi="Cambria"/>
          <w:sz w:val="28"/>
          <w:szCs w:val="28"/>
        </w:rPr>
        <w:t xml:space="preserve">реабилитационное </w:t>
      </w:r>
      <w:r w:rsidRPr="005F599A">
        <w:rPr>
          <w:rFonts w:ascii="Cambria" w:hAnsi="Cambria"/>
          <w:sz w:val="28"/>
          <w:szCs w:val="28"/>
        </w:rPr>
        <w:t>мероприятие ко Дню Победы 07.05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30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Поездка в г. Челябинск на мюзикл "Алые паруса" с тифлокоммент</w:t>
      </w:r>
      <w:r>
        <w:rPr>
          <w:rFonts w:ascii="Cambria" w:hAnsi="Cambria"/>
          <w:sz w:val="28"/>
          <w:szCs w:val="28"/>
        </w:rPr>
        <w:t>ирован</w:t>
      </w:r>
      <w:r w:rsidRPr="005F599A">
        <w:rPr>
          <w:rFonts w:ascii="Cambria" w:hAnsi="Cambria"/>
          <w:sz w:val="28"/>
          <w:szCs w:val="28"/>
        </w:rPr>
        <w:t>ием – 20 чел.</w:t>
      </w:r>
    </w:p>
    <w:p w:rsidR="008D2254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Юбилей Фреда Астера в би</w:t>
      </w:r>
      <w:r>
        <w:rPr>
          <w:rFonts w:ascii="Cambria" w:hAnsi="Cambria"/>
          <w:sz w:val="28"/>
          <w:szCs w:val="28"/>
        </w:rPr>
        <w:t>блиотеке им. А.Г. Туркина - 14.05.2024 г.</w:t>
      </w:r>
    </w:p>
    <w:p w:rsidR="008D2254" w:rsidRPr="005F599A" w:rsidRDefault="008D2254" w:rsidP="00E91F21">
      <w:pPr>
        <w:pStyle w:val="1"/>
        <w:tabs>
          <w:tab w:val="left" w:pos="72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</w:t>
      </w:r>
      <w:r w:rsidRPr="005F599A">
        <w:rPr>
          <w:rFonts w:ascii="Cambria" w:hAnsi="Cambria"/>
          <w:sz w:val="28"/>
          <w:szCs w:val="28"/>
        </w:rPr>
        <w:t xml:space="preserve"> 10 чел.</w:t>
      </w:r>
    </w:p>
    <w:p w:rsidR="008D2254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Танцевальный коллектив «Элегия» участвовал в 12 международном  благотворительном инклюзивном Фестивале  «Инклюзив ДЕНС» - 3 чел. (Лауреаты 2 степени).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Вековой Юбилей Шарля Азнавура в библиотеке им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А.Г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Туркина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21.05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10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семинаре: профессиональное развитие ин</w:t>
      </w:r>
      <w:r>
        <w:rPr>
          <w:rFonts w:ascii="Cambria" w:hAnsi="Cambria"/>
          <w:sz w:val="28"/>
          <w:szCs w:val="28"/>
        </w:rPr>
        <w:t xml:space="preserve">валидов по зрению. 28 - 30 мая - </w:t>
      </w:r>
      <w:r w:rsidRPr="005F599A">
        <w:rPr>
          <w:rFonts w:ascii="Cambria" w:hAnsi="Cambria"/>
          <w:sz w:val="28"/>
          <w:szCs w:val="28"/>
        </w:rPr>
        <w:t>5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270 лет Салавату Юлаеву в библиотеке им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А.Г</w:t>
      </w:r>
      <w:r>
        <w:rPr>
          <w:rFonts w:ascii="Cambria" w:hAnsi="Cambria"/>
          <w:sz w:val="28"/>
          <w:szCs w:val="28"/>
        </w:rPr>
        <w:t>. Туркина - 11.</w:t>
      </w:r>
      <w:r w:rsidRPr="005F599A">
        <w:rPr>
          <w:rFonts w:ascii="Cambria" w:hAnsi="Cambria"/>
          <w:sz w:val="28"/>
          <w:szCs w:val="28"/>
        </w:rPr>
        <w:t>06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19 чел. </w:t>
      </w:r>
    </w:p>
    <w:p w:rsidR="008D2254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Отдых на природе в вершине Верхнеуфалейского пруда 19.06</w:t>
      </w:r>
      <w:r>
        <w:rPr>
          <w:rFonts w:ascii="Cambria" w:hAnsi="Cambria"/>
          <w:sz w:val="28"/>
          <w:szCs w:val="28"/>
        </w:rPr>
        <w:t xml:space="preserve">.2024 г. </w:t>
      </w:r>
    </w:p>
    <w:p w:rsidR="008D2254" w:rsidRPr="005F599A" w:rsidRDefault="008D2254" w:rsidP="00EB1E49">
      <w:pPr>
        <w:pStyle w:val="1"/>
        <w:tabs>
          <w:tab w:val="left" w:pos="720"/>
        </w:tabs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– 9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Квиз "Праздник р</w:t>
      </w:r>
      <w:r w:rsidRPr="005F599A">
        <w:rPr>
          <w:rFonts w:ascii="Cambria" w:hAnsi="Cambria"/>
          <w:sz w:val="28"/>
          <w:szCs w:val="28"/>
        </w:rPr>
        <w:t xml:space="preserve">усской берёзки" в ДК – 19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90 лет Юрию Визбору в библиотеке им. А.Г. Туркина 26.06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8 чел. 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марафоне "Пешая сотня" 24.06 - 03.07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– 6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Бажовском фестивале 05.07 - 07.07</w:t>
      </w:r>
      <w:r>
        <w:rPr>
          <w:rFonts w:ascii="Cambria" w:hAnsi="Cambria"/>
          <w:sz w:val="28"/>
          <w:szCs w:val="28"/>
        </w:rPr>
        <w:t xml:space="preserve">. </w:t>
      </w:r>
      <w:r w:rsidRPr="005F599A">
        <w:rPr>
          <w:rFonts w:ascii="Cambria" w:hAnsi="Cambria"/>
          <w:sz w:val="28"/>
          <w:szCs w:val="28"/>
        </w:rPr>
        <w:t xml:space="preserve"> -1 чел. звание «Народный мастер»</w:t>
      </w:r>
      <w:r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2380 лет А. Македонскому в библиотеке им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А. Г. Туркина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09.07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>- 8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Праздник "День города" в ГДК 16.07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–24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Поездка в </w:t>
      </w:r>
      <w:r>
        <w:rPr>
          <w:rFonts w:ascii="Cambria" w:hAnsi="Cambria"/>
          <w:sz w:val="28"/>
          <w:szCs w:val="28"/>
        </w:rPr>
        <w:t xml:space="preserve">природный парк </w:t>
      </w:r>
      <w:r w:rsidRPr="005F599A">
        <w:rPr>
          <w:rFonts w:ascii="Cambria" w:hAnsi="Cambria"/>
          <w:sz w:val="28"/>
          <w:szCs w:val="28"/>
        </w:rPr>
        <w:t>"Оленьи ручьи"</w:t>
      </w:r>
      <w:r>
        <w:rPr>
          <w:rFonts w:ascii="Cambria" w:hAnsi="Cambria"/>
          <w:sz w:val="28"/>
          <w:szCs w:val="28"/>
        </w:rPr>
        <w:t>(с. Бажуково Свердловской области)</w:t>
      </w:r>
      <w:r w:rsidRPr="005F599A">
        <w:rPr>
          <w:rFonts w:ascii="Cambria" w:hAnsi="Cambria"/>
          <w:sz w:val="28"/>
          <w:szCs w:val="28"/>
        </w:rPr>
        <w:t xml:space="preserve"> 17.07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>- 18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фестивале "Челябинская область</w:t>
      </w:r>
      <w:r>
        <w:rPr>
          <w:rFonts w:ascii="Cambria" w:hAnsi="Cambria"/>
          <w:sz w:val="28"/>
          <w:szCs w:val="28"/>
        </w:rPr>
        <w:t xml:space="preserve"> - большая семья" 24.07.2024 г. – 13 че</w:t>
      </w:r>
      <w:r w:rsidRPr="005F599A">
        <w:rPr>
          <w:rFonts w:ascii="Cambria" w:hAnsi="Cambria"/>
          <w:sz w:val="28"/>
          <w:szCs w:val="28"/>
        </w:rPr>
        <w:t>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25.07</w:t>
      </w:r>
      <w:r>
        <w:rPr>
          <w:rFonts w:ascii="Cambria" w:hAnsi="Cambria"/>
          <w:sz w:val="28"/>
          <w:szCs w:val="28"/>
        </w:rPr>
        <w:t xml:space="preserve">.2024 г. - </w:t>
      </w:r>
      <w:r w:rsidRPr="005F599A">
        <w:rPr>
          <w:rFonts w:ascii="Cambria" w:hAnsi="Cambria"/>
          <w:sz w:val="28"/>
          <w:szCs w:val="28"/>
        </w:rPr>
        <w:t xml:space="preserve"> Поздравление именниника с юбилеем – 4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60 лет C. C. Catch в библиотеке им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А. Г. Туркина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 xml:space="preserve"> 01.08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21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07.08</w:t>
      </w:r>
      <w:r>
        <w:rPr>
          <w:rFonts w:ascii="Cambria" w:hAnsi="Cambria"/>
          <w:sz w:val="28"/>
          <w:szCs w:val="28"/>
        </w:rPr>
        <w:t>.2024 г. – Первая в</w:t>
      </w:r>
      <w:r w:rsidRPr="005F599A">
        <w:rPr>
          <w:rFonts w:ascii="Cambria" w:hAnsi="Cambria"/>
          <w:sz w:val="28"/>
          <w:szCs w:val="28"/>
        </w:rPr>
        <w:t>стреча с Т. Г. Багверадзе в</w:t>
      </w:r>
      <w:r>
        <w:rPr>
          <w:rFonts w:ascii="Cambria" w:hAnsi="Cambria"/>
          <w:sz w:val="28"/>
          <w:szCs w:val="28"/>
        </w:rPr>
        <w:t xml:space="preserve"> городской библиотеке на тему: «В</w:t>
      </w:r>
      <w:r w:rsidRPr="005F599A">
        <w:rPr>
          <w:rFonts w:ascii="Cambria" w:hAnsi="Cambria"/>
          <w:sz w:val="28"/>
          <w:szCs w:val="28"/>
        </w:rPr>
        <w:t>оспитание детей в царской семье</w:t>
      </w:r>
      <w:r>
        <w:rPr>
          <w:rFonts w:ascii="Cambria" w:hAnsi="Cambria"/>
          <w:sz w:val="28"/>
          <w:szCs w:val="28"/>
        </w:rPr>
        <w:t xml:space="preserve">» </w:t>
      </w:r>
      <w:r w:rsidRPr="005F599A">
        <w:rPr>
          <w:rFonts w:ascii="Cambria" w:hAnsi="Cambria"/>
          <w:sz w:val="28"/>
          <w:szCs w:val="28"/>
        </w:rPr>
        <w:t>- 22 чел.</w:t>
      </w:r>
    </w:p>
    <w:p w:rsidR="008D2254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130 л</w:t>
      </w:r>
      <w:r>
        <w:rPr>
          <w:rFonts w:ascii="Cambria" w:hAnsi="Cambria"/>
          <w:sz w:val="28"/>
          <w:szCs w:val="28"/>
        </w:rPr>
        <w:t>ет М. М.</w:t>
      </w:r>
      <w:r w:rsidRPr="005F599A">
        <w:rPr>
          <w:rFonts w:ascii="Cambria" w:hAnsi="Cambria"/>
          <w:sz w:val="28"/>
          <w:szCs w:val="28"/>
        </w:rPr>
        <w:t xml:space="preserve"> Зощенко в библиотеке им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А. Г. Туркина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13.08</w:t>
      </w:r>
      <w:r>
        <w:rPr>
          <w:rFonts w:ascii="Cambria" w:hAnsi="Cambria"/>
          <w:sz w:val="28"/>
          <w:szCs w:val="28"/>
        </w:rPr>
        <w:t>.2024 г.</w:t>
      </w:r>
    </w:p>
    <w:p w:rsidR="008D2254" w:rsidRPr="005F599A" w:rsidRDefault="008D2254" w:rsidP="00EB1E49">
      <w:pPr>
        <w:pStyle w:val="1"/>
        <w:tabs>
          <w:tab w:val="left" w:pos="720"/>
        </w:tabs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– 10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Поездка в деревню Ташкинова на "Медовый спас"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14.08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– 5 чел.</w:t>
      </w:r>
    </w:p>
    <w:p w:rsidR="008D2254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120 лет Дэн Сяопину в библиотеке им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А. Г. Туркина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20.08</w:t>
      </w:r>
      <w:r>
        <w:rPr>
          <w:rFonts w:ascii="Cambria" w:hAnsi="Cambria"/>
          <w:sz w:val="28"/>
          <w:szCs w:val="28"/>
        </w:rPr>
        <w:t>.2024 г.</w:t>
      </w:r>
    </w:p>
    <w:p w:rsidR="008D2254" w:rsidRPr="005F599A" w:rsidRDefault="008D2254" w:rsidP="00EB1E49">
      <w:pPr>
        <w:pStyle w:val="1"/>
        <w:tabs>
          <w:tab w:val="left" w:pos="720"/>
        </w:tabs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– 11 чел.</w:t>
      </w:r>
    </w:p>
    <w:p w:rsidR="008D2254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21.08</w:t>
      </w:r>
      <w:r>
        <w:rPr>
          <w:rFonts w:ascii="Cambria" w:hAnsi="Cambria"/>
          <w:sz w:val="28"/>
          <w:szCs w:val="28"/>
        </w:rPr>
        <w:t>.2024 г. -Вторая в</w:t>
      </w:r>
      <w:r w:rsidRPr="005F599A">
        <w:rPr>
          <w:rFonts w:ascii="Cambria" w:hAnsi="Cambria"/>
          <w:sz w:val="28"/>
          <w:szCs w:val="28"/>
        </w:rPr>
        <w:t>стреча с Т. Г. Багверадзе в</w:t>
      </w:r>
      <w:r>
        <w:rPr>
          <w:rFonts w:ascii="Cambria" w:hAnsi="Cambria"/>
          <w:sz w:val="28"/>
          <w:szCs w:val="28"/>
        </w:rPr>
        <w:t xml:space="preserve"> городской библиотеке на тему: «В</w:t>
      </w:r>
      <w:r w:rsidRPr="005F599A">
        <w:rPr>
          <w:rFonts w:ascii="Cambria" w:hAnsi="Cambria"/>
          <w:sz w:val="28"/>
          <w:szCs w:val="28"/>
        </w:rPr>
        <w:t>оспитание детей в царс</w:t>
      </w:r>
      <w:r>
        <w:rPr>
          <w:rFonts w:ascii="Cambria" w:hAnsi="Cambria"/>
          <w:sz w:val="28"/>
          <w:szCs w:val="28"/>
        </w:rPr>
        <w:t>кой семье (продолжение)» – 9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Участие в Областном конкурсе «Фотоклумба» - 1 чел. - 1 место.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26.08</w:t>
      </w:r>
      <w:r>
        <w:rPr>
          <w:rFonts w:ascii="Cambria" w:hAnsi="Cambria"/>
          <w:sz w:val="28"/>
          <w:szCs w:val="28"/>
        </w:rPr>
        <w:t xml:space="preserve">.2024 г. - </w:t>
      </w:r>
      <w:r w:rsidRPr="005F599A">
        <w:rPr>
          <w:rFonts w:ascii="Cambria" w:hAnsi="Cambria"/>
          <w:sz w:val="28"/>
          <w:szCs w:val="28"/>
        </w:rPr>
        <w:t xml:space="preserve"> Отчетное собрание Снежинской группы – 25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27.08</w:t>
      </w:r>
      <w:r>
        <w:rPr>
          <w:rFonts w:ascii="Cambria" w:hAnsi="Cambria"/>
          <w:sz w:val="28"/>
          <w:szCs w:val="28"/>
        </w:rPr>
        <w:t xml:space="preserve">.2024 г. - </w:t>
      </w:r>
      <w:r w:rsidRPr="005F599A">
        <w:rPr>
          <w:rFonts w:ascii="Cambria" w:hAnsi="Cambria"/>
          <w:sz w:val="28"/>
          <w:szCs w:val="28"/>
        </w:rPr>
        <w:t xml:space="preserve"> Поездка в парк </w:t>
      </w:r>
      <w:r>
        <w:rPr>
          <w:rFonts w:ascii="Cambria" w:hAnsi="Cambria"/>
          <w:sz w:val="28"/>
          <w:szCs w:val="28"/>
        </w:rPr>
        <w:t xml:space="preserve">В. </w:t>
      </w:r>
      <w:r w:rsidRPr="005F599A">
        <w:rPr>
          <w:rFonts w:ascii="Cambria" w:hAnsi="Cambria"/>
          <w:sz w:val="28"/>
          <w:szCs w:val="28"/>
        </w:rPr>
        <w:t xml:space="preserve">Маяковского </w:t>
      </w:r>
      <w:r>
        <w:rPr>
          <w:rFonts w:ascii="Cambria" w:hAnsi="Cambria"/>
          <w:sz w:val="28"/>
          <w:szCs w:val="28"/>
        </w:rPr>
        <w:t>(</w:t>
      </w:r>
      <w:r w:rsidRPr="005F599A">
        <w:rPr>
          <w:rFonts w:ascii="Cambria" w:hAnsi="Cambria"/>
          <w:sz w:val="28"/>
          <w:szCs w:val="28"/>
        </w:rPr>
        <w:t>г. Екатеринбург</w:t>
      </w:r>
      <w:r>
        <w:rPr>
          <w:rFonts w:ascii="Cambria" w:hAnsi="Cambria"/>
          <w:sz w:val="28"/>
          <w:szCs w:val="28"/>
        </w:rPr>
        <w:t>)</w:t>
      </w:r>
      <w:r w:rsidRPr="005F599A">
        <w:rPr>
          <w:rFonts w:ascii="Cambria" w:hAnsi="Cambria"/>
          <w:sz w:val="28"/>
          <w:szCs w:val="28"/>
        </w:rPr>
        <w:t xml:space="preserve"> – 19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Детское </w:t>
      </w:r>
      <w:r>
        <w:rPr>
          <w:rFonts w:ascii="Cambria" w:hAnsi="Cambria"/>
          <w:sz w:val="28"/>
          <w:szCs w:val="28"/>
        </w:rPr>
        <w:t xml:space="preserve">реабилитационное </w:t>
      </w:r>
      <w:r w:rsidRPr="005F599A">
        <w:rPr>
          <w:rFonts w:ascii="Cambria" w:hAnsi="Cambria"/>
          <w:sz w:val="28"/>
          <w:szCs w:val="28"/>
        </w:rPr>
        <w:t>мероприятие ко Дню знаний в библиотеке им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А. Г. Туркина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29.08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– 22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открытии многофункционального игрового зала ФОКа ВГО 03.09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– 8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21.08</w:t>
      </w:r>
      <w:r>
        <w:rPr>
          <w:rFonts w:ascii="Cambria" w:hAnsi="Cambria"/>
          <w:sz w:val="28"/>
          <w:szCs w:val="28"/>
        </w:rPr>
        <w:t>.2024 г. - Третья в</w:t>
      </w:r>
      <w:r w:rsidRPr="005F599A">
        <w:rPr>
          <w:rFonts w:ascii="Cambria" w:hAnsi="Cambria"/>
          <w:sz w:val="28"/>
          <w:szCs w:val="28"/>
        </w:rPr>
        <w:t>стреча с Т. Г. Багверадзе в</w:t>
      </w:r>
      <w:r>
        <w:rPr>
          <w:rFonts w:ascii="Cambria" w:hAnsi="Cambria"/>
          <w:sz w:val="28"/>
          <w:szCs w:val="28"/>
        </w:rPr>
        <w:t xml:space="preserve"> городской библиотеке на тему: «В</w:t>
      </w:r>
      <w:r w:rsidRPr="005F599A">
        <w:rPr>
          <w:rFonts w:ascii="Cambria" w:hAnsi="Cambria"/>
          <w:sz w:val="28"/>
          <w:szCs w:val="28"/>
        </w:rPr>
        <w:t>оспитание дете</w:t>
      </w:r>
      <w:r>
        <w:rPr>
          <w:rFonts w:ascii="Cambria" w:hAnsi="Cambria"/>
          <w:sz w:val="28"/>
          <w:szCs w:val="28"/>
        </w:rPr>
        <w:t xml:space="preserve">й в царской семье (продолжение)» </w:t>
      </w:r>
      <w:r w:rsidRPr="005F599A">
        <w:rPr>
          <w:rFonts w:ascii="Cambria" w:hAnsi="Cambria"/>
          <w:sz w:val="28"/>
          <w:szCs w:val="28"/>
        </w:rPr>
        <w:t>– 17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Поездка в зал органной и камерной музыки "Родина" в г. Челябинск 08.09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8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235 лет Д. </w:t>
      </w:r>
      <w:r>
        <w:rPr>
          <w:rFonts w:ascii="Cambria" w:hAnsi="Cambria"/>
          <w:sz w:val="28"/>
          <w:szCs w:val="28"/>
        </w:rPr>
        <w:t xml:space="preserve">Фенимору Куперу в библиотеке им. </w:t>
      </w:r>
      <w:r w:rsidRPr="005F599A">
        <w:rPr>
          <w:rFonts w:ascii="Cambria" w:hAnsi="Cambria"/>
          <w:sz w:val="28"/>
          <w:szCs w:val="28"/>
        </w:rPr>
        <w:t xml:space="preserve">А. Г. Туркина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10.09</w:t>
      </w:r>
      <w:r>
        <w:rPr>
          <w:rFonts w:ascii="Cambria" w:hAnsi="Cambria"/>
          <w:sz w:val="28"/>
          <w:szCs w:val="28"/>
        </w:rPr>
        <w:t>.2024 г.</w:t>
      </w:r>
      <w:r w:rsidRPr="005F599A">
        <w:rPr>
          <w:rFonts w:ascii="Cambria" w:hAnsi="Cambria"/>
          <w:sz w:val="28"/>
          <w:szCs w:val="28"/>
        </w:rPr>
        <w:t xml:space="preserve"> – 9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День именинников – 5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Поездка в Сысерть </w:t>
      </w:r>
      <w:r>
        <w:rPr>
          <w:rFonts w:ascii="Cambria" w:hAnsi="Cambria"/>
          <w:sz w:val="28"/>
          <w:szCs w:val="28"/>
        </w:rPr>
        <w:t xml:space="preserve">(Свердловская область) </w:t>
      </w:r>
      <w:r w:rsidRPr="005F599A">
        <w:rPr>
          <w:rFonts w:ascii="Cambria" w:hAnsi="Cambria"/>
          <w:sz w:val="28"/>
          <w:szCs w:val="28"/>
        </w:rPr>
        <w:t>в природн</w:t>
      </w:r>
      <w:r>
        <w:rPr>
          <w:rFonts w:ascii="Cambria" w:hAnsi="Cambria"/>
          <w:sz w:val="28"/>
          <w:szCs w:val="28"/>
        </w:rPr>
        <w:t xml:space="preserve">ый парк "Бажовские места" 24.09.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Cambria" w:hAnsi="Cambria"/>
            <w:sz w:val="28"/>
            <w:szCs w:val="28"/>
          </w:rPr>
          <w:t>2024 г</w:t>
        </w:r>
      </w:smartTag>
      <w:r>
        <w:rPr>
          <w:rFonts w:ascii="Cambria" w:hAnsi="Cambria"/>
          <w:sz w:val="28"/>
          <w:szCs w:val="28"/>
        </w:rPr>
        <w:t xml:space="preserve">. </w:t>
      </w:r>
      <w:r w:rsidRPr="005F599A">
        <w:rPr>
          <w:rFonts w:ascii="Cambria" w:hAnsi="Cambria"/>
          <w:sz w:val="28"/>
          <w:szCs w:val="28"/>
        </w:rPr>
        <w:t>- 18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Отчетное собрание в Каслинской группе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25.09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- 14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Праздник "Осенины" в городском Дворце культуры 26.09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- 20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Вековой Юбилей М. Мастроянни в библиотеке им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А. Г. Туркина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27.09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– 9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Отчетное собрание Карабашской группы 30.09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– 11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Отчетное собрание Кыштымской группе 30.09</w:t>
      </w:r>
      <w:r>
        <w:rPr>
          <w:rFonts w:ascii="Cambria" w:hAnsi="Cambria"/>
          <w:sz w:val="28"/>
          <w:szCs w:val="28"/>
        </w:rPr>
        <w:t xml:space="preserve">.204 г. </w:t>
      </w:r>
      <w:r w:rsidRPr="005F599A">
        <w:rPr>
          <w:rFonts w:ascii="Cambria" w:hAnsi="Cambria"/>
          <w:sz w:val="28"/>
          <w:szCs w:val="28"/>
        </w:rPr>
        <w:t xml:space="preserve"> – 19 чел.</w:t>
      </w:r>
    </w:p>
    <w:p w:rsidR="008D2254" w:rsidRPr="005F599A" w:rsidRDefault="008D2254" w:rsidP="007537F4">
      <w:pPr>
        <w:pStyle w:val="1"/>
        <w:numPr>
          <w:ilvl w:val="0"/>
          <w:numId w:val="24"/>
        </w:numPr>
        <w:tabs>
          <w:tab w:val="left" w:pos="720"/>
        </w:tabs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Проведение праздничного </w:t>
      </w:r>
      <w:r>
        <w:rPr>
          <w:rFonts w:ascii="Cambria" w:hAnsi="Cambria"/>
          <w:sz w:val="28"/>
          <w:szCs w:val="28"/>
        </w:rPr>
        <w:t xml:space="preserve">реабилитационного </w:t>
      </w:r>
      <w:r w:rsidRPr="005F599A">
        <w:rPr>
          <w:rFonts w:ascii="Cambria" w:hAnsi="Cambria"/>
          <w:sz w:val="28"/>
          <w:szCs w:val="28"/>
        </w:rPr>
        <w:t>мероприятия ко Дню пожилого человека.</w:t>
      </w:r>
    </w:p>
    <w:p w:rsidR="008D2254" w:rsidRDefault="008D2254" w:rsidP="00A313CA">
      <w:pPr>
        <w:pStyle w:val="1"/>
        <w:ind w:left="-284" w:firstLine="644"/>
        <w:rPr>
          <w:rFonts w:ascii="Cambria" w:hAnsi="Cambria"/>
          <w:sz w:val="28"/>
          <w:szCs w:val="28"/>
        </w:rPr>
      </w:pPr>
    </w:p>
    <w:p w:rsidR="008D2254" w:rsidRPr="00EA0899" w:rsidRDefault="008D2254" w:rsidP="005347ED">
      <w:pPr>
        <w:pStyle w:val="1"/>
        <w:ind w:left="-284" w:firstLine="644"/>
        <w:jc w:val="center"/>
        <w:rPr>
          <w:rFonts w:ascii="Cambria" w:hAnsi="Cambria"/>
          <w:sz w:val="28"/>
          <w:szCs w:val="28"/>
          <w:u w:val="single"/>
        </w:rPr>
      </w:pPr>
      <w:r w:rsidRPr="00EA0899">
        <w:rPr>
          <w:rFonts w:ascii="Cambria" w:hAnsi="Cambria"/>
          <w:sz w:val="28"/>
          <w:szCs w:val="28"/>
          <w:u w:val="single"/>
        </w:rPr>
        <w:t>Проведение спортивной реабилитации,</w:t>
      </w:r>
    </w:p>
    <w:p w:rsidR="008D2254" w:rsidRPr="00EA0899" w:rsidRDefault="008D2254" w:rsidP="005347ED">
      <w:pPr>
        <w:pStyle w:val="1"/>
        <w:ind w:left="-284" w:firstLine="644"/>
        <w:jc w:val="center"/>
        <w:rPr>
          <w:rFonts w:ascii="Cambria" w:hAnsi="Cambria"/>
          <w:sz w:val="28"/>
          <w:szCs w:val="28"/>
          <w:u w:val="single"/>
        </w:rPr>
      </w:pPr>
      <w:r w:rsidRPr="00EA0899">
        <w:rPr>
          <w:rFonts w:ascii="Cambria" w:hAnsi="Cambria"/>
          <w:sz w:val="28"/>
          <w:szCs w:val="28"/>
          <w:u w:val="single"/>
        </w:rPr>
        <w:t>участие в Областных соревнованиях</w:t>
      </w:r>
    </w:p>
    <w:p w:rsidR="008D2254" w:rsidRPr="005F599A" w:rsidRDefault="008D2254" w:rsidP="00F53DF5">
      <w:pPr>
        <w:pStyle w:val="1"/>
        <w:numPr>
          <w:ilvl w:val="0"/>
          <w:numId w:val="25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Открытый Чемпионат ВГО по настольному теннису </w:t>
      </w:r>
      <w:r>
        <w:rPr>
          <w:rFonts w:ascii="Cambria" w:hAnsi="Cambria"/>
          <w:sz w:val="28"/>
          <w:szCs w:val="28"/>
        </w:rPr>
        <w:t>(</w:t>
      </w:r>
      <w:r w:rsidRPr="005F599A">
        <w:rPr>
          <w:rFonts w:ascii="Cambria" w:hAnsi="Cambria"/>
          <w:sz w:val="28"/>
          <w:szCs w:val="28"/>
        </w:rPr>
        <w:t>спорт слепых</w:t>
      </w:r>
      <w:r>
        <w:rPr>
          <w:rFonts w:ascii="Cambria" w:hAnsi="Cambria"/>
          <w:sz w:val="28"/>
          <w:szCs w:val="28"/>
        </w:rPr>
        <w:t xml:space="preserve">) - </w:t>
      </w:r>
      <w:r w:rsidRPr="005F599A">
        <w:rPr>
          <w:rFonts w:ascii="Cambria" w:hAnsi="Cambria"/>
          <w:sz w:val="28"/>
          <w:szCs w:val="28"/>
        </w:rPr>
        <w:t xml:space="preserve"> 07.12</w:t>
      </w:r>
      <w:r>
        <w:rPr>
          <w:rFonts w:ascii="Cambria" w:hAnsi="Cambria"/>
          <w:sz w:val="28"/>
          <w:szCs w:val="28"/>
        </w:rPr>
        <w:t>.2023 г.</w:t>
      </w:r>
    </w:p>
    <w:p w:rsidR="008D2254" w:rsidRPr="005F599A" w:rsidRDefault="008D2254" w:rsidP="00F53DF5">
      <w:pPr>
        <w:pStyle w:val="1"/>
        <w:numPr>
          <w:ilvl w:val="0"/>
          <w:numId w:val="2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Участие в </w:t>
      </w:r>
      <w:r w:rsidRPr="005F599A">
        <w:rPr>
          <w:rFonts w:ascii="Cambria" w:hAnsi="Cambria"/>
          <w:sz w:val="28"/>
          <w:szCs w:val="28"/>
        </w:rPr>
        <w:t>Чемпионат</w:t>
      </w:r>
      <w:r>
        <w:rPr>
          <w:rFonts w:ascii="Cambria" w:hAnsi="Cambria"/>
          <w:sz w:val="28"/>
          <w:szCs w:val="28"/>
        </w:rPr>
        <w:t>е</w:t>
      </w:r>
      <w:r w:rsidRPr="005F599A">
        <w:rPr>
          <w:rFonts w:ascii="Cambria" w:hAnsi="Cambria"/>
          <w:sz w:val="28"/>
          <w:szCs w:val="28"/>
        </w:rPr>
        <w:t xml:space="preserve"> ЧО по спорту с</w:t>
      </w:r>
      <w:r>
        <w:rPr>
          <w:rFonts w:ascii="Cambria" w:hAnsi="Cambria"/>
          <w:sz w:val="28"/>
          <w:szCs w:val="28"/>
        </w:rPr>
        <w:t xml:space="preserve">лепых (легкая атлетика) 10.02.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Cambria" w:hAnsi="Cambria"/>
            <w:sz w:val="28"/>
            <w:szCs w:val="28"/>
          </w:rPr>
          <w:t>2024 г</w:t>
        </w:r>
      </w:smartTag>
      <w:r>
        <w:rPr>
          <w:rFonts w:ascii="Cambria" w:hAnsi="Cambria"/>
          <w:sz w:val="28"/>
          <w:szCs w:val="28"/>
        </w:rPr>
        <w:t xml:space="preserve">. </w:t>
      </w:r>
      <w:r w:rsidRPr="005F599A">
        <w:rPr>
          <w:rFonts w:ascii="Cambria" w:hAnsi="Cambria"/>
          <w:sz w:val="28"/>
          <w:szCs w:val="28"/>
        </w:rPr>
        <w:t>– 1 чел. (2 и 5 места)</w:t>
      </w:r>
      <w:r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F53DF5">
      <w:pPr>
        <w:pStyle w:val="1"/>
        <w:numPr>
          <w:ilvl w:val="0"/>
          <w:numId w:val="25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Провели Чемпионат ВГО по шашкам среди лиц с ограничениями здоровья 14.02 – 20 чел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</w:t>
      </w:r>
    </w:p>
    <w:p w:rsidR="008D2254" w:rsidRPr="005F599A" w:rsidRDefault="008D2254" w:rsidP="00F53DF5">
      <w:pPr>
        <w:pStyle w:val="1"/>
        <w:numPr>
          <w:ilvl w:val="0"/>
          <w:numId w:val="25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Участвовали в Чемпионате ЧО по спорту слепых (лыжные гонки) 20.02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– 1 чел</w:t>
      </w:r>
      <w:r>
        <w:rPr>
          <w:rFonts w:ascii="Cambria" w:hAnsi="Cambria"/>
          <w:sz w:val="28"/>
          <w:szCs w:val="28"/>
        </w:rPr>
        <w:t xml:space="preserve">. - </w:t>
      </w:r>
      <w:r w:rsidRPr="005F599A">
        <w:rPr>
          <w:rFonts w:ascii="Cambria" w:hAnsi="Cambria"/>
          <w:sz w:val="28"/>
          <w:szCs w:val="28"/>
        </w:rPr>
        <w:t xml:space="preserve"> 1 место</w:t>
      </w:r>
    </w:p>
    <w:p w:rsidR="008D2254" w:rsidRPr="005F599A" w:rsidRDefault="008D2254" w:rsidP="00F53DF5">
      <w:pPr>
        <w:pStyle w:val="1"/>
        <w:numPr>
          <w:ilvl w:val="0"/>
          <w:numId w:val="25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Открытом Чемпионате ЧО по спорту слепых (настольный теннис) 07.03 - 11.03</w:t>
      </w:r>
      <w:r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F53DF5">
      <w:pPr>
        <w:pStyle w:val="1"/>
        <w:numPr>
          <w:ilvl w:val="0"/>
          <w:numId w:val="25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Первенстве ЧО по спорту слепых (настольный теннис) 14.03 - 18.03 – 1 чел. – 3 место</w:t>
      </w:r>
    </w:p>
    <w:p w:rsidR="008D2254" w:rsidRPr="005F599A" w:rsidRDefault="008D2254" w:rsidP="00F53DF5">
      <w:pPr>
        <w:pStyle w:val="1"/>
        <w:numPr>
          <w:ilvl w:val="0"/>
          <w:numId w:val="25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Организовали Чемпионат Верхнеуфалейского городского округа по настольным адаптивным играм спорт слепых 27.03 – 13 чел.</w:t>
      </w:r>
    </w:p>
    <w:p w:rsidR="008D2254" w:rsidRPr="005F599A" w:rsidRDefault="008D2254" w:rsidP="00F53DF5">
      <w:pPr>
        <w:pStyle w:val="1"/>
        <w:numPr>
          <w:ilvl w:val="0"/>
          <w:numId w:val="25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Первенстве и Чемпионате Челябинской области по спорт</w:t>
      </w:r>
      <w:r>
        <w:rPr>
          <w:rFonts w:ascii="Cambria" w:hAnsi="Cambria"/>
          <w:sz w:val="28"/>
          <w:szCs w:val="28"/>
        </w:rPr>
        <w:t>у слепых (плавание) 28.03 – 7  вторых мест, 3</w:t>
      </w:r>
      <w:r w:rsidRPr="005F599A">
        <w:rPr>
          <w:rFonts w:ascii="Cambria" w:hAnsi="Cambria"/>
          <w:sz w:val="28"/>
          <w:szCs w:val="28"/>
        </w:rPr>
        <w:t xml:space="preserve"> первых и 1 третье место </w:t>
      </w:r>
    </w:p>
    <w:p w:rsidR="008D2254" w:rsidRPr="005F599A" w:rsidRDefault="008D2254" w:rsidP="00F53DF5">
      <w:pPr>
        <w:pStyle w:val="1"/>
        <w:numPr>
          <w:ilvl w:val="0"/>
          <w:numId w:val="25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Фестивале по адаптивным видам спорта в Челябинске 30.03</w:t>
      </w:r>
      <w:r>
        <w:rPr>
          <w:rFonts w:ascii="Cambria" w:hAnsi="Cambria"/>
          <w:sz w:val="28"/>
          <w:szCs w:val="28"/>
        </w:rPr>
        <w:t>.2024 г.  – 1 место и 2 место.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Чемпионате ВГО по адаптивным видам спорта среди лиц с ОВЗ (дартс и бросок мяча) 08.04</w:t>
      </w:r>
      <w:r>
        <w:rPr>
          <w:rFonts w:ascii="Cambria" w:hAnsi="Cambria"/>
          <w:sz w:val="28"/>
          <w:szCs w:val="28"/>
        </w:rPr>
        <w:t xml:space="preserve">.2024 г. </w:t>
      </w:r>
      <w:r w:rsidRPr="005F599A">
        <w:rPr>
          <w:rFonts w:ascii="Cambria" w:hAnsi="Cambria"/>
          <w:sz w:val="28"/>
          <w:szCs w:val="28"/>
        </w:rPr>
        <w:t xml:space="preserve"> – 6 чел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– 8 призовых мест 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Открытом Чемпионате г. Снежинск по настольному теннису (спорт слепых) 26.04 – 15 участников – 6 призовых мест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областной летней Спартакиаде де</w:t>
      </w:r>
      <w:r>
        <w:rPr>
          <w:rFonts w:ascii="Cambria" w:hAnsi="Cambria"/>
          <w:sz w:val="28"/>
          <w:szCs w:val="28"/>
        </w:rPr>
        <w:t>тей-инвали</w:t>
      </w:r>
      <w:r w:rsidRPr="005F599A">
        <w:rPr>
          <w:rFonts w:ascii="Cambria" w:hAnsi="Cambria"/>
          <w:sz w:val="28"/>
          <w:szCs w:val="28"/>
        </w:rPr>
        <w:t xml:space="preserve">дов 14.05 - 17.05 – 2 чел. </w:t>
      </w:r>
      <w:r>
        <w:rPr>
          <w:rFonts w:ascii="Cambria" w:hAnsi="Cambria"/>
          <w:sz w:val="28"/>
          <w:szCs w:val="28"/>
        </w:rPr>
        <w:t>– 2 призовых места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Участвовали в трех отборочных этапах по спорту слепых (настольный теннис)</w:t>
      </w:r>
      <w:r>
        <w:rPr>
          <w:rFonts w:ascii="Cambria" w:hAnsi="Cambria"/>
          <w:sz w:val="28"/>
          <w:szCs w:val="28"/>
        </w:rPr>
        <w:t xml:space="preserve">. </w:t>
      </w:r>
      <w:r w:rsidRPr="005F599A">
        <w:rPr>
          <w:rFonts w:ascii="Cambria" w:hAnsi="Cambria"/>
          <w:sz w:val="28"/>
          <w:szCs w:val="28"/>
        </w:rPr>
        <w:t xml:space="preserve"> 7 участников  - 2 призера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Провели с</w:t>
      </w:r>
      <w:r w:rsidRPr="005F599A">
        <w:rPr>
          <w:rFonts w:ascii="Cambria" w:hAnsi="Cambria"/>
          <w:sz w:val="28"/>
          <w:szCs w:val="28"/>
        </w:rPr>
        <w:t xml:space="preserve">оревнования по настольным адаптивным играм и боулинг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21.06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– 13 участников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</w:t>
      </w:r>
    </w:p>
    <w:p w:rsidR="008D2254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марафоне "Пешая сотня"</w:t>
      </w:r>
      <w:r>
        <w:rPr>
          <w:rFonts w:ascii="Cambria" w:hAnsi="Cambria"/>
          <w:sz w:val="28"/>
          <w:szCs w:val="28"/>
        </w:rPr>
        <w:t xml:space="preserve">(г. Москва) </w:t>
      </w:r>
      <w:r w:rsidRPr="005F599A">
        <w:rPr>
          <w:rFonts w:ascii="Cambria" w:hAnsi="Cambria"/>
          <w:sz w:val="28"/>
          <w:szCs w:val="28"/>
        </w:rPr>
        <w:t xml:space="preserve"> 24.06 - 03.07 –</w:t>
      </w:r>
    </w:p>
    <w:p w:rsidR="008D2254" w:rsidRPr="005F599A" w:rsidRDefault="008D2254" w:rsidP="00AC36AC">
      <w:pPr>
        <w:pStyle w:val="1"/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4 участника и 3 сопровождающих лица + собака-проводник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Чемпионате по спортивному туризму (спорт слепых) 28.06 - 01.07 – 1 участник – 1 место 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сплаве по реке Ай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12.07 - 17.07 – 2 участника</w:t>
      </w:r>
    </w:p>
    <w:p w:rsidR="008D2254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Кубке Миасса по теннису (спорт слепых) 03.08 - 04.08 </w:t>
      </w:r>
    </w:p>
    <w:p w:rsidR="008D2254" w:rsidRPr="005F599A" w:rsidRDefault="008D2254" w:rsidP="00AC36AC">
      <w:pPr>
        <w:pStyle w:val="1"/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– 5 участников – 1 и 3 места, командное 2 место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Кубке ЧО по шашкам среди инвалидов 4 этап 08.08 – 1 участник</w:t>
      </w:r>
      <w:r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14.08 - 18.08</w:t>
      </w:r>
      <w:r>
        <w:rPr>
          <w:rFonts w:ascii="Cambria" w:hAnsi="Cambria"/>
          <w:sz w:val="28"/>
          <w:szCs w:val="28"/>
        </w:rPr>
        <w:t xml:space="preserve">. - </w:t>
      </w:r>
      <w:r w:rsidRPr="005F599A">
        <w:rPr>
          <w:rFonts w:ascii="Cambria" w:hAnsi="Cambria"/>
          <w:sz w:val="28"/>
          <w:szCs w:val="28"/>
        </w:rPr>
        <w:t xml:space="preserve"> участие в Чемпионате России по спортивному туризму на пешеходных дистанциях (спорт слепых) – 2 участника – 4 призовых места и командный зачет среди субъектов РФ 1 место</w:t>
      </w:r>
      <w:r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10.09 - 13.09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Участие в областной летней Спартакиаде людей с ограниченными возможностями зд</w:t>
      </w:r>
      <w:r>
        <w:rPr>
          <w:rFonts w:ascii="Cambria" w:hAnsi="Cambria"/>
          <w:sz w:val="28"/>
          <w:szCs w:val="28"/>
        </w:rPr>
        <w:t>оровья в г, Челябинск – 6 участ</w:t>
      </w:r>
      <w:r w:rsidRPr="005F599A">
        <w:rPr>
          <w:rFonts w:ascii="Cambria" w:hAnsi="Cambria"/>
          <w:sz w:val="28"/>
          <w:szCs w:val="28"/>
        </w:rPr>
        <w:t xml:space="preserve">ников – 5 первых и 6 призовых мест, победа </w:t>
      </w:r>
      <w:r>
        <w:rPr>
          <w:rFonts w:ascii="Cambria" w:hAnsi="Cambria"/>
          <w:sz w:val="28"/>
          <w:szCs w:val="28"/>
        </w:rPr>
        <w:t xml:space="preserve">(1 место) </w:t>
      </w:r>
      <w:r w:rsidRPr="005F599A">
        <w:rPr>
          <w:rFonts w:ascii="Cambria" w:hAnsi="Cambria"/>
          <w:sz w:val="28"/>
          <w:szCs w:val="28"/>
        </w:rPr>
        <w:t>в командном первенстве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19.09 - 20.09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участие в Турнире области по настольным играм среди слепоглухих – 3 участника – 4 первых и 3 призовых места</w:t>
      </w:r>
    </w:p>
    <w:p w:rsidR="008D2254" w:rsidRPr="005F599A" w:rsidRDefault="008D2254" w:rsidP="00AC36AC">
      <w:pPr>
        <w:pStyle w:val="1"/>
        <w:numPr>
          <w:ilvl w:val="0"/>
          <w:numId w:val="25"/>
        </w:numPr>
        <w:ind w:hanging="54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21.09.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3 областной отборочный этап по спорту слепых (настольный теннис) – 7 участников – 1 и 3 места</w:t>
      </w:r>
    </w:p>
    <w:p w:rsidR="008D2254" w:rsidRPr="005F599A" w:rsidRDefault="008D2254" w:rsidP="00DD3BE5">
      <w:pPr>
        <w:pStyle w:val="1"/>
        <w:ind w:left="360"/>
        <w:rPr>
          <w:rFonts w:ascii="Cambria" w:hAnsi="Cambria"/>
          <w:sz w:val="28"/>
          <w:szCs w:val="28"/>
        </w:rPr>
      </w:pPr>
    </w:p>
    <w:p w:rsidR="008D2254" w:rsidRPr="005F599A" w:rsidRDefault="008D2254" w:rsidP="00A313CA">
      <w:pPr>
        <w:pStyle w:val="1"/>
        <w:ind w:left="-284" w:firstLine="644"/>
        <w:rPr>
          <w:rFonts w:ascii="Cambria" w:hAnsi="Cambria"/>
          <w:sz w:val="28"/>
          <w:szCs w:val="28"/>
        </w:rPr>
      </w:pPr>
    </w:p>
    <w:p w:rsidR="008D2254" w:rsidRPr="00EA0899" w:rsidRDefault="008D2254" w:rsidP="00C53E2A">
      <w:pPr>
        <w:pStyle w:val="1"/>
        <w:ind w:left="-284" w:firstLine="644"/>
        <w:jc w:val="center"/>
        <w:rPr>
          <w:rFonts w:ascii="Cambria" w:hAnsi="Cambria"/>
          <w:sz w:val="28"/>
          <w:szCs w:val="28"/>
          <w:u w:val="single"/>
        </w:rPr>
      </w:pPr>
      <w:r w:rsidRPr="00EA0899">
        <w:rPr>
          <w:rFonts w:ascii="Cambria" w:hAnsi="Cambria"/>
          <w:sz w:val="28"/>
          <w:szCs w:val="28"/>
          <w:u w:val="single"/>
        </w:rPr>
        <w:t>Работа по защите интересов и прав инвалидов по зрению.</w:t>
      </w:r>
    </w:p>
    <w:p w:rsidR="008D2254" w:rsidRPr="005F599A" w:rsidRDefault="008D2254" w:rsidP="00A313CA">
      <w:pPr>
        <w:pStyle w:val="1"/>
        <w:numPr>
          <w:ilvl w:val="0"/>
          <w:numId w:val="4"/>
        </w:numPr>
        <w:ind w:left="-284" w:firstLine="64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Встреча с з</w:t>
      </w:r>
      <w:r w:rsidRPr="005F599A">
        <w:rPr>
          <w:rFonts w:ascii="Cambria" w:hAnsi="Cambria"/>
          <w:sz w:val="28"/>
          <w:szCs w:val="28"/>
        </w:rPr>
        <w:t>аместителями</w:t>
      </w:r>
      <w:r>
        <w:rPr>
          <w:rFonts w:ascii="Cambria" w:hAnsi="Cambria"/>
          <w:sz w:val="28"/>
          <w:szCs w:val="28"/>
        </w:rPr>
        <w:t xml:space="preserve">  главы города по общим </w:t>
      </w:r>
      <w:r w:rsidRPr="005F599A">
        <w:rPr>
          <w:rFonts w:ascii="Cambria" w:hAnsi="Cambria"/>
          <w:sz w:val="28"/>
          <w:szCs w:val="28"/>
        </w:rPr>
        <w:t xml:space="preserve"> и социальным вопросам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</w:t>
      </w:r>
    </w:p>
    <w:p w:rsidR="008D2254" w:rsidRPr="005F599A" w:rsidRDefault="008D2254" w:rsidP="00CC6C78">
      <w:pPr>
        <w:pStyle w:val="1"/>
        <w:numPr>
          <w:ilvl w:val="0"/>
          <w:numId w:val="4"/>
        </w:numPr>
        <w:ind w:left="142" w:firstLine="64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Проведена встреча с з</w:t>
      </w:r>
      <w:r w:rsidRPr="005F599A">
        <w:rPr>
          <w:rFonts w:ascii="Cambria" w:hAnsi="Cambria"/>
          <w:sz w:val="28"/>
          <w:szCs w:val="28"/>
        </w:rPr>
        <w:t>ам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главы  города Снежинска по социальным вопросам и руководителями УСЗН Снежинского ГО по финансированию Снежинской группы.  </w:t>
      </w:r>
    </w:p>
    <w:p w:rsidR="008D2254" w:rsidRPr="005F599A" w:rsidRDefault="008D2254" w:rsidP="00CC6C78">
      <w:pPr>
        <w:pStyle w:val="1"/>
        <w:numPr>
          <w:ilvl w:val="0"/>
          <w:numId w:val="4"/>
        </w:numPr>
        <w:ind w:left="142" w:firstLine="64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Встреча с зам. г</w:t>
      </w:r>
      <w:r w:rsidRPr="005F599A">
        <w:rPr>
          <w:rFonts w:ascii="Cambria" w:hAnsi="Cambria"/>
          <w:sz w:val="28"/>
          <w:szCs w:val="28"/>
        </w:rPr>
        <w:t>лавы по соцвопросам и общим делам по вопросам развития инваспорта в ВГО.</w:t>
      </w:r>
    </w:p>
    <w:p w:rsidR="008D2254" w:rsidRPr="005F599A" w:rsidRDefault="008D2254" w:rsidP="00CC6C78">
      <w:pPr>
        <w:pStyle w:val="1"/>
        <w:numPr>
          <w:ilvl w:val="0"/>
          <w:numId w:val="4"/>
        </w:numPr>
        <w:ind w:left="142" w:firstLine="644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Вели работу с прокуратурой г. Верхнего Уфалея по доступности в магазин «Московский» инвалида по зрению 1 группы с собакой-проводником и с прокуратурой Советского района Челябинска по доступности в магазин «Конфискат» инвалида по зрению 1 группы с собакой-проводником.</w:t>
      </w:r>
    </w:p>
    <w:p w:rsidR="008D2254" w:rsidRPr="005F599A" w:rsidRDefault="008D2254" w:rsidP="00CC6C78">
      <w:pPr>
        <w:pStyle w:val="1"/>
        <w:numPr>
          <w:ilvl w:val="0"/>
          <w:numId w:val="4"/>
        </w:numPr>
        <w:ind w:left="142" w:firstLine="64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Вед</w:t>
      </w:r>
      <w:r w:rsidRPr="005F599A">
        <w:rPr>
          <w:rFonts w:ascii="Cambria" w:hAnsi="Cambria"/>
          <w:sz w:val="28"/>
          <w:szCs w:val="28"/>
        </w:rPr>
        <w:t>ется работа по помещению  Кыштымскеой группы. Обращались к зам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>главы по соцсопросам Кыштымского ГО .</w:t>
      </w:r>
    </w:p>
    <w:p w:rsidR="008D2254" w:rsidRPr="005F599A" w:rsidRDefault="008D2254" w:rsidP="00CC6C78">
      <w:pPr>
        <w:pStyle w:val="1"/>
        <w:ind w:left="142" w:firstLine="644"/>
        <w:rPr>
          <w:rFonts w:ascii="Cambria" w:hAnsi="Cambria"/>
          <w:sz w:val="28"/>
          <w:szCs w:val="28"/>
        </w:rPr>
      </w:pPr>
    </w:p>
    <w:p w:rsidR="008D2254" w:rsidRPr="005F599A" w:rsidRDefault="008D2254" w:rsidP="00CC6C78">
      <w:pPr>
        <w:pStyle w:val="1"/>
        <w:ind w:left="142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  <w:u w:val="single"/>
        </w:rPr>
        <w:t xml:space="preserve"> Работа с детьми-инвалидами по зрению и их законными представителями</w:t>
      </w:r>
    </w:p>
    <w:p w:rsidR="008D2254" w:rsidRPr="005F599A" w:rsidRDefault="008D2254" w:rsidP="00CC6C78">
      <w:pPr>
        <w:pStyle w:val="1"/>
        <w:ind w:left="142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Постоянно ведется работа с родителями детей-инвалидов по зрению по адаптации и реабилитации детей в обществе. Ведется разъяснительная работа по обучению детей в школах для слепых и слабовидящих детей, а так же работа по обучению девушек и юношей в средних и высших учебных заведениях.</w:t>
      </w:r>
    </w:p>
    <w:p w:rsidR="008D2254" w:rsidRPr="005F599A" w:rsidRDefault="008D2254" w:rsidP="00CC6C78">
      <w:pPr>
        <w:pStyle w:val="1"/>
        <w:ind w:left="142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     Для детей проведены:</w:t>
      </w:r>
    </w:p>
    <w:p w:rsidR="008D2254" w:rsidRPr="005F599A" w:rsidRDefault="008D2254" w:rsidP="00CC6C78">
      <w:pPr>
        <w:pStyle w:val="1"/>
        <w:numPr>
          <w:ilvl w:val="0"/>
          <w:numId w:val="26"/>
        </w:numPr>
        <w:ind w:left="142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празднично-познавательное </w:t>
      </w:r>
      <w:r>
        <w:rPr>
          <w:rFonts w:ascii="Cambria" w:hAnsi="Cambria"/>
          <w:sz w:val="28"/>
          <w:szCs w:val="28"/>
        </w:rPr>
        <w:t xml:space="preserve">реабилитационное </w:t>
      </w:r>
      <w:r w:rsidRPr="005F599A">
        <w:rPr>
          <w:rFonts w:ascii="Cambria" w:hAnsi="Cambria"/>
          <w:sz w:val="28"/>
          <w:szCs w:val="28"/>
        </w:rPr>
        <w:t>мероприятие "День Снеговика" 09.01</w:t>
      </w:r>
      <w:r>
        <w:rPr>
          <w:rFonts w:ascii="Cambria" w:hAnsi="Cambria"/>
          <w:sz w:val="28"/>
          <w:szCs w:val="28"/>
        </w:rPr>
        <w:t xml:space="preserve">.2024 г. с вручением Новогодних подарков </w:t>
      </w:r>
      <w:r w:rsidRPr="005F599A">
        <w:rPr>
          <w:rFonts w:ascii="Cambria" w:hAnsi="Cambria"/>
          <w:sz w:val="28"/>
          <w:szCs w:val="28"/>
        </w:rPr>
        <w:t xml:space="preserve"> -18 участников</w:t>
      </w:r>
    </w:p>
    <w:p w:rsidR="008D2254" w:rsidRPr="005F599A" w:rsidRDefault="008D2254" w:rsidP="00CC6C78">
      <w:pPr>
        <w:pStyle w:val="1"/>
        <w:numPr>
          <w:ilvl w:val="0"/>
          <w:numId w:val="26"/>
        </w:numPr>
        <w:ind w:left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r w:rsidRPr="005F599A">
        <w:rPr>
          <w:rFonts w:ascii="Cambria" w:hAnsi="Cambria"/>
          <w:sz w:val="28"/>
          <w:szCs w:val="28"/>
        </w:rPr>
        <w:t>День защиты детей</w:t>
      </w:r>
      <w:r>
        <w:rPr>
          <w:rFonts w:ascii="Cambria" w:hAnsi="Cambria"/>
          <w:sz w:val="28"/>
          <w:szCs w:val="28"/>
        </w:rPr>
        <w:t xml:space="preserve">» - </w:t>
      </w:r>
      <w:r w:rsidRPr="005F599A">
        <w:rPr>
          <w:rFonts w:ascii="Cambria" w:hAnsi="Cambria"/>
          <w:sz w:val="28"/>
          <w:szCs w:val="28"/>
        </w:rPr>
        <w:t xml:space="preserve"> провели познавательное </w:t>
      </w:r>
      <w:r>
        <w:rPr>
          <w:rFonts w:ascii="Cambria" w:hAnsi="Cambria"/>
          <w:sz w:val="28"/>
          <w:szCs w:val="28"/>
        </w:rPr>
        <w:t xml:space="preserve">реабилитационное </w:t>
      </w:r>
      <w:r w:rsidRPr="005F599A">
        <w:rPr>
          <w:rFonts w:ascii="Cambria" w:hAnsi="Cambria"/>
          <w:sz w:val="28"/>
          <w:szCs w:val="28"/>
        </w:rPr>
        <w:t xml:space="preserve">мероприятие с вручением детям настольных игр. – 25 участников </w:t>
      </w:r>
    </w:p>
    <w:p w:rsidR="008D2254" w:rsidRPr="005F599A" w:rsidRDefault="008D2254" w:rsidP="00CC6C78">
      <w:pPr>
        <w:pStyle w:val="1"/>
        <w:numPr>
          <w:ilvl w:val="0"/>
          <w:numId w:val="26"/>
        </w:numPr>
        <w:ind w:left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«Д</w:t>
      </w:r>
      <w:r w:rsidRPr="005F599A">
        <w:rPr>
          <w:rFonts w:ascii="Cambria" w:hAnsi="Cambria"/>
          <w:sz w:val="28"/>
          <w:szCs w:val="28"/>
        </w:rPr>
        <w:t>ень знаний</w:t>
      </w:r>
      <w:r>
        <w:rPr>
          <w:rFonts w:ascii="Cambria" w:hAnsi="Cambria"/>
          <w:sz w:val="28"/>
          <w:szCs w:val="28"/>
        </w:rPr>
        <w:t>» -  проведено праздничн</w:t>
      </w:r>
      <w:r w:rsidRPr="005F599A">
        <w:rPr>
          <w:rFonts w:ascii="Cambria" w:hAnsi="Cambria"/>
          <w:sz w:val="28"/>
          <w:szCs w:val="28"/>
        </w:rPr>
        <w:t xml:space="preserve">ое мероприятие с вручением школьных принадлежностей – 22 участника. </w:t>
      </w:r>
    </w:p>
    <w:p w:rsidR="008D2254" w:rsidRPr="005F599A" w:rsidRDefault="008D2254" w:rsidP="00A313CA">
      <w:pPr>
        <w:pStyle w:val="1"/>
        <w:ind w:left="-567"/>
        <w:rPr>
          <w:rFonts w:ascii="Cambria" w:hAnsi="Cambria"/>
          <w:sz w:val="28"/>
          <w:szCs w:val="28"/>
          <w:u w:val="single"/>
        </w:rPr>
      </w:pPr>
    </w:p>
    <w:p w:rsidR="008D2254" w:rsidRPr="005F599A" w:rsidRDefault="008D2254" w:rsidP="00A313CA">
      <w:pPr>
        <w:pStyle w:val="1"/>
        <w:ind w:left="-567"/>
        <w:jc w:val="center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  <w:u w:val="single"/>
        </w:rPr>
        <w:t>Работа с маломобильными членами организации:</w:t>
      </w:r>
    </w:p>
    <w:p w:rsidR="008D2254" w:rsidRPr="005F599A" w:rsidRDefault="008D2254" w:rsidP="00CC6C78">
      <w:pPr>
        <w:pStyle w:val="1"/>
        <w:numPr>
          <w:ilvl w:val="0"/>
          <w:numId w:val="6"/>
        </w:numPr>
        <w:ind w:left="-142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Посещение инва</w:t>
      </w:r>
      <w:r>
        <w:rPr>
          <w:rFonts w:ascii="Cambria" w:hAnsi="Cambria"/>
          <w:sz w:val="28"/>
          <w:szCs w:val="28"/>
        </w:rPr>
        <w:t>лидов по зрению с подарками на М</w:t>
      </w:r>
      <w:r w:rsidRPr="005F599A">
        <w:rPr>
          <w:rFonts w:ascii="Cambria" w:hAnsi="Cambria"/>
          <w:sz w:val="28"/>
          <w:szCs w:val="28"/>
        </w:rPr>
        <w:t>еждународный день инвалидов – 95 чел.</w:t>
      </w:r>
    </w:p>
    <w:p w:rsidR="008D2254" w:rsidRPr="005F599A" w:rsidRDefault="008D2254" w:rsidP="00CC6C78">
      <w:pPr>
        <w:pStyle w:val="1"/>
        <w:numPr>
          <w:ilvl w:val="0"/>
          <w:numId w:val="6"/>
        </w:numPr>
        <w:ind w:left="-142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Посещение инвалидов с одновременным нарушением слуха и зрения членов Верхнеуфалейской МО ВОС с новогодними подарками Благотворительнеого фонда </w:t>
      </w:r>
      <w:r>
        <w:rPr>
          <w:rFonts w:ascii="Cambria" w:hAnsi="Cambria"/>
          <w:sz w:val="28"/>
          <w:szCs w:val="28"/>
        </w:rPr>
        <w:t>Филипа Морриса</w:t>
      </w:r>
      <w:r w:rsidRPr="005F599A">
        <w:rPr>
          <w:rFonts w:ascii="Cambria" w:hAnsi="Cambria"/>
          <w:sz w:val="28"/>
          <w:szCs w:val="28"/>
        </w:rPr>
        <w:t xml:space="preserve">– 28 чел. </w:t>
      </w:r>
    </w:p>
    <w:p w:rsidR="008D2254" w:rsidRPr="005F599A" w:rsidRDefault="008D2254" w:rsidP="00CC6C78">
      <w:pPr>
        <w:pStyle w:val="1"/>
        <w:numPr>
          <w:ilvl w:val="0"/>
          <w:numId w:val="6"/>
        </w:numPr>
        <w:ind w:left="-142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Посещение ветеранов, труженников тыла, детей погибших родителей в ВОВ на День Победы с гостинцами – 20 чел. </w:t>
      </w:r>
    </w:p>
    <w:p w:rsidR="008D2254" w:rsidRDefault="008D2254" w:rsidP="00CC6C78">
      <w:pPr>
        <w:pStyle w:val="1"/>
        <w:ind w:left="1080"/>
        <w:jc w:val="center"/>
        <w:rPr>
          <w:rFonts w:ascii="Cambria" w:hAnsi="Cambria"/>
          <w:sz w:val="28"/>
          <w:szCs w:val="28"/>
          <w:u w:val="single"/>
        </w:rPr>
      </w:pPr>
    </w:p>
    <w:p w:rsidR="008D2254" w:rsidRDefault="008D2254" w:rsidP="0030742B">
      <w:pPr>
        <w:pStyle w:val="1"/>
        <w:ind w:left="1080"/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Работа кружков</w:t>
      </w:r>
    </w:p>
    <w:p w:rsidR="008D2254" w:rsidRPr="0030742B" w:rsidRDefault="008D2254" w:rsidP="00CC6C78">
      <w:pPr>
        <w:pStyle w:val="1"/>
        <w:ind w:left="142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 xml:space="preserve">     </w:t>
      </w:r>
      <w:r w:rsidRPr="005F599A">
        <w:rPr>
          <w:rFonts w:ascii="Cambria" w:hAnsi="Cambria"/>
          <w:sz w:val="28"/>
          <w:szCs w:val="28"/>
        </w:rPr>
        <w:t>Занятие женского клуба «Виктория»: освоение  и пользование техническими средствами, освое</w:t>
      </w:r>
      <w:r>
        <w:rPr>
          <w:rFonts w:ascii="Cambria" w:hAnsi="Cambria"/>
          <w:sz w:val="28"/>
          <w:szCs w:val="28"/>
        </w:rPr>
        <w:t>ние техники лоскутного шитья,  вязание</w:t>
      </w:r>
      <w:r w:rsidRPr="005F599A">
        <w:rPr>
          <w:rFonts w:ascii="Cambria" w:hAnsi="Cambria"/>
          <w:sz w:val="28"/>
          <w:szCs w:val="28"/>
        </w:rPr>
        <w:t xml:space="preserve"> салфеток, макраме, мочалок и игрушек крючком из полипропилена.</w:t>
      </w:r>
    </w:p>
    <w:p w:rsidR="008D2254" w:rsidRPr="005F599A" w:rsidRDefault="008D2254" w:rsidP="00CC6C78">
      <w:pPr>
        <w:pStyle w:val="1"/>
        <w:ind w:left="142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       Работают кружки по тренировке  игры в настольные, адаптированные для слепых и слабовидящих  «Гигз». «Гобблет», «Таю», «Катамино», «Айробол», «Новус», «Зигзаг», «Шафлборд», «Кульбуто», «Крокинол».</w:t>
      </w:r>
    </w:p>
    <w:p w:rsidR="008D2254" w:rsidRPr="005F599A" w:rsidRDefault="008D2254" w:rsidP="00CC6C78">
      <w:pPr>
        <w:pStyle w:val="1"/>
        <w:ind w:left="142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     В нашей организации есть незрячая женщина Прокопьева Марина, которая  хорошо и быстро вяжет. Она вяжет носки и варежки на СВО, а мы стараемся обеспечить ее пряжей. Готовые изделия </w:t>
      </w:r>
      <w:r>
        <w:rPr>
          <w:rFonts w:ascii="Cambria" w:hAnsi="Cambria"/>
          <w:sz w:val="28"/>
          <w:szCs w:val="28"/>
        </w:rPr>
        <w:t>передаются в местное отделение П</w:t>
      </w:r>
      <w:r w:rsidRPr="005F599A">
        <w:rPr>
          <w:rFonts w:ascii="Cambria" w:hAnsi="Cambria"/>
          <w:sz w:val="28"/>
          <w:szCs w:val="28"/>
        </w:rPr>
        <w:t xml:space="preserve">артии </w:t>
      </w:r>
      <w:r>
        <w:rPr>
          <w:rFonts w:ascii="Cambria" w:hAnsi="Cambria"/>
          <w:sz w:val="28"/>
          <w:szCs w:val="28"/>
        </w:rPr>
        <w:t>«</w:t>
      </w:r>
      <w:r w:rsidRPr="005F599A">
        <w:rPr>
          <w:rFonts w:ascii="Cambria" w:hAnsi="Cambria"/>
          <w:sz w:val="28"/>
          <w:szCs w:val="28"/>
        </w:rPr>
        <w:t>Единая Россия</w:t>
      </w:r>
      <w:r>
        <w:rPr>
          <w:rFonts w:ascii="Cambria" w:hAnsi="Cambria"/>
          <w:sz w:val="28"/>
          <w:szCs w:val="28"/>
        </w:rPr>
        <w:t>»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pStyle w:val="1"/>
        <w:ind w:left="142"/>
        <w:jc w:val="both"/>
        <w:rPr>
          <w:rFonts w:ascii="Cambria" w:hAnsi="Cambria"/>
          <w:sz w:val="28"/>
          <w:szCs w:val="28"/>
        </w:rPr>
      </w:pPr>
    </w:p>
    <w:p w:rsidR="008D2254" w:rsidRPr="005F599A" w:rsidRDefault="008D2254" w:rsidP="00CC6C78">
      <w:pPr>
        <w:pStyle w:val="1"/>
        <w:ind w:left="142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    За отчетный период на реабилитационные мероприятия затрачено денежных средств:</w:t>
      </w:r>
    </w:p>
    <w:p w:rsidR="008D2254" w:rsidRPr="005F599A" w:rsidRDefault="008D2254" w:rsidP="00CC6C78">
      <w:pPr>
        <w:pStyle w:val="1"/>
        <w:ind w:left="142" w:hanging="5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м</w:t>
      </w:r>
      <w:r w:rsidRPr="005F599A">
        <w:rPr>
          <w:rFonts w:ascii="Cambria" w:hAnsi="Cambria"/>
          <w:sz w:val="28"/>
          <w:szCs w:val="28"/>
        </w:rPr>
        <w:t>е</w:t>
      </w:r>
      <w:r>
        <w:rPr>
          <w:rFonts w:ascii="Cambria" w:hAnsi="Cambria"/>
          <w:sz w:val="28"/>
          <w:szCs w:val="28"/>
        </w:rPr>
        <w:t>стного бюджета – 111 000 рублей;</w:t>
      </w:r>
    </w:p>
    <w:p w:rsidR="008D2254" w:rsidRPr="005F599A" w:rsidRDefault="008D2254" w:rsidP="00CC6C78">
      <w:pPr>
        <w:pStyle w:val="1"/>
        <w:ind w:left="142" w:hanging="5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б</w:t>
      </w:r>
      <w:r w:rsidRPr="005F599A">
        <w:rPr>
          <w:rFonts w:ascii="Cambria" w:hAnsi="Cambria"/>
          <w:sz w:val="28"/>
          <w:szCs w:val="28"/>
        </w:rPr>
        <w:t xml:space="preserve">лаготворительные подарки для слепоглухих на общую сумму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25 000 руб.</w:t>
      </w:r>
      <w:r>
        <w:rPr>
          <w:rFonts w:ascii="Cambria" w:hAnsi="Cambria"/>
          <w:sz w:val="28"/>
          <w:szCs w:val="28"/>
        </w:rPr>
        <w:t>;</w:t>
      </w:r>
      <w:r w:rsidRPr="005F599A">
        <w:rPr>
          <w:rFonts w:ascii="Cambria" w:hAnsi="Cambria"/>
          <w:sz w:val="28"/>
          <w:szCs w:val="28"/>
        </w:rPr>
        <w:t xml:space="preserve"> </w:t>
      </w:r>
    </w:p>
    <w:p w:rsidR="008D2254" w:rsidRPr="005F599A" w:rsidRDefault="008D2254" w:rsidP="00CC6C78">
      <w:pPr>
        <w:pStyle w:val="1"/>
        <w:ind w:left="142" w:hanging="5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б</w:t>
      </w:r>
      <w:r w:rsidRPr="005F599A">
        <w:rPr>
          <w:rFonts w:ascii="Cambria" w:hAnsi="Cambria"/>
          <w:sz w:val="28"/>
          <w:szCs w:val="28"/>
        </w:rPr>
        <w:t>лаготворительного Фонда «Со-единение» для ДЦ «Огонек 69003 руб</w:t>
      </w:r>
      <w:r>
        <w:rPr>
          <w:rFonts w:ascii="Cambria" w:hAnsi="Cambria"/>
          <w:sz w:val="28"/>
          <w:szCs w:val="28"/>
        </w:rPr>
        <w:t>.;</w:t>
      </w:r>
    </w:p>
    <w:p w:rsidR="008D2254" w:rsidRPr="005F599A" w:rsidRDefault="008D2254" w:rsidP="00CC6C78">
      <w:pPr>
        <w:pStyle w:val="1"/>
        <w:ind w:left="142" w:hanging="56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</w:t>
      </w:r>
      <w:r w:rsidRPr="005F599A">
        <w:rPr>
          <w:rFonts w:ascii="Cambria" w:hAnsi="Cambria"/>
          <w:sz w:val="28"/>
          <w:szCs w:val="28"/>
        </w:rPr>
        <w:t xml:space="preserve">ЧООО ВОС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 xml:space="preserve">9500 руб. </w:t>
      </w:r>
    </w:p>
    <w:p w:rsidR="008D2254" w:rsidRPr="005F599A" w:rsidRDefault="008D2254" w:rsidP="00CC6C78">
      <w:pPr>
        <w:pStyle w:val="1"/>
        <w:ind w:left="142" w:hanging="568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Всего привлечено денежных средств в Верхнеуфалейской группе 214503 руб</w:t>
      </w:r>
      <w:r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pStyle w:val="1"/>
        <w:ind w:left="142" w:hanging="568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Собственных средств 45 000 руб. </w:t>
      </w:r>
    </w:p>
    <w:p w:rsidR="008D2254" w:rsidRPr="005F599A" w:rsidRDefault="008D2254" w:rsidP="00A313CA">
      <w:pPr>
        <w:jc w:val="center"/>
        <w:rPr>
          <w:rFonts w:ascii="Cambria" w:hAnsi="Cambria"/>
          <w:b/>
          <w:sz w:val="28"/>
          <w:szCs w:val="28"/>
        </w:rPr>
      </w:pPr>
      <w:r w:rsidRPr="005F599A">
        <w:rPr>
          <w:rFonts w:ascii="Cambria" w:hAnsi="Cambria"/>
          <w:b/>
          <w:sz w:val="28"/>
          <w:szCs w:val="28"/>
        </w:rPr>
        <w:t>Отчет Снежинской группы Верхнеуфалейской местной организации</w:t>
      </w:r>
    </w:p>
    <w:p w:rsidR="008D2254" w:rsidRPr="005F599A" w:rsidRDefault="008D2254" w:rsidP="00A313CA">
      <w:pPr>
        <w:jc w:val="center"/>
        <w:rPr>
          <w:rFonts w:ascii="Cambria" w:hAnsi="Cambria"/>
          <w:b/>
          <w:sz w:val="28"/>
          <w:szCs w:val="28"/>
        </w:rPr>
      </w:pPr>
      <w:r w:rsidRPr="005F599A">
        <w:rPr>
          <w:rFonts w:ascii="Cambria" w:hAnsi="Cambria"/>
          <w:b/>
          <w:sz w:val="28"/>
          <w:szCs w:val="28"/>
        </w:rPr>
        <w:t>В</w:t>
      </w:r>
      <w:r>
        <w:rPr>
          <w:rFonts w:ascii="Cambria" w:hAnsi="Cambria"/>
          <w:b/>
          <w:sz w:val="28"/>
          <w:szCs w:val="28"/>
        </w:rPr>
        <w:t>сероссийского общества слепых с октября</w:t>
      </w:r>
      <w:r w:rsidRPr="005F599A">
        <w:rPr>
          <w:rFonts w:ascii="Cambria" w:hAnsi="Cambria"/>
          <w:b/>
          <w:sz w:val="28"/>
          <w:szCs w:val="28"/>
        </w:rPr>
        <w:t xml:space="preserve"> 2023 – октябрь 2024 года</w:t>
      </w:r>
    </w:p>
    <w:p w:rsidR="008D2254" w:rsidRPr="005F599A" w:rsidRDefault="008D2254" w:rsidP="00A313CA">
      <w:pPr>
        <w:rPr>
          <w:rFonts w:ascii="Cambria" w:hAnsi="Cambria"/>
          <w:sz w:val="28"/>
          <w:szCs w:val="28"/>
        </w:rPr>
      </w:pPr>
    </w:p>
    <w:p w:rsidR="008D2254" w:rsidRPr="005F599A" w:rsidRDefault="008D2254" w:rsidP="005123D3">
      <w:pPr>
        <w:jc w:val="center"/>
        <w:rPr>
          <w:rFonts w:ascii="Cambria" w:hAnsi="Cambria"/>
          <w:sz w:val="28"/>
          <w:szCs w:val="28"/>
        </w:rPr>
      </w:pPr>
    </w:p>
    <w:p w:rsidR="008D2254" w:rsidRPr="005F599A" w:rsidRDefault="008D2254" w:rsidP="00CC6C78">
      <w:pPr>
        <w:numPr>
          <w:ilvl w:val="0"/>
          <w:numId w:val="27"/>
        </w:numPr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Отчётное собрание Снежинской группы ВОС с участием руководителей из В. Уфалея.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25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</w:tabs>
        <w:ind w:left="0" w:firstLine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Празднование Дня Б</w:t>
      </w:r>
      <w:r w:rsidRPr="005F599A">
        <w:rPr>
          <w:rFonts w:ascii="Cambria" w:hAnsi="Cambria"/>
          <w:sz w:val="28"/>
          <w:szCs w:val="28"/>
        </w:rPr>
        <w:t xml:space="preserve">елой трости с чаепитием. Встреча с заведующей филиалом библиотеки №1.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14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</w:tabs>
        <w:ind w:left="0" w:firstLine="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Товарищеская встреча  по </w:t>
      </w:r>
      <w:r>
        <w:rPr>
          <w:rFonts w:ascii="Cambria" w:hAnsi="Cambria"/>
          <w:sz w:val="28"/>
          <w:szCs w:val="28"/>
        </w:rPr>
        <w:t xml:space="preserve">настольному теннису с гостями из г. </w:t>
      </w:r>
      <w:r w:rsidRPr="005F599A">
        <w:rPr>
          <w:rFonts w:ascii="Cambria" w:hAnsi="Cambria"/>
          <w:sz w:val="28"/>
          <w:szCs w:val="28"/>
        </w:rPr>
        <w:t xml:space="preserve"> В. Уфалея.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9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</w:tabs>
        <w:ind w:left="0" w:firstLine="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реабилитационном командном квесте в г. В. Уфалей.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5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</w:tabs>
        <w:ind w:left="0" w:firstLine="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отборочном конкурсе «Словом и жестом».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</w:tabs>
        <w:ind w:left="0" w:firstLine="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открытом Кубке В. Уфалея по настольному теннису (спорт слепых).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3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</w:tabs>
        <w:ind w:left="0" w:firstLine="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</w:t>
      </w:r>
      <w:r w:rsidRPr="005F599A">
        <w:rPr>
          <w:rFonts w:ascii="Cambria" w:hAnsi="Cambria"/>
          <w:sz w:val="28"/>
          <w:szCs w:val="28"/>
          <w:lang w:val="en-US"/>
        </w:rPr>
        <w:t>Top</w:t>
      </w:r>
      <w:r w:rsidRPr="005F599A">
        <w:rPr>
          <w:rFonts w:ascii="Cambria" w:hAnsi="Cambria"/>
          <w:sz w:val="28"/>
          <w:szCs w:val="28"/>
        </w:rPr>
        <w:t xml:space="preserve"> </w:t>
      </w:r>
      <w:r w:rsidRPr="005F599A">
        <w:rPr>
          <w:rFonts w:ascii="Cambria" w:hAnsi="Cambria"/>
          <w:sz w:val="28"/>
          <w:szCs w:val="28"/>
          <w:lang w:val="en-US"/>
        </w:rPr>
        <w:t>Twelve</w:t>
      </w:r>
      <w:r w:rsidRPr="005F599A">
        <w:rPr>
          <w:rFonts w:ascii="Cambria" w:hAnsi="Cambria"/>
          <w:sz w:val="28"/>
          <w:szCs w:val="28"/>
        </w:rPr>
        <w:t xml:space="preserve"> 12.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</w:tabs>
        <w:ind w:left="0" w:firstLine="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открытом Кубке Челябинской области по нас</w:t>
      </w:r>
      <w:r>
        <w:rPr>
          <w:rFonts w:ascii="Cambria" w:hAnsi="Cambria"/>
          <w:sz w:val="28"/>
          <w:szCs w:val="28"/>
        </w:rPr>
        <w:t>тольному теннису (спорт слепых) -</w:t>
      </w:r>
      <w:r w:rsidRPr="005F599A">
        <w:rPr>
          <w:rFonts w:ascii="Cambria" w:hAnsi="Cambria"/>
          <w:sz w:val="28"/>
          <w:szCs w:val="28"/>
        </w:rPr>
        <w:t xml:space="preserve"> 3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</w:tabs>
        <w:ind w:left="0" w:firstLine="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Посещение спектакля «Обман по-францу</w:t>
      </w:r>
      <w:r>
        <w:rPr>
          <w:rFonts w:ascii="Cambria" w:hAnsi="Cambria"/>
          <w:sz w:val="28"/>
          <w:szCs w:val="28"/>
        </w:rPr>
        <w:t xml:space="preserve">зски»  с тифлокомментированием - </w:t>
      </w:r>
      <w:r w:rsidRPr="005F599A">
        <w:rPr>
          <w:rFonts w:ascii="Cambria" w:hAnsi="Cambria"/>
          <w:sz w:val="28"/>
          <w:szCs w:val="28"/>
        </w:rPr>
        <w:t>4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Выдача новогодних подарков и сбор ежегодных взносов.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45 человек.</w:t>
      </w:r>
    </w:p>
    <w:p w:rsidR="008D2254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Турнире В. Уфалея по настольным адаптивным играм.</w:t>
      </w:r>
    </w:p>
    <w:p w:rsidR="008D2254" w:rsidRPr="005F599A" w:rsidRDefault="008D2254" w:rsidP="00F86333">
      <w:pPr>
        <w:tabs>
          <w:tab w:val="left" w:pos="480"/>
        </w:tabs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3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культурно-реабилитационном новогод</w:t>
      </w:r>
      <w:r>
        <w:rPr>
          <w:rFonts w:ascii="Cambria" w:hAnsi="Cambria"/>
          <w:sz w:val="28"/>
          <w:szCs w:val="28"/>
        </w:rPr>
        <w:t xml:space="preserve">нем мероприятии в г. В. Уфалей. - </w:t>
      </w:r>
      <w:r w:rsidRPr="005F599A">
        <w:rPr>
          <w:rFonts w:ascii="Cambria" w:hAnsi="Cambria"/>
          <w:sz w:val="28"/>
          <w:szCs w:val="28"/>
        </w:rPr>
        <w:t>3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Выдача на дому новогодних подарков инвалидам по зрению с нарушением слуха.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5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Встреча Старого Нового года с чаепитием. </w:t>
      </w:r>
      <w:r>
        <w:rPr>
          <w:rFonts w:ascii="Cambria" w:hAnsi="Cambria"/>
          <w:sz w:val="28"/>
          <w:szCs w:val="28"/>
        </w:rPr>
        <w:t xml:space="preserve">– </w:t>
      </w:r>
      <w:r w:rsidRPr="005F599A">
        <w:rPr>
          <w:rFonts w:ascii="Cambria" w:hAnsi="Cambria"/>
          <w:sz w:val="28"/>
          <w:szCs w:val="28"/>
        </w:rPr>
        <w:t>11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Турнире Челябинской области по шашкам.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областных отборочных этапах на Чемпионат России по шоудауну.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4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15-ом городском конкурсе «Крылья памяти».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открытом Чемпионате Челябинской области по нас</w:t>
      </w:r>
      <w:r>
        <w:rPr>
          <w:rFonts w:ascii="Cambria" w:hAnsi="Cambria"/>
          <w:sz w:val="28"/>
          <w:szCs w:val="28"/>
        </w:rPr>
        <w:t>тольному теннису (спорт слепых)</w:t>
      </w:r>
      <w:r w:rsidRPr="005F599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5 человек.</w:t>
      </w:r>
    </w:p>
    <w:p w:rsidR="008D2254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Культурно-реабилитационное мероприятие к 23 февраля и 8 марта. </w:t>
      </w:r>
      <w:r>
        <w:rPr>
          <w:rFonts w:ascii="Cambria" w:hAnsi="Cambria"/>
          <w:sz w:val="28"/>
          <w:szCs w:val="28"/>
        </w:rPr>
        <w:t>–</w:t>
      </w:r>
    </w:p>
    <w:p w:rsidR="008D2254" w:rsidRPr="005F599A" w:rsidRDefault="008D2254" w:rsidP="00CC6C78">
      <w:pPr>
        <w:tabs>
          <w:tab w:val="left" w:pos="480"/>
        </w:tabs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12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Проведение Чемпионата Снежинска по наст</w:t>
      </w:r>
      <w:r>
        <w:rPr>
          <w:rFonts w:ascii="Cambria" w:hAnsi="Cambria"/>
          <w:sz w:val="28"/>
          <w:szCs w:val="28"/>
        </w:rPr>
        <w:t xml:space="preserve">ольному теннису (спорт слепых)  -  </w:t>
      </w:r>
      <w:r w:rsidRPr="005F599A">
        <w:rPr>
          <w:rFonts w:ascii="Cambria" w:hAnsi="Cambria"/>
          <w:sz w:val="28"/>
          <w:szCs w:val="28"/>
        </w:rPr>
        <w:t>7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</w:t>
      </w:r>
      <w:r>
        <w:rPr>
          <w:rFonts w:ascii="Cambria" w:hAnsi="Cambria"/>
          <w:sz w:val="28"/>
          <w:szCs w:val="28"/>
        </w:rPr>
        <w:t xml:space="preserve">тие в лыжном марафоне «Синара» - </w:t>
      </w:r>
      <w:r w:rsidRPr="005F599A">
        <w:rPr>
          <w:rFonts w:ascii="Cambria" w:hAnsi="Cambria"/>
          <w:sz w:val="28"/>
          <w:szCs w:val="28"/>
        </w:rPr>
        <w:t>1 человек.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детском открытом Первенстве Челябинской области по шоудауну.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4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открытом Кубке Гомельской области (Республика Белорусь) по шоудауну.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2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детском Чемпионате Челябинской области по плаванию. </w:t>
      </w:r>
      <w:r>
        <w:rPr>
          <w:rFonts w:ascii="Cambria" w:hAnsi="Cambria"/>
          <w:sz w:val="28"/>
          <w:szCs w:val="28"/>
        </w:rPr>
        <w:t xml:space="preserve">– </w:t>
      </w:r>
    </w:p>
    <w:p w:rsidR="008D2254" w:rsidRPr="005F599A" w:rsidRDefault="008D2254" w:rsidP="00CC6C78">
      <w:pPr>
        <w:tabs>
          <w:tab w:val="left" w:pos="480"/>
        </w:tabs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2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numPr>
          <w:ilvl w:val="0"/>
          <w:numId w:val="27"/>
        </w:numPr>
        <w:tabs>
          <w:tab w:val="clear" w:pos="720"/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Поездка на спектакль «Шутки в сторону» с тифлокомментированием в г. В. Уфалей.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4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концерте - поздравлений, посвящённом Дню Победы.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 человек.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«Праздник Весны» с поздравлениями и чтением стихов.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12 человек.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детской областной Спартакиаде.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5 человек.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детском Кубке России по плаванию в г. Екатеринбург.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 человек.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оздоровительном и литературно-интел</w:t>
      </w:r>
      <w:r>
        <w:rPr>
          <w:rFonts w:ascii="Cambria" w:hAnsi="Cambria"/>
          <w:sz w:val="28"/>
          <w:szCs w:val="28"/>
        </w:rPr>
        <w:t>л</w:t>
      </w:r>
      <w:r w:rsidRPr="005F599A">
        <w:rPr>
          <w:rFonts w:ascii="Cambria" w:hAnsi="Cambria"/>
          <w:sz w:val="28"/>
          <w:szCs w:val="28"/>
        </w:rPr>
        <w:t xml:space="preserve">ектуальном мероприятии на озере Иткуль.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6 человек.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Проведение дня именинника с сервировкой стола.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10 человек.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сплаве по реке Ай.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 человек.</w:t>
      </w:r>
    </w:p>
    <w:p w:rsidR="008D2254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мероприятии – реабилитация с помощью ипотерапии. </w:t>
      </w:r>
    </w:p>
    <w:p w:rsidR="008D2254" w:rsidRPr="005F599A" w:rsidRDefault="008D2254" w:rsidP="00CC6C78">
      <w:pPr>
        <w:pStyle w:val="3"/>
        <w:tabs>
          <w:tab w:val="left" w:pos="480"/>
        </w:tabs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3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Встреча с руководством УСЗН и зам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главы г. Снежинска.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12 человек.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Участие в открытом Кубка</w:t>
      </w:r>
      <w:r w:rsidRPr="005F599A">
        <w:rPr>
          <w:rFonts w:ascii="Cambria" w:hAnsi="Cambria"/>
          <w:sz w:val="28"/>
          <w:szCs w:val="28"/>
        </w:rPr>
        <w:t xml:space="preserve"> Миасса по шоудауну.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4 человек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Участие в областном Кубке по шашкам.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1 человек.</w:t>
      </w:r>
    </w:p>
    <w:p w:rsidR="008D2254" w:rsidRPr="005F599A" w:rsidRDefault="008D2254" w:rsidP="00CC6C78">
      <w:pPr>
        <w:pStyle w:val="3"/>
        <w:numPr>
          <w:ilvl w:val="0"/>
          <w:numId w:val="27"/>
        </w:numPr>
        <w:tabs>
          <w:tab w:val="num" w:pos="360"/>
          <w:tab w:val="left" w:pos="480"/>
        </w:tabs>
        <w:ind w:left="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Выступление</w:t>
      </w:r>
      <w:r w:rsidRPr="00AD1831">
        <w:rPr>
          <w:rFonts w:ascii="Cambria" w:hAnsi="Cambria"/>
          <w:sz w:val="28"/>
          <w:szCs w:val="28"/>
        </w:rPr>
        <w:t xml:space="preserve"> </w:t>
      </w:r>
      <w:r w:rsidRPr="005F599A">
        <w:rPr>
          <w:rFonts w:ascii="Cambria" w:hAnsi="Cambria"/>
          <w:sz w:val="28"/>
          <w:szCs w:val="28"/>
        </w:rPr>
        <w:t>Буданова С. А с авторскими песнями в Снежинском Центре комплексной реабилитации и социализации детей с ограниченными возможностями здоровья и ребят с инвалидностью.</w:t>
      </w:r>
    </w:p>
    <w:p w:rsidR="008D2254" w:rsidRPr="005F599A" w:rsidRDefault="008D2254" w:rsidP="00CC6C78">
      <w:pPr>
        <w:pStyle w:val="3"/>
        <w:ind w:left="0" w:firstLine="284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 течение отчетного периода:</w:t>
      </w:r>
    </w:p>
    <w:p w:rsidR="008D2254" w:rsidRPr="005F599A" w:rsidRDefault="008D2254" w:rsidP="00CC6C78">
      <w:pPr>
        <w:pStyle w:val="3"/>
        <w:numPr>
          <w:ilvl w:val="0"/>
          <w:numId w:val="28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тренировки по шоудауну;</w:t>
      </w:r>
    </w:p>
    <w:p w:rsidR="008D2254" w:rsidRPr="005F599A" w:rsidRDefault="008D2254" w:rsidP="00CC6C78">
      <w:pPr>
        <w:pStyle w:val="3"/>
        <w:numPr>
          <w:ilvl w:val="0"/>
          <w:numId w:val="28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посещение бассейна;</w:t>
      </w:r>
    </w:p>
    <w:p w:rsidR="008D2254" w:rsidRPr="005F599A" w:rsidRDefault="008D2254" w:rsidP="00CC6C78">
      <w:pPr>
        <w:pStyle w:val="3"/>
        <w:numPr>
          <w:ilvl w:val="0"/>
          <w:numId w:val="28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консультации по работе с техническими средствами (специалист - Глухих И.Ю.);</w:t>
      </w:r>
    </w:p>
    <w:p w:rsidR="008D2254" w:rsidRPr="005F599A" w:rsidRDefault="008D2254" w:rsidP="00CC6C78">
      <w:pPr>
        <w:pStyle w:val="3"/>
        <w:numPr>
          <w:ilvl w:val="0"/>
          <w:numId w:val="28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группа здоровья «Восток» (руководитель – Каменских Т.П.);</w:t>
      </w:r>
    </w:p>
    <w:p w:rsidR="008D2254" w:rsidRPr="005F599A" w:rsidRDefault="008D2254" w:rsidP="00CC6C78">
      <w:pPr>
        <w:pStyle w:val="3"/>
        <w:numPr>
          <w:ilvl w:val="0"/>
          <w:numId w:val="28"/>
        </w:num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кружок по Брайлю (руководитель - Глухих И.Ю.)</w:t>
      </w:r>
    </w:p>
    <w:p w:rsidR="008D2254" w:rsidRPr="005F599A" w:rsidRDefault="008D2254" w:rsidP="00CC6C78">
      <w:pPr>
        <w:pStyle w:val="3"/>
        <w:ind w:left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Всего денежных средств потрачено:</w:t>
      </w:r>
    </w:p>
    <w:p w:rsidR="008D2254" w:rsidRPr="005F599A" w:rsidRDefault="008D2254" w:rsidP="00CC6C78">
      <w:pPr>
        <w:pStyle w:val="3"/>
        <w:ind w:left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Собственных средств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30</w:t>
      </w:r>
      <w:r>
        <w:rPr>
          <w:rFonts w:ascii="Cambria" w:hAnsi="Cambria"/>
          <w:sz w:val="28"/>
          <w:szCs w:val="28"/>
        </w:rPr>
        <w:t> </w:t>
      </w:r>
      <w:r w:rsidRPr="005F599A">
        <w:rPr>
          <w:rFonts w:ascii="Cambria" w:hAnsi="Cambria"/>
          <w:sz w:val="28"/>
          <w:szCs w:val="28"/>
        </w:rPr>
        <w:t>100</w:t>
      </w:r>
      <w:r>
        <w:rPr>
          <w:rFonts w:ascii="Cambria" w:hAnsi="Cambria"/>
          <w:sz w:val="28"/>
          <w:szCs w:val="28"/>
        </w:rPr>
        <w:t xml:space="preserve"> руб.</w:t>
      </w:r>
      <w:r w:rsidRPr="005F599A">
        <w:rPr>
          <w:rFonts w:ascii="Cambria" w:hAnsi="Cambria"/>
          <w:sz w:val="28"/>
          <w:szCs w:val="28"/>
        </w:rPr>
        <w:t>,</w:t>
      </w:r>
    </w:p>
    <w:p w:rsidR="008D2254" w:rsidRPr="005F599A" w:rsidRDefault="008D2254" w:rsidP="00CC6C78">
      <w:pPr>
        <w:pStyle w:val="3"/>
        <w:ind w:left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Спонсорских средств </w:t>
      </w:r>
      <w:r>
        <w:rPr>
          <w:rFonts w:ascii="Cambria" w:hAnsi="Cambria"/>
          <w:sz w:val="28"/>
          <w:szCs w:val="28"/>
        </w:rPr>
        <w:t xml:space="preserve">– </w:t>
      </w:r>
      <w:r w:rsidRPr="005F599A">
        <w:rPr>
          <w:rFonts w:ascii="Cambria" w:hAnsi="Cambria"/>
          <w:sz w:val="28"/>
          <w:szCs w:val="28"/>
        </w:rPr>
        <w:t>27600</w:t>
      </w:r>
      <w:r>
        <w:rPr>
          <w:rFonts w:ascii="Cambria" w:hAnsi="Cambria"/>
          <w:sz w:val="28"/>
          <w:szCs w:val="28"/>
        </w:rPr>
        <w:t xml:space="preserve"> руб.</w:t>
      </w:r>
      <w:r w:rsidRPr="005F599A">
        <w:rPr>
          <w:rFonts w:ascii="Cambria" w:hAnsi="Cambria"/>
          <w:sz w:val="28"/>
          <w:szCs w:val="28"/>
        </w:rPr>
        <w:t>,</w:t>
      </w:r>
    </w:p>
    <w:p w:rsidR="008D2254" w:rsidRPr="005F599A" w:rsidRDefault="008D2254" w:rsidP="00CC6C78">
      <w:pPr>
        <w:pStyle w:val="3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Средства местного</w:t>
      </w:r>
      <w:r w:rsidRPr="005F599A">
        <w:rPr>
          <w:rFonts w:ascii="Cambria" w:hAnsi="Cambria"/>
          <w:sz w:val="28"/>
          <w:szCs w:val="28"/>
        </w:rPr>
        <w:t xml:space="preserve"> бюджет</w:t>
      </w:r>
      <w:r>
        <w:rPr>
          <w:rFonts w:ascii="Cambria" w:hAnsi="Cambria"/>
          <w:sz w:val="28"/>
          <w:szCs w:val="28"/>
        </w:rPr>
        <w:t>а</w:t>
      </w:r>
      <w:r w:rsidRPr="005F599A">
        <w:rPr>
          <w:rFonts w:ascii="Cambria" w:hAnsi="Cambria"/>
          <w:sz w:val="28"/>
          <w:szCs w:val="28"/>
        </w:rPr>
        <w:t>, в том числе расход на поездку оз</w:t>
      </w:r>
      <w:r>
        <w:rPr>
          <w:rFonts w:ascii="Cambria" w:hAnsi="Cambria"/>
          <w:sz w:val="28"/>
          <w:szCs w:val="28"/>
        </w:rPr>
        <w:t>.</w:t>
      </w:r>
      <w:r w:rsidRPr="005F599A">
        <w:rPr>
          <w:rFonts w:ascii="Cambria" w:hAnsi="Cambria"/>
          <w:sz w:val="28"/>
          <w:szCs w:val="28"/>
        </w:rPr>
        <w:t xml:space="preserve"> Иткуль 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sz w:val="28"/>
          <w:szCs w:val="28"/>
        </w:rPr>
        <w:t>6100 руб.</w:t>
      </w:r>
    </w:p>
    <w:p w:rsidR="008D2254" w:rsidRPr="005F599A" w:rsidRDefault="008D2254" w:rsidP="00CC6C78">
      <w:pPr>
        <w:pStyle w:val="3"/>
        <w:ind w:left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Итого: 53800 руб. </w:t>
      </w:r>
    </w:p>
    <w:p w:rsidR="008D2254" w:rsidRPr="005F599A" w:rsidRDefault="008D2254" w:rsidP="009F07E3">
      <w:pPr>
        <w:pStyle w:val="3"/>
        <w:ind w:left="0"/>
        <w:jc w:val="both"/>
        <w:rPr>
          <w:rFonts w:ascii="Cambria" w:hAnsi="Cambria"/>
          <w:sz w:val="28"/>
          <w:szCs w:val="28"/>
        </w:rPr>
      </w:pPr>
    </w:p>
    <w:p w:rsidR="008D2254" w:rsidRPr="00EA0899" w:rsidRDefault="008D2254" w:rsidP="00EA0899">
      <w:pPr>
        <w:pStyle w:val="3"/>
        <w:ind w:left="0"/>
        <w:jc w:val="center"/>
        <w:rPr>
          <w:rFonts w:ascii="Cambria" w:hAnsi="Cambria"/>
          <w:b/>
          <w:sz w:val="28"/>
          <w:szCs w:val="28"/>
        </w:rPr>
      </w:pPr>
      <w:r w:rsidRPr="00EA0899">
        <w:rPr>
          <w:rFonts w:ascii="Cambria" w:hAnsi="Cambria"/>
          <w:b/>
          <w:sz w:val="28"/>
          <w:szCs w:val="28"/>
        </w:rPr>
        <w:t>Отчет о проделанной работе Карабашской группы</w:t>
      </w:r>
    </w:p>
    <w:p w:rsidR="008D2254" w:rsidRPr="00EA0899" w:rsidRDefault="008D2254" w:rsidP="00EA0899">
      <w:pPr>
        <w:pStyle w:val="3"/>
        <w:ind w:left="0"/>
        <w:jc w:val="center"/>
        <w:rPr>
          <w:rFonts w:ascii="Cambria" w:hAnsi="Cambria"/>
          <w:b/>
          <w:sz w:val="28"/>
          <w:szCs w:val="28"/>
        </w:rPr>
      </w:pPr>
    </w:p>
    <w:p w:rsidR="008D2254" w:rsidRPr="005F599A" w:rsidRDefault="008D2254" w:rsidP="00DE3D4F">
      <w:pPr>
        <w:pStyle w:val="3"/>
        <w:numPr>
          <w:ilvl w:val="0"/>
          <w:numId w:val="29"/>
        </w:numPr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На день Белой трости, Новый год и День Победы проведены мероприятия в библиотеке и вручены всем членам продуктовые наборы.</w:t>
      </w:r>
    </w:p>
    <w:p w:rsidR="008D2254" w:rsidRPr="005F599A" w:rsidRDefault="008D2254" w:rsidP="00DE3D4F">
      <w:pPr>
        <w:pStyle w:val="3"/>
        <w:numPr>
          <w:ilvl w:val="0"/>
          <w:numId w:val="29"/>
        </w:numPr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Всех маломобильных посетили на дому.</w:t>
      </w:r>
    </w:p>
    <w:p w:rsidR="008D2254" w:rsidRPr="005F599A" w:rsidRDefault="008D2254" w:rsidP="00DE3D4F">
      <w:pPr>
        <w:pStyle w:val="3"/>
        <w:numPr>
          <w:ilvl w:val="0"/>
          <w:numId w:val="29"/>
        </w:numPr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Участвовали в туристической поездке на гору Таганай и страусиную ферму.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Всего затрачено денежных средств местного бюджета 40 000 руб., собственных средств 2100.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Итого 42100 руб.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</w:p>
    <w:p w:rsidR="008D2254" w:rsidRPr="00EA0899" w:rsidRDefault="008D2254" w:rsidP="00EA0899">
      <w:pPr>
        <w:pStyle w:val="3"/>
        <w:jc w:val="center"/>
        <w:rPr>
          <w:rFonts w:ascii="Cambria" w:hAnsi="Cambria"/>
          <w:b/>
          <w:sz w:val="28"/>
          <w:szCs w:val="28"/>
        </w:rPr>
      </w:pPr>
      <w:r w:rsidRPr="00EA0899">
        <w:rPr>
          <w:rFonts w:ascii="Cambria" w:hAnsi="Cambria"/>
          <w:b/>
          <w:sz w:val="28"/>
          <w:szCs w:val="28"/>
        </w:rPr>
        <w:t>Отчет Кыштымской группы.</w:t>
      </w:r>
    </w:p>
    <w:p w:rsidR="008D2254" w:rsidRPr="005F599A" w:rsidRDefault="008D2254" w:rsidP="00EA0899">
      <w:pPr>
        <w:jc w:val="center"/>
        <w:rPr>
          <w:rFonts w:ascii="Cambria" w:hAnsi="Cambria"/>
          <w:b/>
          <w:sz w:val="28"/>
          <w:szCs w:val="28"/>
        </w:rPr>
      </w:pPr>
      <w:r w:rsidRPr="005F599A">
        <w:rPr>
          <w:rFonts w:ascii="Cambria" w:hAnsi="Cambria"/>
          <w:b/>
          <w:sz w:val="28"/>
          <w:szCs w:val="28"/>
        </w:rPr>
        <w:t>за отчетный период: с октября 2023 г по сентябрь 2024г.</w:t>
      </w:r>
    </w:p>
    <w:p w:rsidR="008D2254" w:rsidRPr="00EA0899" w:rsidRDefault="008D2254" w:rsidP="00444723">
      <w:pPr>
        <w:numPr>
          <w:ilvl w:val="0"/>
          <w:numId w:val="33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 xml:space="preserve"> проводятся занятия в тренажёрном зале,</w:t>
      </w:r>
    </w:p>
    <w:p w:rsidR="008D2254" w:rsidRPr="00EA0899" w:rsidRDefault="008D2254" w:rsidP="00444723">
      <w:pPr>
        <w:numPr>
          <w:ilvl w:val="0"/>
          <w:numId w:val="33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 xml:space="preserve"> плавательном бассейне. </w:t>
      </w:r>
    </w:p>
    <w:p w:rsidR="008D2254" w:rsidRPr="00EA0899" w:rsidRDefault="008D2254" w:rsidP="00444723">
      <w:pPr>
        <w:numPr>
          <w:ilvl w:val="0"/>
          <w:numId w:val="33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 xml:space="preserve">Проводятся социокультурные и спортивные мероприятия. </w:t>
      </w:r>
    </w:p>
    <w:p w:rsidR="008D2254" w:rsidRPr="00EA0899" w:rsidRDefault="008D2254" w:rsidP="00444723">
      <w:pPr>
        <w:numPr>
          <w:ilvl w:val="0"/>
          <w:numId w:val="33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 xml:space="preserve">проводится работа с людьми первой группы, </w:t>
      </w:r>
    </w:p>
    <w:p w:rsidR="008D2254" w:rsidRPr="00EA0899" w:rsidRDefault="008D2254" w:rsidP="00444723">
      <w:pPr>
        <w:numPr>
          <w:ilvl w:val="0"/>
          <w:numId w:val="33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 xml:space="preserve">вручаются продуктовые наборы. </w:t>
      </w:r>
    </w:p>
    <w:p w:rsidR="008D2254" w:rsidRPr="00EA0899" w:rsidRDefault="008D2254" w:rsidP="00444723">
      <w:pPr>
        <w:numPr>
          <w:ilvl w:val="0"/>
          <w:numId w:val="33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 xml:space="preserve">Принимаем участие в областных, городских соревнованиях и мероприятиях.  </w:t>
      </w:r>
    </w:p>
    <w:p w:rsidR="008D2254" w:rsidRPr="00EA0899" w:rsidRDefault="008D2254" w:rsidP="00444723">
      <w:pPr>
        <w:numPr>
          <w:ilvl w:val="0"/>
          <w:numId w:val="33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 xml:space="preserve">Проходят индивидуальные, культурно-массовые, авторские вечера в библиотеке. </w:t>
      </w:r>
    </w:p>
    <w:p w:rsidR="008D2254" w:rsidRPr="00EA0899" w:rsidRDefault="008D2254" w:rsidP="00444723">
      <w:pPr>
        <w:numPr>
          <w:ilvl w:val="0"/>
          <w:numId w:val="33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>мероприятия с учащимися школ - с детьми с ослабленным зрением.</w:t>
      </w:r>
    </w:p>
    <w:p w:rsidR="008D2254" w:rsidRPr="00EA0899" w:rsidRDefault="008D2254" w:rsidP="00444723">
      <w:pPr>
        <w:numPr>
          <w:ilvl w:val="0"/>
          <w:numId w:val="33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 xml:space="preserve"> Проводятся консультации юриста, социальными и медицинскими работниками, разъяснение и заполнение ИПР, а также заменой ТСР.</w:t>
      </w:r>
    </w:p>
    <w:p w:rsidR="008D2254" w:rsidRPr="00EA0899" w:rsidRDefault="008D2254" w:rsidP="00444723">
      <w:pPr>
        <w:ind w:left="360"/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>Проведены мероприятия:</w:t>
      </w:r>
    </w:p>
    <w:p w:rsidR="008D2254" w:rsidRPr="00EA0899" w:rsidRDefault="008D2254" w:rsidP="00444723">
      <w:pPr>
        <w:ind w:left="360"/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>Октябрь 2023</w:t>
      </w:r>
    </w:p>
    <w:p w:rsidR="008D2254" w:rsidRPr="00EA0899" w:rsidRDefault="008D2254" w:rsidP="00444723">
      <w:pPr>
        <w:numPr>
          <w:ilvl w:val="0"/>
          <w:numId w:val="34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>Белая трость.</w:t>
      </w:r>
    </w:p>
    <w:p w:rsidR="008D2254" w:rsidRPr="00EA0899" w:rsidRDefault="008D2254" w:rsidP="004D56B2">
      <w:pPr>
        <w:numPr>
          <w:ilvl w:val="0"/>
          <w:numId w:val="34"/>
        </w:numPr>
        <w:rPr>
          <w:rFonts w:ascii="Cambria" w:hAnsi="Cambria"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>Проведение осеннего субботника.</w:t>
      </w:r>
    </w:p>
    <w:p w:rsidR="008D2254" w:rsidRPr="005F599A" w:rsidRDefault="008D2254" w:rsidP="00444723">
      <w:pPr>
        <w:numPr>
          <w:ilvl w:val="0"/>
          <w:numId w:val="34"/>
        </w:numPr>
        <w:rPr>
          <w:rFonts w:ascii="Cambria" w:hAnsi="Cambria"/>
          <w:b/>
          <w:sz w:val="28"/>
          <w:szCs w:val="28"/>
        </w:rPr>
      </w:pPr>
      <w:r w:rsidRPr="00EA0899">
        <w:rPr>
          <w:rFonts w:ascii="Cambria" w:hAnsi="Cambria"/>
          <w:sz w:val="28"/>
          <w:szCs w:val="28"/>
        </w:rPr>
        <w:t>День именинника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444723">
      <w:pPr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  <w:u w:val="single"/>
        </w:rPr>
        <w:t xml:space="preserve">Декабрь 2023г. </w:t>
      </w:r>
    </w:p>
    <w:p w:rsidR="008D2254" w:rsidRPr="005F599A" w:rsidRDefault="008D2254" w:rsidP="00444723">
      <w:pPr>
        <w:pStyle w:val="ListParagraph"/>
        <w:numPr>
          <w:ilvl w:val="0"/>
          <w:numId w:val="30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</w:t>
      </w:r>
      <w:r>
        <w:rPr>
          <w:rFonts w:ascii="Cambria" w:hAnsi="Cambria"/>
          <w:sz w:val="28"/>
          <w:szCs w:val="28"/>
        </w:rPr>
        <w:t xml:space="preserve"> в семинаре публичной библиотеки</w:t>
      </w:r>
      <w:r w:rsidRPr="005F599A">
        <w:rPr>
          <w:rFonts w:ascii="Cambria" w:hAnsi="Cambria"/>
          <w:sz w:val="28"/>
          <w:szCs w:val="28"/>
        </w:rPr>
        <w:t xml:space="preserve"> им. Швейкина. </w:t>
      </w:r>
    </w:p>
    <w:p w:rsidR="008D2254" w:rsidRPr="005F599A" w:rsidRDefault="008D2254" w:rsidP="00444723">
      <w:pPr>
        <w:pStyle w:val="ListParagraph"/>
        <w:numPr>
          <w:ilvl w:val="0"/>
          <w:numId w:val="30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Празднование Нового года.</w:t>
      </w:r>
    </w:p>
    <w:p w:rsidR="008D2254" w:rsidRPr="005F599A" w:rsidRDefault="008D2254" w:rsidP="004D56B2">
      <w:pPr>
        <w:pStyle w:val="ListParagraph"/>
        <w:numPr>
          <w:ilvl w:val="0"/>
          <w:numId w:val="30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Подведение итогов, поздравление активистов с поощрением.</w:t>
      </w:r>
    </w:p>
    <w:p w:rsidR="008D2254" w:rsidRPr="005F599A" w:rsidRDefault="008D2254" w:rsidP="00444723">
      <w:pPr>
        <w:pStyle w:val="ListParagrap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  <w:u w:val="single"/>
        </w:rPr>
        <w:t>Январь 2024г.</w:t>
      </w:r>
    </w:p>
    <w:p w:rsidR="008D2254" w:rsidRPr="005F599A" w:rsidRDefault="008D2254" w:rsidP="00444723">
      <w:pPr>
        <w:pStyle w:val="ListParagraph"/>
        <w:numPr>
          <w:ilvl w:val="0"/>
          <w:numId w:val="31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Празднование Рождества Христова.</w:t>
      </w:r>
    </w:p>
    <w:p w:rsidR="008D2254" w:rsidRPr="005F599A" w:rsidRDefault="008D2254" w:rsidP="00444723">
      <w:pPr>
        <w:pStyle w:val="ListParagraph"/>
        <w:numPr>
          <w:ilvl w:val="0"/>
          <w:numId w:val="31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День именинника.</w:t>
      </w:r>
    </w:p>
    <w:p w:rsidR="008D2254" w:rsidRPr="005F599A" w:rsidRDefault="008D2254" w:rsidP="00305258">
      <w:pPr>
        <w:pStyle w:val="ListParagraph"/>
        <w:ind w:left="0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  <w:u w:val="single"/>
        </w:rPr>
        <w:t>Февраль 2024г.</w:t>
      </w:r>
    </w:p>
    <w:p w:rsidR="008D2254" w:rsidRPr="005F599A" w:rsidRDefault="008D2254" w:rsidP="00444723">
      <w:pPr>
        <w:pStyle w:val="ListParagraph"/>
        <w:numPr>
          <w:ilvl w:val="0"/>
          <w:numId w:val="32"/>
        </w:numPr>
        <w:spacing w:after="160" w:line="252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День защитника О</w:t>
      </w:r>
      <w:r w:rsidRPr="005F599A">
        <w:rPr>
          <w:rFonts w:ascii="Cambria" w:hAnsi="Cambria"/>
          <w:sz w:val="28"/>
          <w:szCs w:val="28"/>
        </w:rPr>
        <w:t>течества.</w:t>
      </w:r>
    </w:p>
    <w:p w:rsidR="008D2254" w:rsidRPr="005F599A" w:rsidRDefault="008D2254" w:rsidP="00444723">
      <w:pPr>
        <w:ind w:left="720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  <w:u w:val="single"/>
        </w:rPr>
        <w:t>Март 2024г.</w:t>
      </w:r>
    </w:p>
    <w:p w:rsidR="008D2254" w:rsidRPr="005F599A" w:rsidRDefault="008D2254" w:rsidP="00444723">
      <w:pPr>
        <w:ind w:left="720"/>
        <w:rPr>
          <w:rFonts w:ascii="Cambria" w:hAnsi="Cambria"/>
          <w:sz w:val="28"/>
          <w:szCs w:val="28"/>
        </w:rPr>
      </w:pPr>
    </w:p>
    <w:p w:rsidR="008D2254" w:rsidRPr="005F599A" w:rsidRDefault="008D2254" w:rsidP="00305258">
      <w:pPr>
        <w:pStyle w:val="ListParagraph"/>
        <w:numPr>
          <w:ilvl w:val="0"/>
          <w:numId w:val="35"/>
        </w:numPr>
        <w:spacing w:after="160" w:line="252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Участвовали в соревнованиях по п</w:t>
      </w:r>
      <w:r w:rsidRPr="005F599A">
        <w:rPr>
          <w:rFonts w:ascii="Cambria" w:hAnsi="Cambria"/>
          <w:sz w:val="28"/>
          <w:szCs w:val="28"/>
        </w:rPr>
        <w:t>ауэрлифтингу «Увелка» областные соревнования.</w:t>
      </w:r>
    </w:p>
    <w:p w:rsidR="008D2254" w:rsidRPr="005F599A" w:rsidRDefault="008D2254" w:rsidP="00305258">
      <w:pPr>
        <w:pStyle w:val="ListParagraph"/>
        <w:ind w:left="108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Кожевников</w:t>
      </w:r>
      <w:r>
        <w:rPr>
          <w:rFonts w:ascii="Cambria" w:hAnsi="Cambria"/>
          <w:sz w:val="28"/>
          <w:szCs w:val="28"/>
        </w:rPr>
        <w:t xml:space="preserve"> А. </w:t>
      </w:r>
      <w:r w:rsidRPr="005F599A">
        <w:rPr>
          <w:rFonts w:ascii="Cambria" w:hAnsi="Cambria"/>
          <w:sz w:val="28"/>
          <w:szCs w:val="28"/>
        </w:rPr>
        <w:t>- 1место, Барышников</w:t>
      </w:r>
      <w:r>
        <w:rPr>
          <w:rFonts w:ascii="Cambria" w:hAnsi="Cambria"/>
          <w:sz w:val="28"/>
          <w:szCs w:val="28"/>
        </w:rPr>
        <w:t xml:space="preserve"> С. </w:t>
      </w:r>
      <w:r w:rsidRPr="005F599A">
        <w:rPr>
          <w:rFonts w:ascii="Cambria" w:hAnsi="Cambria"/>
          <w:sz w:val="28"/>
          <w:szCs w:val="28"/>
        </w:rPr>
        <w:t xml:space="preserve"> -</w:t>
      </w:r>
      <w:r>
        <w:rPr>
          <w:rFonts w:ascii="Cambria" w:hAnsi="Cambria"/>
          <w:sz w:val="28"/>
          <w:szCs w:val="28"/>
        </w:rPr>
        <w:t xml:space="preserve"> </w:t>
      </w:r>
      <w:r w:rsidRPr="005F599A">
        <w:rPr>
          <w:rFonts w:ascii="Cambria" w:hAnsi="Cambria"/>
          <w:sz w:val="28"/>
          <w:szCs w:val="28"/>
        </w:rPr>
        <w:t>3место</w:t>
      </w:r>
    </w:p>
    <w:p w:rsidR="008D2254" w:rsidRPr="005F599A" w:rsidRDefault="008D2254" w:rsidP="00305258">
      <w:pPr>
        <w:pStyle w:val="ListParagraph"/>
        <w:numPr>
          <w:ilvl w:val="0"/>
          <w:numId w:val="35"/>
        </w:numPr>
        <w:spacing w:after="160" w:line="252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Празднование «М</w:t>
      </w:r>
      <w:r w:rsidRPr="005F599A">
        <w:rPr>
          <w:rFonts w:ascii="Cambria" w:hAnsi="Cambria"/>
          <w:sz w:val="28"/>
          <w:szCs w:val="28"/>
        </w:rPr>
        <w:t>еждунар</w:t>
      </w:r>
      <w:r>
        <w:rPr>
          <w:rFonts w:ascii="Cambria" w:hAnsi="Cambria"/>
          <w:sz w:val="28"/>
          <w:szCs w:val="28"/>
        </w:rPr>
        <w:t xml:space="preserve">одного женского дня </w:t>
      </w:r>
      <w:r w:rsidRPr="005F599A">
        <w:rPr>
          <w:rFonts w:ascii="Cambria" w:hAnsi="Cambria"/>
          <w:sz w:val="28"/>
          <w:szCs w:val="28"/>
        </w:rPr>
        <w:t>8 марта».</w:t>
      </w:r>
    </w:p>
    <w:p w:rsidR="008D2254" w:rsidRPr="005F599A" w:rsidRDefault="008D2254" w:rsidP="00305258">
      <w:pPr>
        <w:pStyle w:val="ListParagraph"/>
        <w:numPr>
          <w:ilvl w:val="0"/>
          <w:numId w:val="35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День именинника.</w:t>
      </w:r>
    </w:p>
    <w:p w:rsidR="008D2254" w:rsidRPr="005F599A" w:rsidRDefault="008D2254" w:rsidP="00305258">
      <w:pPr>
        <w:pStyle w:val="ListParagraph"/>
        <w:numPr>
          <w:ilvl w:val="0"/>
          <w:numId w:val="35"/>
        </w:numPr>
        <w:spacing w:after="160" w:line="252" w:lineRule="auto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>Участвовали в о</w:t>
      </w:r>
      <w:r w:rsidRPr="005F599A">
        <w:rPr>
          <w:rFonts w:ascii="Cambria" w:hAnsi="Cambria"/>
          <w:sz w:val="28"/>
          <w:szCs w:val="28"/>
        </w:rPr>
        <w:t>бластных соревнованиях по шашкам.</w:t>
      </w:r>
    </w:p>
    <w:p w:rsidR="008D2254" w:rsidRPr="005F599A" w:rsidRDefault="008D2254" w:rsidP="00305258">
      <w:pPr>
        <w:pStyle w:val="ListParagraph"/>
        <w:ind w:left="1080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  <w:u w:val="single"/>
        </w:rPr>
        <w:t>Апрель 2024г.</w:t>
      </w:r>
    </w:p>
    <w:p w:rsidR="008D2254" w:rsidRPr="005F599A" w:rsidRDefault="008D2254" w:rsidP="00305258">
      <w:pPr>
        <w:pStyle w:val="ListParagraph"/>
        <w:numPr>
          <w:ilvl w:val="0"/>
          <w:numId w:val="36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Проведение мастер-класс по настольным играм для слепых</w:t>
      </w:r>
    </w:p>
    <w:p w:rsidR="008D2254" w:rsidRPr="005F599A" w:rsidRDefault="008D2254" w:rsidP="00305258">
      <w:pPr>
        <w:pStyle w:val="ListParagrap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–</w:t>
      </w:r>
      <w:r>
        <w:rPr>
          <w:rFonts w:ascii="Cambria" w:hAnsi="Cambria"/>
          <w:sz w:val="28"/>
          <w:szCs w:val="28"/>
        </w:rPr>
        <w:t xml:space="preserve"> </w:t>
      </w:r>
      <w:r w:rsidRPr="005F599A">
        <w:rPr>
          <w:rFonts w:ascii="Cambria" w:hAnsi="Cambria"/>
          <w:sz w:val="28"/>
          <w:szCs w:val="28"/>
        </w:rPr>
        <w:t>Филоксенова Л.А.</w:t>
      </w:r>
    </w:p>
    <w:p w:rsidR="008D2254" w:rsidRPr="005F599A" w:rsidRDefault="008D2254" w:rsidP="00305258">
      <w:pPr>
        <w:pStyle w:val="ListParagraph"/>
        <w:numPr>
          <w:ilvl w:val="0"/>
          <w:numId w:val="36"/>
        </w:numPr>
        <w:spacing w:after="160" w:line="252" w:lineRule="auto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</w:rPr>
        <w:t>Посещение краеведческого музея в городе Чебаркуль.</w:t>
      </w:r>
    </w:p>
    <w:p w:rsidR="008D2254" w:rsidRPr="005F599A" w:rsidRDefault="008D2254" w:rsidP="00305258">
      <w:pPr>
        <w:pStyle w:val="ListParagrap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  <w:u w:val="single"/>
        </w:rPr>
        <w:t>Май 2024г.</w:t>
      </w:r>
    </w:p>
    <w:p w:rsidR="008D2254" w:rsidRPr="005F599A" w:rsidRDefault="008D2254" w:rsidP="00305258">
      <w:pPr>
        <w:pStyle w:val="ListParagraph"/>
        <w:numPr>
          <w:ilvl w:val="0"/>
          <w:numId w:val="37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Участие в играх: Шарфлборд, Джаколо, -</w:t>
      </w:r>
      <w:r>
        <w:rPr>
          <w:rFonts w:ascii="Cambria" w:hAnsi="Cambria"/>
          <w:sz w:val="28"/>
          <w:szCs w:val="28"/>
        </w:rPr>
        <w:t xml:space="preserve">  </w:t>
      </w:r>
      <w:r w:rsidRPr="005F599A">
        <w:rPr>
          <w:rFonts w:ascii="Cambria" w:hAnsi="Cambria"/>
          <w:sz w:val="28"/>
          <w:szCs w:val="28"/>
        </w:rPr>
        <w:t>Чемпионат</w:t>
      </w:r>
      <w:r>
        <w:rPr>
          <w:rFonts w:ascii="Cambria" w:hAnsi="Cambria"/>
          <w:sz w:val="28"/>
          <w:szCs w:val="28"/>
        </w:rPr>
        <w:t xml:space="preserve"> России: Кондратьева –выход в п</w:t>
      </w:r>
      <w:r w:rsidRPr="005F599A">
        <w:rPr>
          <w:rFonts w:ascii="Cambria" w:hAnsi="Cambria"/>
          <w:sz w:val="28"/>
          <w:szCs w:val="28"/>
        </w:rPr>
        <w:t>олуфинал</w:t>
      </w:r>
    </w:p>
    <w:p w:rsidR="008D2254" w:rsidRPr="005F599A" w:rsidRDefault="008D2254" w:rsidP="00305258">
      <w:pPr>
        <w:pStyle w:val="ListParagraph"/>
        <w:ind w:left="108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Зыков- выход в полуфинал</w:t>
      </w:r>
    </w:p>
    <w:p w:rsidR="008D2254" w:rsidRPr="005F599A" w:rsidRDefault="008D2254" w:rsidP="00305258">
      <w:pPr>
        <w:pStyle w:val="ListParagraph"/>
        <w:numPr>
          <w:ilvl w:val="0"/>
          <w:numId w:val="37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День здоровья-выезд на лесную поляну Сугомак.</w:t>
      </w:r>
    </w:p>
    <w:p w:rsidR="008D2254" w:rsidRPr="005F599A" w:rsidRDefault="008D2254" w:rsidP="00305258">
      <w:pPr>
        <w:pStyle w:val="ListParagraph"/>
        <w:numPr>
          <w:ilvl w:val="0"/>
          <w:numId w:val="37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Празднование 1мая, 9 мая</w:t>
      </w:r>
    </w:p>
    <w:p w:rsidR="008D2254" w:rsidRPr="005F599A" w:rsidRDefault="008D2254" w:rsidP="00305258">
      <w:pPr>
        <w:ind w:left="720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  <w:u w:val="single"/>
        </w:rPr>
        <w:t>Июнь 2024г.</w:t>
      </w:r>
    </w:p>
    <w:p w:rsidR="008D2254" w:rsidRPr="005F599A" w:rsidRDefault="008D2254" w:rsidP="00305258">
      <w:pPr>
        <w:pStyle w:val="ListParagraph"/>
        <w:numPr>
          <w:ilvl w:val="0"/>
          <w:numId w:val="38"/>
        </w:numPr>
        <w:spacing w:after="160" w:line="252" w:lineRule="auto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</w:rPr>
        <w:t>На озере «Акуля» празднование Дня России.</w:t>
      </w:r>
    </w:p>
    <w:p w:rsidR="008D2254" w:rsidRPr="005F599A" w:rsidRDefault="008D2254" w:rsidP="00305258">
      <w:pPr>
        <w:pStyle w:val="ListParagraph"/>
        <w:numPr>
          <w:ilvl w:val="0"/>
          <w:numId w:val="38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День именинника</w:t>
      </w:r>
    </w:p>
    <w:p w:rsidR="008D2254" w:rsidRPr="005F599A" w:rsidRDefault="008D2254" w:rsidP="00305258">
      <w:pPr>
        <w:pStyle w:val="ListParagraph"/>
        <w:ind w:left="1080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  <w:u w:val="single"/>
        </w:rPr>
        <w:t>Июль 2024г.</w:t>
      </w:r>
    </w:p>
    <w:p w:rsidR="008D2254" w:rsidRPr="005F599A" w:rsidRDefault="008D2254" w:rsidP="00305258">
      <w:pPr>
        <w:pStyle w:val="ListParagraph"/>
        <w:numPr>
          <w:ilvl w:val="0"/>
          <w:numId w:val="39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День здоровья</w:t>
      </w:r>
    </w:p>
    <w:p w:rsidR="008D2254" w:rsidRPr="005F599A" w:rsidRDefault="008D2254" w:rsidP="00305258">
      <w:pPr>
        <w:pStyle w:val="ListParagraph"/>
        <w:numPr>
          <w:ilvl w:val="0"/>
          <w:numId w:val="39"/>
        </w:numPr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День именинника</w:t>
      </w:r>
    </w:p>
    <w:p w:rsidR="008D2254" w:rsidRPr="005F599A" w:rsidRDefault="008D2254" w:rsidP="00305258">
      <w:pPr>
        <w:pStyle w:val="ListParagraph"/>
        <w:ind w:left="1440"/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  <w:u w:val="single"/>
        </w:rPr>
        <w:t>Август 2024г.</w:t>
      </w:r>
    </w:p>
    <w:p w:rsidR="008D2254" w:rsidRPr="005F599A" w:rsidRDefault="008D2254" w:rsidP="00305258">
      <w:pPr>
        <w:pStyle w:val="ListParagraph"/>
        <w:numPr>
          <w:ilvl w:val="0"/>
          <w:numId w:val="40"/>
        </w:numPr>
        <w:spacing w:after="160" w:line="252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Один  день на природе,  озеро Иткуль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305258">
      <w:pPr>
        <w:pStyle w:val="ListParagraph"/>
        <w:numPr>
          <w:ilvl w:val="0"/>
          <w:numId w:val="40"/>
        </w:numPr>
        <w:spacing w:after="160" w:line="252" w:lineRule="auto"/>
        <w:ind w:left="1080" w:firstLine="0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День физкультурника.</w:t>
      </w:r>
    </w:p>
    <w:p w:rsidR="008D2254" w:rsidRPr="005F599A" w:rsidRDefault="008D2254" w:rsidP="00305258">
      <w:pPr>
        <w:tabs>
          <w:tab w:val="left" w:pos="2085"/>
        </w:tabs>
        <w:rPr>
          <w:rFonts w:ascii="Cambria" w:hAnsi="Cambria"/>
          <w:sz w:val="28"/>
          <w:szCs w:val="28"/>
          <w:u w:val="single"/>
        </w:rPr>
      </w:pPr>
      <w:r w:rsidRPr="005F599A">
        <w:rPr>
          <w:rFonts w:ascii="Cambria" w:hAnsi="Cambria"/>
          <w:sz w:val="28"/>
          <w:szCs w:val="28"/>
        </w:rPr>
        <w:tab/>
      </w:r>
      <w:r w:rsidRPr="005F599A">
        <w:rPr>
          <w:rFonts w:ascii="Cambria" w:hAnsi="Cambria"/>
          <w:sz w:val="28"/>
          <w:szCs w:val="28"/>
          <w:u w:val="single"/>
        </w:rPr>
        <w:t>Сентябрь 2024г.</w:t>
      </w:r>
    </w:p>
    <w:p w:rsidR="008D2254" w:rsidRPr="005F599A" w:rsidRDefault="008D2254" w:rsidP="00EA0899">
      <w:pPr>
        <w:pStyle w:val="ListParagraph"/>
        <w:tabs>
          <w:tab w:val="left" w:pos="2085"/>
        </w:tabs>
        <w:spacing w:after="160" w:line="252" w:lineRule="auto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 Проведение с</w:t>
      </w:r>
      <w:r w:rsidRPr="005F599A">
        <w:rPr>
          <w:rFonts w:ascii="Cambria" w:hAnsi="Cambria"/>
          <w:sz w:val="28"/>
          <w:szCs w:val="28"/>
        </w:rPr>
        <w:t>убботника</w:t>
      </w:r>
    </w:p>
    <w:p w:rsidR="008D2254" w:rsidRPr="005F599A" w:rsidRDefault="008D2254" w:rsidP="00EA0899">
      <w:pPr>
        <w:pStyle w:val="ListParagraph"/>
        <w:tabs>
          <w:tab w:val="left" w:pos="2085"/>
        </w:tabs>
        <w:spacing w:after="160" w:line="252" w:lineRule="auto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 w:rsidRPr="005F599A">
        <w:rPr>
          <w:rFonts w:ascii="Cambria" w:hAnsi="Cambria"/>
          <w:sz w:val="28"/>
          <w:szCs w:val="28"/>
        </w:rPr>
        <w:t>Э</w:t>
      </w:r>
      <w:r>
        <w:rPr>
          <w:rFonts w:ascii="Cambria" w:hAnsi="Cambria"/>
          <w:sz w:val="28"/>
          <w:szCs w:val="28"/>
        </w:rPr>
        <w:t>к</w:t>
      </w:r>
      <w:r w:rsidRPr="005F599A">
        <w:rPr>
          <w:rFonts w:ascii="Cambria" w:hAnsi="Cambria"/>
          <w:sz w:val="28"/>
          <w:szCs w:val="28"/>
        </w:rPr>
        <w:t>с</w:t>
      </w:r>
      <w:r>
        <w:rPr>
          <w:rFonts w:ascii="Cambria" w:hAnsi="Cambria"/>
          <w:sz w:val="28"/>
          <w:szCs w:val="28"/>
        </w:rPr>
        <w:t>курсия на поющие фонтаны, город Карабаш</w:t>
      </w:r>
      <w:r w:rsidRPr="005F599A">
        <w:rPr>
          <w:rFonts w:ascii="Cambria" w:hAnsi="Cambria"/>
          <w:sz w:val="28"/>
          <w:szCs w:val="28"/>
        </w:rPr>
        <w:t>.</w:t>
      </w:r>
    </w:p>
    <w:p w:rsidR="008D2254" w:rsidRPr="005F599A" w:rsidRDefault="008D2254" w:rsidP="00EA0899">
      <w:pPr>
        <w:pStyle w:val="ListParagraph"/>
        <w:tabs>
          <w:tab w:val="left" w:pos="2085"/>
        </w:tabs>
        <w:spacing w:after="160" w:line="252" w:lineRule="auto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</w:t>
      </w:r>
      <w:r w:rsidRPr="005F599A">
        <w:rPr>
          <w:rFonts w:ascii="Cambria" w:hAnsi="Cambria"/>
          <w:sz w:val="28"/>
          <w:szCs w:val="28"/>
        </w:rPr>
        <w:t>Дружеская встреча «За к</w:t>
      </w:r>
      <w:r>
        <w:rPr>
          <w:rFonts w:ascii="Cambria" w:hAnsi="Cambria"/>
          <w:sz w:val="28"/>
          <w:szCs w:val="28"/>
        </w:rPr>
        <w:t>ружкой чая», с командами город Карабаш</w:t>
      </w:r>
      <w:r w:rsidRPr="005F599A">
        <w:rPr>
          <w:rFonts w:ascii="Cambria" w:hAnsi="Cambria"/>
          <w:sz w:val="28"/>
          <w:szCs w:val="28"/>
        </w:rPr>
        <w:t xml:space="preserve">  по настольным играм. Кондратьева</w:t>
      </w:r>
      <w:r>
        <w:rPr>
          <w:rFonts w:ascii="Cambria" w:hAnsi="Cambria"/>
          <w:sz w:val="28"/>
          <w:szCs w:val="28"/>
        </w:rPr>
        <w:t xml:space="preserve"> И. </w:t>
      </w:r>
      <w:r w:rsidRPr="005F599A">
        <w:rPr>
          <w:rFonts w:ascii="Cambria" w:hAnsi="Cambria"/>
          <w:sz w:val="28"/>
          <w:szCs w:val="28"/>
        </w:rPr>
        <w:t>-3 место по игре Джаколо.</w:t>
      </w:r>
    </w:p>
    <w:p w:rsidR="008D2254" w:rsidRPr="005F599A" w:rsidRDefault="008D2254" w:rsidP="008D3290">
      <w:pPr>
        <w:pStyle w:val="ListParagraph"/>
        <w:tabs>
          <w:tab w:val="left" w:pos="2085"/>
        </w:tabs>
        <w:spacing w:after="160" w:line="252" w:lineRule="auto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Всего</w:t>
      </w:r>
      <w:r>
        <w:rPr>
          <w:rFonts w:ascii="Cambria" w:hAnsi="Cambria"/>
          <w:sz w:val="28"/>
          <w:szCs w:val="28"/>
        </w:rPr>
        <w:t xml:space="preserve"> затрачено денежных средств мес</w:t>
      </w:r>
      <w:r w:rsidRPr="005F599A">
        <w:rPr>
          <w:rFonts w:ascii="Cambria" w:hAnsi="Cambria"/>
          <w:sz w:val="28"/>
          <w:szCs w:val="28"/>
        </w:rPr>
        <w:t>тного бюджета 48 000 руб.</w:t>
      </w:r>
    </w:p>
    <w:p w:rsidR="008D2254" w:rsidRPr="005F599A" w:rsidRDefault="008D2254" w:rsidP="008D3290">
      <w:pPr>
        <w:pStyle w:val="ListParagraph"/>
        <w:tabs>
          <w:tab w:val="left" w:pos="2085"/>
        </w:tabs>
        <w:spacing w:after="160" w:line="252" w:lineRule="auto"/>
        <w:rPr>
          <w:rFonts w:ascii="Cambria" w:hAnsi="Cambria"/>
          <w:sz w:val="28"/>
          <w:szCs w:val="28"/>
        </w:rPr>
      </w:pPr>
    </w:p>
    <w:p w:rsidR="008D2254" w:rsidRDefault="008D2254" w:rsidP="00EA0899">
      <w:pPr>
        <w:pStyle w:val="ListParagraph"/>
        <w:tabs>
          <w:tab w:val="left" w:pos="2085"/>
        </w:tabs>
        <w:spacing w:after="160" w:line="252" w:lineRule="auto"/>
        <w:jc w:val="center"/>
        <w:rPr>
          <w:rFonts w:ascii="Cambria" w:hAnsi="Cambria"/>
          <w:b/>
          <w:sz w:val="28"/>
          <w:szCs w:val="28"/>
        </w:rPr>
      </w:pPr>
    </w:p>
    <w:p w:rsidR="008D2254" w:rsidRDefault="008D2254" w:rsidP="00EA0899">
      <w:pPr>
        <w:pStyle w:val="ListParagraph"/>
        <w:tabs>
          <w:tab w:val="left" w:pos="2085"/>
        </w:tabs>
        <w:spacing w:after="160" w:line="252" w:lineRule="auto"/>
        <w:jc w:val="center"/>
        <w:rPr>
          <w:rFonts w:ascii="Cambria" w:hAnsi="Cambria"/>
          <w:b/>
          <w:sz w:val="28"/>
          <w:szCs w:val="28"/>
          <w:lang w:eastAsia="en-US"/>
        </w:rPr>
      </w:pPr>
      <w:r w:rsidRPr="00EA0899">
        <w:rPr>
          <w:rFonts w:ascii="Cambria" w:hAnsi="Cambria"/>
          <w:b/>
          <w:sz w:val="28"/>
          <w:szCs w:val="28"/>
        </w:rPr>
        <w:t xml:space="preserve">Отчет Каслинской группы </w:t>
      </w:r>
      <w:r w:rsidRPr="00EA0899">
        <w:rPr>
          <w:rFonts w:ascii="Cambria" w:hAnsi="Cambria"/>
          <w:b/>
          <w:sz w:val="28"/>
          <w:szCs w:val="28"/>
          <w:lang w:eastAsia="en-US"/>
        </w:rPr>
        <w:t>за период</w:t>
      </w:r>
    </w:p>
    <w:p w:rsidR="008D2254" w:rsidRPr="00EA0899" w:rsidRDefault="008D2254" w:rsidP="00EA0899">
      <w:pPr>
        <w:pStyle w:val="ListParagraph"/>
        <w:tabs>
          <w:tab w:val="left" w:pos="2085"/>
        </w:tabs>
        <w:spacing w:after="160" w:line="252" w:lineRule="auto"/>
        <w:jc w:val="center"/>
        <w:rPr>
          <w:rFonts w:ascii="Cambria" w:hAnsi="Cambria"/>
          <w:b/>
          <w:sz w:val="28"/>
          <w:szCs w:val="28"/>
        </w:rPr>
      </w:pPr>
      <w:r w:rsidRPr="00EA0899">
        <w:rPr>
          <w:rFonts w:ascii="Cambria" w:hAnsi="Cambria"/>
          <w:b/>
          <w:sz w:val="28"/>
          <w:szCs w:val="28"/>
          <w:lang w:eastAsia="en-US"/>
        </w:rPr>
        <w:t>с сентября 2023 года по сентябрь 2024 года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  <w:tab w:val="num" w:pos="360"/>
        </w:tabs>
        <w:autoSpaceDE w:val="0"/>
        <w:autoSpaceDN w:val="0"/>
        <w:adjustRightInd w:val="0"/>
        <w:spacing w:before="100" w:beforeAutospacing="1" w:after="100" w:afterAutospacing="1"/>
        <w:ind w:left="240" w:hanging="24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>Отчетное собрание (2022-2023 год).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 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 17 человек.</w:t>
      </w:r>
    </w:p>
    <w:p w:rsidR="008D2254" w:rsidRPr="006C2A3C" w:rsidRDefault="008D2254" w:rsidP="006C2A3C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>
        <w:rPr>
          <w:rFonts w:ascii="Cambria" w:hAnsi="Cambria"/>
          <w:color w:val="000000"/>
          <w:sz w:val="28"/>
          <w:szCs w:val="28"/>
          <w:lang w:eastAsia="en-US"/>
        </w:rPr>
        <w:t>Социокультурное реабилитационно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е 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мероприятие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«Дары осени». 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–                 </w:t>
      </w:r>
      <w:r w:rsidRPr="006C2A3C">
        <w:rPr>
          <w:rFonts w:ascii="Cambria" w:hAnsi="Cambria"/>
          <w:color w:val="000000"/>
          <w:sz w:val="28"/>
          <w:szCs w:val="28"/>
          <w:lang w:eastAsia="en-US"/>
        </w:rPr>
        <w:t>12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>«Поэзия войны»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sz w:val="28"/>
          <w:szCs w:val="28"/>
          <w:lang w:eastAsia="en-US"/>
        </w:rPr>
        <w:t xml:space="preserve"> к 100-летию со дня рождения Эдуарда Аркадьевича Асадова (1923-2004). Час поэзии.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7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«Народный поэт Дагестана»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sz w:val="28"/>
          <w:szCs w:val="28"/>
          <w:lang w:eastAsia="en-US"/>
        </w:rPr>
        <w:t xml:space="preserve">к 100-летию со дня рождения Расула Гамзатова (1923-2003). 2023  Год Гамзатова. Литературно-музыкальная композиция.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«Поэт-песенник»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sz w:val="28"/>
          <w:szCs w:val="28"/>
          <w:lang w:eastAsia="en-US"/>
        </w:rPr>
        <w:t xml:space="preserve">к 100-летию  со дня рождения композитора Михаила Исаевича Танича (1923-2008). Музыкальная гостиная.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4 человека.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Собрание ко Дню Белой трости. 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13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«Лето господне»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sz w:val="28"/>
          <w:szCs w:val="28"/>
          <w:lang w:eastAsia="en-US"/>
        </w:rPr>
        <w:t xml:space="preserve">к 150-летию со дня рождения Ивана Сергеевича Шмелева (1873-1950). Литературные чтения (онлайн).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6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Международный день Белой трости (День слепых). «Территория без границ».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  <w:tab w:val="left" w:pos="95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Посещение на дому немобильных членов общества ко Дню белой трости. 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18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  <w:tab w:val="left" w:pos="95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Реабилитационное мероприятие </w:t>
      </w:r>
      <w:r>
        <w:rPr>
          <w:rFonts w:ascii="Cambria" w:hAnsi="Cambria"/>
          <w:color w:val="000000"/>
          <w:sz w:val="28"/>
          <w:szCs w:val="28"/>
          <w:lang w:eastAsia="en-US"/>
        </w:rPr>
        <w:t>(социально-бытовая реабилитация)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по уборке помещения.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 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Консультативно-реабилитационные мероприятия со специалистами УСЗН и КЦСОН. 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10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  <w:tab w:val="left" w:pos="126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«Поэт и композитор» 95 лет Николаю Николаевичу Добронравову (1928) (по факту). Музыкальный вечер.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6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  <w:tab w:val="left" w:pos="126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>Конференция «Реабилитация инвалидов по зрению» (города В.Уфалей, Касли, Снежинск, Озерск, Кыштым, Карабаш).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 9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  <w:tab w:val="left" w:pos="126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b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>«Любовь и правда в поэзии Ф.Тютчева»-220 лет со дня рождения Фёдор</w:t>
      </w:r>
      <w:r>
        <w:rPr>
          <w:rFonts w:ascii="Cambria" w:hAnsi="Cambria"/>
          <w:sz w:val="28"/>
          <w:szCs w:val="28"/>
          <w:lang w:eastAsia="en-US"/>
        </w:rPr>
        <w:t xml:space="preserve">а Ивановича Тютчева (1803-1873). </w:t>
      </w:r>
      <w:r w:rsidRPr="005F599A">
        <w:rPr>
          <w:rFonts w:ascii="Cambria" w:hAnsi="Cambria"/>
          <w:sz w:val="28"/>
          <w:szCs w:val="28"/>
          <w:lang w:eastAsia="en-US"/>
        </w:rPr>
        <w:t xml:space="preserve">Час поэзии.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6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  <w:tab w:val="left" w:pos="126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День именинника во 2 полугодии. 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10 человек.</w:t>
      </w:r>
    </w:p>
    <w:p w:rsidR="008D2254" w:rsidRPr="006C2A3C" w:rsidRDefault="008D2254" w:rsidP="006C2A3C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>«Литературные чтения» 95 лет со дня рождения народного писателя Киргизской АССР Чингиза Торекуловича Айтмат</w:t>
      </w:r>
      <w:r>
        <w:rPr>
          <w:rFonts w:ascii="Cambria" w:hAnsi="Cambria"/>
          <w:sz w:val="28"/>
          <w:szCs w:val="28"/>
          <w:lang w:eastAsia="en-US"/>
        </w:rPr>
        <w:t xml:space="preserve">ова (1928-2008) онлайн. – </w:t>
      </w:r>
      <w:r w:rsidRPr="006C2A3C">
        <w:rPr>
          <w:rFonts w:ascii="Cambria" w:hAnsi="Cambria"/>
          <w:color w:val="000000"/>
          <w:sz w:val="28"/>
          <w:szCs w:val="28"/>
          <w:lang w:eastAsia="en-US"/>
        </w:rPr>
        <w:t>10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bCs/>
          <w:iCs/>
          <w:sz w:val="28"/>
          <w:szCs w:val="28"/>
          <w:lang w:eastAsia="en-US"/>
        </w:rPr>
        <w:t>«Новый год у порога». Что приготовить и во что одеться в 2024 году. Интерактивная беседа, видеопрезентация</w:t>
      </w:r>
      <w:r w:rsidRPr="005F599A">
        <w:rPr>
          <w:rFonts w:ascii="Cambria" w:hAnsi="Cambria"/>
          <w:sz w:val="28"/>
          <w:szCs w:val="28"/>
          <w:lang w:eastAsia="en-US"/>
        </w:rPr>
        <w:t xml:space="preserve"> (онлайн).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Праздничное мероприятие «Новогодний фейерверк». </w:t>
      </w:r>
      <w:r>
        <w:rPr>
          <w:rFonts w:ascii="Cambria" w:hAnsi="Cambria"/>
          <w:color w:val="000000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10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Рождественские встречи. </w:t>
      </w:r>
      <w:r>
        <w:rPr>
          <w:rFonts w:ascii="Cambria" w:hAnsi="Cambria"/>
          <w:sz w:val="28"/>
          <w:szCs w:val="28"/>
        </w:rPr>
        <w:t xml:space="preserve">- 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70 лет со дня рождения российского актера Леонида Ярмольника.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</w:t>
      </w:r>
      <w:r w:rsidRPr="005F599A">
        <w:rPr>
          <w:rFonts w:ascii="Cambria" w:hAnsi="Cambria"/>
          <w:sz w:val="28"/>
          <w:szCs w:val="28"/>
        </w:rPr>
        <w:t>День воинской славы</w:t>
      </w:r>
      <w:r>
        <w:rPr>
          <w:rFonts w:ascii="Cambria" w:hAnsi="Cambria"/>
          <w:sz w:val="28"/>
          <w:szCs w:val="28"/>
        </w:rPr>
        <w:t>»</w:t>
      </w:r>
      <w:r w:rsidRPr="005F599A">
        <w:rPr>
          <w:rFonts w:ascii="Cambria" w:hAnsi="Cambria"/>
          <w:sz w:val="28"/>
          <w:szCs w:val="28"/>
        </w:rPr>
        <w:t xml:space="preserve"> 80-летие полного снятия блокады г. Ленинграда. Информационный час (посвящен 80-летию Победы в Великой Отечественной войне). </w:t>
      </w:r>
      <w:r>
        <w:rPr>
          <w:rFonts w:ascii="Cambria" w:hAnsi="Cambria"/>
          <w:sz w:val="28"/>
          <w:szCs w:val="28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 «Российская Академия наук» (1724). </w:t>
      </w:r>
      <w:r w:rsidRPr="005F599A">
        <w:rPr>
          <w:rFonts w:ascii="Cambria" w:hAnsi="Cambria"/>
          <w:bCs/>
          <w:sz w:val="28"/>
          <w:szCs w:val="28"/>
          <w:lang w:eastAsia="en-US"/>
        </w:rPr>
        <w:t>300 лет</w:t>
      </w:r>
      <w:r w:rsidRPr="005F599A">
        <w:rPr>
          <w:rFonts w:ascii="Cambria" w:hAnsi="Cambria"/>
          <w:sz w:val="28"/>
          <w:szCs w:val="28"/>
          <w:lang w:eastAsia="en-US"/>
        </w:rPr>
        <w:t xml:space="preserve"> со времени основания. День российской науки. Информационный час.</w:t>
      </w:r>
      <w:r>
        <w:rPr>
          <w:rFonts w:ascii="Cambria" w:hAnsi="Cambria"/>
          <w:sz w:val="28"/>
          <w:szCs w:val="28"/>
          <w:lang w:eastAsia="en-US"/>
        </w:rPr>
        <w:t xml:space="preserve"> -</w:t>
      </w:r>
      <w:r w:rsidRPr="005F599A">
        <w:rPr>
          <w:rFonts w:ascii="Cambria" w:hAnsi="Cambria"/>
          <w:sz w:val="28"/>
          <w:szCs w:val="28"/>
          <w:lang w:eastAsia="en-US"/>
        </w:rPr>
        <w:t xml:space="preserve">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7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«Ученый – химик» к </w:t>
      </w:r>
      <w:r w:rsidRPr="005F599A">
        <w:rPr>
          <w:rFonts w:ascii="Cambria" w:hAnsi="Cambria"/>
          <w:bCs/>
          <w:sz w:val="28"/>
          <w:szCs w:val="28"/>
          <w:lang w:eastAsia="en-US"/>
        </w:rPr>
        <w:t>190-летию со дня рождения Дмитрия Ивановича Менделеев</w:t>
      </w:r>
      <w:r>
        <w:rPr>
          <w:rFonts w:ascii="Cambria" w:hAnsi="Cambria"/>
          <w:bCs/>
          <w:sz w:val="28"/>
          <w:szCs w:val="28"/>
          <w:lang w:eastAsia="en-US"/>
        </w:rPr>
        <w:t>а</w:t>
      </w:r>
      <w:r w:rsidRPr="005F599A">
        <w:rPr>
          <w:rFonts w:ascii="Cambria" w:hAnsi="Cambria"/>
          <w:bCs/>
          <w:sz w:val="28"/>
          <w:szCs w:val="28"/>
          <w:lang w:eastAsia="en-US"/>
        </w:rPr>
        <w:t xml:space="preserve"> </w:t>
      </w:r>
      <w:r w:rsidRPr="005F599A">
        <w:rPr>
          <w:rFonts w:ascii="Cambria" w:hAnsi="Cambria"/>
          <w:sz w:val="28"/>
          <w:szCs w:val="28"/>
          <w:lang w:eastAsia="en-US"/>
        </w:rPr>
        <w:t xml:space="preserve">(1834-1907). Беседа онлайн.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Реабилитационное мероприятие по уборке помещения.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Реабилитационное мероприятие по приготовлению салата «День варенья».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6 человек.</w:t>
      </w:r>
    </w:p>
    <w:p w:rsidR="008D2254" w:rsidRPr="000B44FC" w:rsidRDefault="008D2254" w:rsidP="000B44FC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>«Роли, которые всегда со мной»  к</w:t>
      </w:r>
      <w:r>
        <w:rPr>
          <w:rFonts w:ascii="Cambria" w:hAnsi="Cambria"/>
          <w:sz w:val="28"/>
          <w:szCs w:val="28"/>
          <w:lang w:eastAsia="en-US"/>
        </w:rPr>
        <w:t xml:space="preserve"> </w:t>
      </w:r>
      <w:r w:rsidRPr="005F599A">
        <w:rPr>
          <w:rFonts w:ascii="Cambria" w:hAnsi="Cambria"/>
          <w:sz w:val="28"/>
          <w:szCs w:val="28"/>
          <w:lang w:eastAsia="en-US"/>
        </w:rPr>
        <w:t>80-летию со дня рождения российского актёра Олега Янковского (1944-2009).  Литературно-музыкальный вечер.</w:t>
      </w:r>
      <w:r>
        <w:rPr>
          <w:rFonts w:ascii="Cambria" w:hAnsi="Cambria"/>
          <w:sz w:val="28"/>
          <w:szCs w:val="28"/>
          <w:lang w:eastAsia="en-US"/>
        </w:rPr>
        <w:t xml:space="preserve">    </w:t>
      </w:r>
      <w:r w:rsidRPr="000B44FC">
        <w:rPr>
          <w:rFonts w:ascii="Cambria" w:hAnsi="Cambria"/>
          <w:sz w:val="28"/>
          <w:szCs w:val="28"/>
          <w:lang w:eastAsia="en-US"/>
        </w:rPr>
        <w:t xml:space="preserve">- </w:t>
      </w:r>
      <w:r w:rsidRPr="000B44FC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>
        <w:rPr>
          <w:rFonts w:ascii="Cambria" w:hAnsi="Cambria"/>
          <w:sz w:val="28"/>
          <w:szCs w:val="28"/>
          <w:lang w:eastAsia="en-US"/>
        </w:rPr>
        <w:t>«</w:t>
      </w:r>
      <w:r w:rsidRPr="005F599A">
        <w:rPr>
          <w:rFonts w:ascii="Cambria" w:hAnsi="Cambria"/>
          <w:sz w:val="28"/>
          <w:szCs w:val="28"/>
          <w:lang w:eastAsia="en-US"/>
        </w:rPr>
        <w:t>Экскурсия в музей</w:t>
      </w:r>
      <w:r>
        <w:rPr>
          <w:rFonts w:ascii="Cambria" w:hAnsi="Cambria"/>
          <w:sz w:val="28"/>
          <w:szCs w:val="28"/>
          <w:lang w:eastAsia="en-US"/>
        </w:rPr>
        <w:t>»</w:t>
      </w:r>
      <w:r w:rsidRPr="005F599A">
        <w:rPr>
          <w:rFonts w:ascii="Cambria" w:hAnsi="Cambria"/>
          <w:sz w:val="28"/>
          <w:szCs w:val="28"/>
          <w:lang w:eastAsia="en-US"/>
        </w:rPr>
        <w:t xml:space="preserve"> к 100-летию Каслинского района.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6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bCs/>
          <w:sz w:val="28"/>
          <w:szCs w:val="28"/>
          <w:lang w:eastAsia="en-US"/>
        </w:rPr>
        <w:t>«Горячий снег или книги о войне» к 100-летию</w:t>
      </w:r>
      <w:r w:rsidRPr="005F599A">
        <w:rPr>
          <w:rFonts w:ascii="Cambria" w:hAnsi="Cambria"/>
          <w:sz w:val="28"/>
          <w:szCs w:val="28"/>
          <w:lang w:eastAsia="en-US"/>
        </w:rPr>
        <w:t xml:space="preserve"> со дня рождения русского писателя </w:t>
      </w:r>
      <w:r w:rsidRPr="005F599A">
        <w:rPr>
          <w:rFonts w:ascii="Cambria" w:hAnsi="Cambria"/>
          <w:bCs/>
          <w:sz w:val="28"/>
          <w:szCs w:val="28"/>
          <w:lang w:eastAsia="en-US"/>
        </w:rPr>
        <w:t xml:space="preserve">Юрия Бондарева </w:t>
      </w:r>
      <w:r w:rsidRPr="005F599A">
        <w:rPr>
          <w:rFonts w:ascii="Cambria" w:hAnsi="Cambria"/>
          <w:sz w:val="28"/>
          <w:szCs w:val="28"/>
          <w:lang w:eastAsia="en-US"/>
        </w:rPr>
        <w:t xml:space="preserve">(1924-2020). Беседа.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«День защитников Отечества», «Международный женский день», «Февромарт». Поздравление Юбиляра - Бунас Л.С. (волонтер). </w:t>
      </w:r>
      <w:r>
        <w:rPr>
          <w:rFonts w:ascii="Cambria" w:hAnsi="Cambria"/>
          <w:sz w:val="28"/>
          <w:szCs w:val="28"/>
          <w:lang w:eastAsia="en-US"/>
        </w:rPr>
        <w:t xml:space="preserve">-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8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bCs/>
          <w:sz w:val="28"/>
          <w:szCs w:val="28"/>
          <w:lang w:eastAsia="en-US"/>
        </w:rPr>
        <w:t xml:space="preserve">К 75-летию со дня кинорежиссера, актера, сценариста, художественного руководителя журнала Ералаш Грачевского Б.Ю.(1949-2021).  Киножурнал. Беседа онлайн.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  <w:tab w:val="left" w:pos="126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«Мои любимые животные» к 75–летию российского  актера  цирка Юрия Дмитриевича  Куклачева (1949). Беседа.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12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Мероприятие в честь Каслинской местной организации ВОС – 36 лет со дня основания. Поздравление юбиляров: Халдина Ю.А., Колянова А.А.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8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Открытый Турнир по шашкам.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3 человек</w:t>
      </w:r>
      <w:r>
        <w:rPr>
          <w:rFonts w:ascii="Cambria" w:hAnsi="Cambria"/>
          <w:color w:val="000000"/>
          <w:sz w:val="28"/>
          <w:szCs w:val="28"/>
          <w:lang w:eastAsia="en-US"/>
        </w:rPr>
        <w:t>а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bCs/>
          <w:sz w:val="28"/>
          <w:szCs w:val="28"/>
          <w:lang w:eastAsia="en-US"/>
        </w:rPr>
      </w:pPr>
      <w:r w:rsidRPr="005F599A">
        <w:rPr>
          <w:rFonts w:ascii="Cambria" w:hAnsi="Cambria"/>
          <w:bCs/>
          <w:sz w:val="28"/>
          <w:szCs w:val="28"/>
          <w:lang w:eastAsia="en-US"/>
        </w:rPr>
        <w:t xml:space="preserve">«Я люблю это звездное небо...» - к 300-летию со дня рождения философа И. Канта. 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Л. Сейфуллина (1889- ) к 135-летию со дня рождения.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Посещение «Зимнего сада», «Русская изба».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«День Победы».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8 человек.</w:t>
      </w:r>
    </w:p>
    <w:p w:rsidR="008D2254" w:rsidRPr="005F599A" w:rsidRDefault="008D2254" w:rsidP="005F358E">
      <w:pPr>
        <w:numPr>
          <w:ilvl w:val="0"/>
          <w:numId w:val="42"/>
        </w:numPr>
        <w:shd w:val="clear" w:color="auto" w:fill="FFFFFF"/>
        <w:tabs>
          <w:tab w:val="clear" w:pos="960"/>
        </w:tabs>
        <w:spacing w:before="100" w:beforeAutospacing="1" w:after="100" w:afterAutospacing="1"/>
        <w:ind w:left="360" w:right="144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«Читаем Астафьева вместе» к </w:t>
      </w:r>
      <w:r w:rsidRPr="005F599A">
        <w:rPr>
          <w:rFonts w:ascii="Cambria" w:hAnsi="Cambria"/>
          <w:bCs/>
          <w:sz w:val="28"/>
          <w:szCs w:val="28"/>
          <w:lang w:eastAsia="en-US"/>
        </w:rPr>
        <w:t>100-летию</w:t>
      </w:r>
      <w:r w:rsidRPr="005F599A">
        <w:rPr>
          <w:rFonts w:ascii="Cambria" w:hAnsi="Cambria"/>
          <w:sz w:val="28"/>
          <w:szCs w:val="28"/>
          <w:lang w:eastAsia="en-US"/>
        </w:rPr>
        <w:t xml:space="preserve"> со дня рождения русского писателя </w:t>
      </w:r>
      <w:r w:rsidRPr="005F599A">
        <w:rPr>
          <w:rFonts w:ascii="Cambria" w:hAnsi="Cambria"/>
          <w:bCs/>
          <w:sz w:val="28"/>
          <w:szCs w:val="28"/>
          <w:lang w:eastAsia="en-US"/>
        </w:rPr>
        <w:t xml:space="preserve">Виктора Петровича Астафьева </w:t>
      </w:r>
      <w:r w:rsidRPr="005F599A">
        <w:rPr>
          <w:rFonts w:ascii="Cambria" w:hAnsi="Cambria"/>
          <w:sz w:val="28"/>
          <w:szCs w:val="28"/>
          <w:lang w:eastAsia="en-US"/>
        </w:rPr>
        <w:t xml:space="preserve">(1924-2001). Литературные чтения.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«И обернулась далекой звездой…» к </w:t>
      </w:r>
      <w:r w:rsidRPr="005F599A">
        <w:rPr>
          <w:rFonts w:ascii="Cambria" w:hAnsi="Cambria"/>
          <w:bCs/>
          <w:sz w:val="28"/>
          <w:szCs w:val="28"/>
          <w:lang w:eastAsia="en-US"/>
        </w:rPr>
        <w:t>100-лет</w:t>
      </w:r>
      <w:r w:rsidRPr="005F599A">
        <w:rPr>
          <w:rFonts w:ascii="Cambria" w:hAnsi="Cambria"/>
          <w:sz w:val="28"/>
          <w:szCs w:val="28"/>
          <w:lang w:eastAsia="en-US"/>
        </w:rPr>
        <w:t xml:space="preserve">ию со дня рождения советской поэтессы </w:t>
      </w:r>
      <w:r w:rsidRPr="005F599A">
        <w:rPr>
          <w:rFonts w:ascii="Cambria" w:hAnsi="Cambria"/>
          <w:bCs/>
          <w:sz w:val="28"/>
          <w:szCs w:val="28"/>
          <w:lang w:eastAsia="en-US"/>
        </w:rPr>
        <w:t xml:space="preserve">Юлии Владимировны Друниной </w:t>
      </w:r>
      <w:r w:rsidRPr="005F599A">
        <w:rPr>
          <w:rFonts w:ascii="Cambria" w:hAnsi="Cambria"/>
          <w:sz w:val="28"/>
          <w:szCs w:val="28"/>
          <w:lang w:eastAsia="en-US"/>
        </w:rPr>
        <w:t xml:space="preserve">(1924-1991).  Литературный вечер.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«Не стреляйте в белых лебедей…» к 100-летию со дня рождения писателя Б. Васильева. Чтение в онлайне.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>
        <w:rPr>
          <w:rFonts w:ascii="Cambria" w:hAnsi="Cambria"/>
          <w:sz w:val="28"/>
          <w:szCs w:val="28"/>
          <w:lang w:eastAsia="en-US"/>
        </w:rPr>
        <w:t>Посещение на дому воина-</w:t>
      </w:r>
      <w:r w:rsidRPr="005F599A">
        <w:rPr>
          <w:rFonts w:ascii="Cambria" w:hAnsi="Cambria"/>
          <w:sz w:val="28"/>
          <w:szCs w:val="28"/>
          <w:lang w:eastAsia="en-US"/>
        </w:rPr>
        <w:t xml:space="preserve">афганца.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Поздравление юбиляра - Клепиковская Н.М.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«День именинника» в первом полугодии.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10 человек.</w:t>
      </w:r>
    </w:p>
    <w:p w:rsidR="008D2254" w:rsidRPr="005F599A" w:rsidRDefault="008D2254" w:rsidP="005F358E">
      <w:pPr>
        <w:numPr>
          <w:ilvl w:val="0"/>
          <w:numId w:val="42"/>
        </w:numPr>
        <w:shd w:val="clear" w:color="auto" w:fill="FFFFFF"/>
        <w:tabs>
          <w:tab w:val="clear" w:pos="960"/>
        </w:tabs>
        <w:spacing w:before="100" w:beforeAutospacing="1" w:after="100" w:afterAutospacing="1"/>
        <w:ind w:left="360" w:right="144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«И Пушкин нам опять сердца расшевелит… к 225-летию со дня рождения. День информации.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7 человек.</w:t>
      </w:r>
    </w:p>
    <w:p w:rsidR="008D2254" w:rsidRPr="005F599A" w:rsidRDefault="008D2254" w:rsidP="005F358E">
      <w:pPr>
        <w:numPr>
          <w:ilvl w:val="0"/>
          <w:numId w:val="42"/>
        </w:numPr>
        <w:shd w:val="clear" w:color="auto" w:fill="FFFFFF"/>
        <w:tabs>
          <w:tab w:val="clear" w:pos="960"/>
        </w:tabs>
        <w:spacing w:before="100" w:beforeAutospacing="1" w:after="100" w:afterAutospacing="1"/>
        <w:ind w:left="360" w:right="144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К 120-летию  актрисы Т. Пельцер.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shd w:val="clear" w:color="auto" w:fill="FFFFFF"/>
        <w:tabs>
          <w:tab w:val="clear" w:pos="960"/>
        </w:tabs>
        <w:spacing w:before="100" w:beforeAutospacing="1" w:after="100" w:afterAutospacing="1"/>
        <w:ind w:left="360" w:right="144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«Время собирать камни, время разбрасывать камни…» к 100-летию со дня рождения Солоухина (1924-1997гг.). Литературные чтения.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4 человек.</w:t>
      </w:r>
    </w:p>
    <w:p w:rsidR="008D2254" w:rsidRPr="005F599A" w:rsidRDefault="008D2254" w:rsidP="005F358E">
      <w:pPr>
        <w:numPr>
          <w:ilvl w:val="0"/>
          <w:numId w:val="42"/>
        </w:numPr>
        <w:shd w:val="clear" w:color="auto" w:fill="FFFFFF"/>
        <w:tabs>
          <w:tab w:val="clear" w:pos="960"/>
        </w:tabs>
        <w:spacing w:before="100" w:beforeAutospacing="1" w:after="100" w:afterAutospacing="1"/>
        <w:ind w:left="360" w:right="144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«Писатель войны» к </w:t>
      </w:r>
      <w:r w:rsidRPr="005F599A">
        <w:rPr>
          <w:rFonts w:ascii="Cambria" w:hAnsi="Cambria"/>
          <w:bCs/>
          <w:sz w:val="28"/>
          <w:szCs w:val="28"/>
          <w:lang w:eastAsia="en-US"/>
        </w:rPr>
        <w:t>100-летию</w:t>
      </w:r>
      <w:r w:rsidRPr="005F599A">
        <w:rPr>
          <w:rFonts w:ascii="Cambria" w:hAnsi="Cambria"/>
          <w:sz w:val="28"/>
          <w:szCs w:val="28"/>
          <w:lang w:eastAsia="en-US"/>
        </w:rPr>
        <w:t xml:space="preserve"> со дня рождения белорусского писателя </w:t>
      </w:r>
      <w:r w:rsidRPr="005F599A">
        <w:rPr>
          <w:rFonts w:ascii="Cambria" w:hAnsi="Cambria"/>
          <w:bCs/>
          <w:sz w:val="28"/>
          <w:szCs w:val="28"/>
          <w:lang w:eastAsia="en-US"/>
        </w:rPr>
        <w:t xml:space="preserve">Василя (Василия) Владимировича Быкова </w:t>
      </w:r>
      <w:r w:rsidRPr="005F599A">
        <w:rPr>
          <w:rFonts w:ascii="Cambria" w:hAnsi="Cambria"/>
          <w:sz w:val="28"/>
          <w:szCs w:val="28"/>
          <w:lang w:eastAsia="en-US"/>
        </w:rPr>
        <w:t xml:space="preserve">(1924-2003). Литературно - музыкальная композиция. День памяти и скорби.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9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Посещение немобильных.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13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Приготовление салата «Пикантный» (реабилитационное мероприятие).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«Ширвиндт А.А.- актер театра и кино»- к 90-летию со дня рождения (1934). Литературно-музыкальный вечер.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«Встреча с Каслинским Лито». Песни Ю.Визбора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«</w:t>
      </w:r>
      <w:r w:rsidRPr="005F599A">
        <w:rPr>
          <w:rFonts w:ascii="Cambria" w:hAnsi="Cambria"/>
          <w:sz w:val="28"/>
          <w:szCs w:val="28"/>
          <w:lang w:eastAsia="en-US"/>
        </w:rPr>
        <w:t xml:space="preserve">Встреча с летом. Встреча с песней». Поздравление юбиляра - Ракова А.Н.(волонтер).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8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«Литературная шпаргалка» к 100-летию  А. Алексина (1924-2017). Семейное чтение.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9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>Консультативно-реабилитационные «</w:t>
      </w:r>
      <w:r w:rsidRPr="005F599A">
        <w:rPr>
          <w:rFonts w:ascii="Cambria" w:hAnsi="Cambria"/>
          <w:sz w:val="28"/>
          <w:szCs w:val="28"/>
          <w:lang w:eastAsia="en-US"/>
        </w:rPr>
        <w:t xml:space="preserve">Дары лета». Встреча в Литературной гостиной.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8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>Отчетное собрание (2023-2024 год). 14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«Дары осени». Ежегодное мероприятие. Поздравления. Конкурсы. Викторина. Поздравление юбиляра - Белякова Л.Ф.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8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«Роли В.В.Меньшова–актера и продюсера» к 85-летию со дня рождения (1939-2021).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12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К 90-летию со дня рождения российского актёра О.В. Басилашвили (1934). Кинозал-онлайн.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5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Style w:val="Hyperlink"/>
          <w:rFonts w:ascii="Cambria" w:hAnsi="Cambria"/>
          <w:color w:val="auto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>«Легенды мирового к</w:t>
      </w:r>
      <w:r>
        <w:rPr>
          <w:rFonts w:ascii="Cambria" w:hAnsi="Cambria"/>
          <w:sz w:val="28"/>
          <w:szCs w:val="28"/>
          <w:lang w:eastAsia="en-US"/>
        </w:rPr>
        <w:t>ино: Марчелло Мастроянни» к 100-</w:t>
      </w:r>
      <w:r w:rsidRPr="005F599A">
        <w:rPr>
          <w:rFonts w:ascii="Cambria" w:hAnsi="Cambria"/>
          <w:sz w:val="28"/>
          <w:szCs w:val="28"/>
          <w:lang w:eastAsia="en-US"/>
        </w:rPr>
        <w:t xml:space="preserve">летию со дня рождения итальянского актера (1924-1996). Кинозал-онлайн. </w:t>
      </w:r>
      <w:r w:rsidRPr="005F599A">
        <w:rPr>
          <w:rFonts w:ascii="Cambria" w:hAnsi="Cambria"/>
          <w:color w:val="000000"/>
          <w:sz w:val="28"/>
          <w:szCs w:val="28"/>
          <w:lang w:eastAsia="en-US"/>
        </w:rPr>
        <w:t>4 человек.</w:t>
      </w:r>
    </w:p>
    <w:p w:rsidR="008D2254" w:rsidRPr="005F599A" w:rsidRDefault="008D2254" w:rsidP="005F358E">
      <w:pPr>
        <w:numPr>
          <w:ilvl w:val="0"/>
          <w:numId w:val="42"/>
        </w:numPr>
        <w:tabs>
          <w:tab w:val="clear" w:pos="960"/>
        </w:tabs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>Культурно-реабилитационные мероприятие «Золотая осень». 11 человек.</w:t>
      </w:r>
    </w:p>
    <w:p w:rsidR="008D2254" w:rsidRPr="005F599A" w:rsidRDefault="008D2254" w:rsidP="005F358E">
      <w:pPr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Cambria" w:hAnsi="Cambria"/>
          <w:color w:val="000000"/>
          <w:sz w:val="28"/>
          <w:szCs w:val="28"/>
          <w:lang w:eastAsia="en-US"/>
        </w:rPr>
      </w:pPr>
      <w:r w:rsidRPr="005F599A">
        <w:rPr>
          <w:rFonts w:ascii="Cambria" w:hAnsi="Cambria"/>
          <w:color w:val="000000"/>
          <w:sz w:val="28"/>
          <w:szCs w:val="28"/>
          <w:lang w:eastAsia="en-US"/>
        </w:rPr>
        <w:t xml:space="preserve">В течение отчетного периода </w:t>
      </w:r>
    </w:p>
    <w:p w:rsidR="008D2254" w:rsidRPr="005F599A" w:rsidRDefault="008D2254" w:rsidP="00CC6C7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en-US"/>
        </w:rPr>
      </w:pPr>
      <w:r>
        <w:rPr>
          <w:rFonts w:ascii="Cambria" w:hAnsi="Cambria"/>
          <w:sz w:val="28"/>
          <w:szCs w:val="28"/>
          <w:lang w:eastAsia="en-US"/>
        </w:rPr>
        <w:t xml:space="preserve">1. </w:t>
      </w:r>
      <w:r w:rsidRPr="005F599A">
        <w:rPr>
          <w:rFonts w:ascii="Cambria" w:hAnsi="Cambria"/>
          <w:sz w:val="28"/>
          <w:szCs w:val="28"/>
          <w:lang w:eastAsia="en-US"/>
        </w:rPr>
        <w:t>Был бесплатный проезд на общественном транспорте по городу (для инвалидов по зрению, активистов, проживающих в г. Касли) - 7 человек.</w:t>
      </w:r>
    </w:p>
    <w:p w:rsidR="008D2254" w:rsidRPr="005F599A" w:rsidRDefault="008D2254" w:rsidP="00CC6C78">
      <w:pPr>
        <w:tabs>
          <w:tab w:val="num" w:pos="3054"/>
        </w:tabs>
        <w:autoSpaceDE w:val="0"/>
        <w:autoSpaceDN w:val="0"/>
        <w:adjustRightInd w:val="0"/>
        <w:rPr>
          <w:rFonts w:ascii="Cambria" w:hAnsi="Cambria"/>
          <w:sz w:val="28"/>
          <w:szCs w:val="28"/>
          <w:lang w:eastAsia="en-US"/>
        </w:rPr>
      </w:pPr>
      <w:r>
        <w:rPr>
          <w:rFonts w:ascii="Cambria" w:hAnsi="Cambria"/>
          <w:sz w:val="28"/>
          <w:szCs w:val="28"/>
          <w:lang w:eastAsia="en-US"/>
        </w:rPr>
        <w:t>2.</w:t>
      </w:r>
      <w:r w:rsidRPr="005F599A">
        <w:rPr>
          <w:rFonts w:ascii="Cambria" w:hAnsi="Cambria"/>
          <w:sz w:val="28"/>
          <w:szCs w:val="28"/>
          <w:lang w:eastAsia="en-US"/>
        </w:rPr>
        <w:t>Кабельное телевидение (для инвалидов по зрению, проживающих в г. Касли) - бесплатно  -  5 человек.</w:t>
      </w:r>
    </w:p>
    <w:p w:rsidR="008D2254" w:rsidRPr="005F599A" w:rsidRDefault="008D2254" w:rsidP="00CC6C78">
      <w:pPr>
        <w:autoSpaceDE w:val="0"/>
        <w:autoSpaceDN w:val="0"/>
        <w:adjustRightInd w:val="0"/>
        <w:rPr>
          <w:rFonts w:ascii="Cambria" w:hAnsi="Cambria"/>
          <w:sz w:val="28"/>
          <w:szCs w:val="28"/>
          <w:lang w:eastAsia="en-US"/>
        </w:rPr>
      </w:pPr>
    </w:p>
    <w:p w:rsidR="008D2254" w:rsidRPr="005F599A" w:rsidRDefault="008D2254" w:rsidP="00BA0A2C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         В нашей группе больных с заболеванием «сахарный диабет» - 4 человека (3 человека – Клепиковская Н. М., Колянова А. А., Столбиков В. К.)  используют инсулин, 1 человек  (Халдина Ю. А.) – таблетки). Соцработниками обслуживается 4 человека (Кашпурова, Бескрёстнова Т. Мякотин, Садыков Е. Д.). Группу дневного пребывания посещал 1 человек (Халдина Ю.А. – 6 раз). Посещение бассейна бесплатно 2 раза в неделю  - 1 человек  (Халдина Ю.А.). В библиотеку ходит 1 человек (Халдина Ю. А.)  – (читает книги по Брайлю).</w:t>
      </w:r>
    </w:p>
    <w:p w:rsidR="008D2254" w:rsidRPr="005F599A" w:rsidRDefault="008D2254" w:rsidP="00BA0A2C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8"/>
          <w:szCs w:val="28"/>
          <w:lang w:eastAsia="en-US"/>
        </w:rPr>
      </w:pPr>
    </w:p>
    <w:p w:rsidR="008D2254" w:rsidRPr="005F599A" w:rsidRDefault="008D2254" w:rsidP="00BA0A2C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Всего затрачено денежных средств местного бюджета 98 000 руб.  местного бюджета </w:t>
      </w:r>
    </w:p>
    <w:p w:rsidR="008D2254" w:rsidRPr="005F599A" w:rsidRDefault="008D2254" w:rsidP="00BA0A2C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8"/>
          <w:szCs w:val="28"/>
          <w:lang w:eastAsia="en-US"/>
        </w:rPr>
      </w:pPr>
      <w:r w:rsidRPr="005F599A">
        <w:rPr>
          <w:rFonts w:ascii="Cambria" w:hAnsi="Cambria"/>
          <w:sz w:val="28"/>
          <w:szCs w:val="28"/>
          <w:lang w:eastAsia="en-US"/>
        </w:rPr>
        <w:t xml:space="preserve"> </w:t>
      </w:r>
    </w:p>
    <w:p w:rsidR="008D2254" w:rsidRPr="00EA0899" w:rsidRDefault="008D2254" w:rsidP="00EA0899">
      <w:pPr>
        <w:autoSpaceDE w:val="0"/>
        <w:autoSpaceDN w:val="0"/>
        <w:adjustRightInd w:val="0"/>
        <w:ind w:left="360"/>
        <w:jc w:val="center"/>
        <w:rPr>
          <w:rFonts w:ascii="Cambria" w:hAnsi="Cambria"/>
          <w:b/>
          <w:sz w:val="28"/>
          <w:szCs w:val="28"/>
          <w:lang w:eastAsia="en-US"/>
        </w:rPr>
      </w:pPr>
      <w:r>
        <w:rPr>
          <w:rFonts w:ascii="Cambria" w:hAnsi="Cambria"/>
          <w:b/>
          <w:sz w:val="28"/>
          <w:szCs w:val="28"/>
          <w:lang w:eastAsia="en-US"/>
        </w:rPr>
        <w:t>Отчет Озерской группы</w:t>
      </w:r>
    </w:p>
    <w:p w:rsidR="008D2254" w:rsidRPr="005F599A" w:rsidRDefault="008D2254" w:rsidP="00EA0899">
      <w:pPr>
        <w:pStyle w:val="4"/>
        <w:numPr>
          <w:ilvl w:val="3"/>
          <w:numId w:val="40"/>
        </w:numPr>
        <w:spacing w:after="200" w:line="276" w:lineRule="auto"/>
        <w:ind w:left="709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 w:rsidRPr="005F599A">
        <w:rPr>
          <w:rFonts w:ascii="Cambria" w:hAnsi="Cambria"/>
          <w:sz w:val="28"/>
          <w:szCs w:val="28"/>
        </w:rPr>
        <w:t>Участие Ю. В Климова в Копейске на областном конкурсе «Поэтические баталии». Занял 1 место</w:t>
      </w:r>
    </w:p>
    <w:p w:rsidR="008D2254" w:rsidRPr="005F599A" w:rsidRDefault="008D2254" w:rsidP="00EA0899">
      <w:pPr>
        <w:pStyle w:val="4"/>
        <w:numPr>
          <w:ilvl w:val="3"/>
          <w:numId w:val="40"/>
        </w:numPr>
        <w:spacing w:after="200" w:line="276" w:lineRule="auto"/>
        <w:ind w:left="709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Семья Климовых участвовали в поздравительном концерте ко дню 8 марта для персонала детских садов.</w:t>
      </w:r>
    </w:p>
    <w:p w:rsidR="008D2254" w:rsidRPr="005F599A" w:rsidRDefault="008D2254" w:rsidP="00EA0899">
      <w:pPr>
        <w:pStyle w:val="4"/>
        <w:numPr>
          <w:ilvl w:val="3"/>
          <w:numId w:val="40"/>
        </w:numPr>
        <w:spacing w:after="200" w:line="276" w:lineRule="auto"/>
        <w:ind w:left="709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Презентация книги Ю. Климова «В двух мгновениях от весны» в Верхнем Уфалее 18 апреля.</w:t>
      </w:r>
    </w:p>
    <w:p w:rsidR="008D2254" w:rsidRPr="005F599A" w:rsidRDefault="008D2254" w:rsidP="00EA0899">
      <w:pPr>
        <w:pStyle w:val="4"/>
        <w:numPr>
          <w:ilvl w:val="0"/>
          <w:numId w:val="40"/>
        </w:numPr>
        <w:spacing w:after="200" w:line="276" w:lineRule="auto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Выступление Ю. Климова в студии М. Шакировой «Слово» с презентацией своей книги «В двух мгновениях от весны» 11 мая.</w:t>
      </w:r>
    </w:p>
    <w:p w:rsidR="008D2254" w:rsidRPr="005F599A" w:rsidRDefault="008D2254" w:rsidP="00EA0899">
      <w:pPr>
        <w:pStyle w:val="4"/>
        <w:numPr>
          <w:ilvl w:val="0"/>
          <w:numId w:val="40"/>
        </w:numPr>
        <w:spacing w:after="200" w:line="276" w:lineRule="auto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Выступление Климовых в клубе «Таланты и поклонники».</w:t>
      </w:r>
    </w:p>
    <w:p w:rsidR="008D2254" w:rsidRPr="005F599A" w:rsidRDefault="008D2254" w:rsidP="00EA0899">
      <w:pPr>
        <w:pStyle w:val="4"/>
        <w:numPr>
          <w:ilvl w:val="0"/>
          <w:numId w:val="40"/>
        </w:numPr>
        <w:spacing w:after="200" w:line="276" w:lineRule="auto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В сентябре участие Ю. Климова в турнир поэтов в Кыштымской библиотеке.</w:t>
      </w:r>
    </w:p>
    <w:p w:rsidR="008D2254" w:rsidRPr="005F599A" w:rsidRDefault="008D2254" w:rsidP="00EA0899">
      <w:pPr>
        <w:pStyle w:val="4"/>
        <w:numPr>
          <w:ilvl w:val="0"/>
          <w:numId w:val="40"/>
        </w:numPr>
        <w:spacing w:after="200" w:line="276" w:lineRule="auto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А так же Климовы неоднократно участвовали в литературно-музыкальных концертах «КЦСОН» Озёрска.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За отчетный период затрачено собственных средств на сумму 50 000 руб., в том числе на печать своей книги.  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 xml:space="preserve"> Всего в Верхнеуфалейской МО ВОС затрачено денежных средств 864 503 руб., в том числе 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Местных бюджетов – 303 100 руб,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Спонсорских средств=52600 руб.,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Собственных средств – 127200 руб.,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Средств благотворительного фон</w:t>
      </w:r>
      <w:r>
        <w:rPr>
          <w:rFonts w:ascii="Cambria" w:hAnsi="Cambria"/>
          <w:sz w:val="28"/>
          <w:szCs w:val="28"/>
        </w:rPr>
        <w:t>да «Со-единение» -  69 003 руб.,</w:t>
      </w:r>
    </w:p>
    <w:p w:rsidR="008D2254" w:rsidRPr="005F599A" w:rsidRDefault="008D2254" w:rsidP="001A3B53">
      <w:pPr>
        <w:pStyle w:val="3"/>
        <w:jc w:val="both"/>
        <w:rPr>
          <w:rFonts w:ascii="Cambria" w:hAnsi="Cambria"/>
          <w:sz w:val="28"/>
          <w:szCs w:val="28"/>
        </w:rPr>
      </w:pPr>
      <w:r w:rsidRPr="005F599A">
        <w:rPr>
          <w:rFonts w:ascii="Cambria" w:hAnsi="Cambria"/>
          <w:sz w:val="28"/>
          <w:szCs w:val="28"/>
        </w:rPr>
        <w:t>Средств ЧООО ВОС - 9500.</w:t>
      </w:r>
    </w:p>
    <w:p w:rsidR="008D2254" w:rsidRPr="005F599A" w:rsidRDefault="008D2254" w:rsidP="005123D3">
      <w:pPr>
        <w:pStyle w:val="3"/>
        <w:ind w:left="360"/>
        <w:jc w:val="both"/>
        <w:rPr>
          <w:rFonts w:ascii="Cambria" w:hAnsi="Cambria"/>
          <w:sz w:val="28"/>
          <w:szCs w:val="28"/>
        </w:rPr>
      </w:pPr>
    </w:p>
    <w:p w:rsidR="008D2254" w:rsidRPr="005F599A" w:rsidRDefault="008D225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Председатель                                                 Л. А. Филоксенова</w:t>
      </w:r>
    </w:p>
    <w:sectPr w:rsidR="008D2254" w:rsidRPr="005F599A" w:rsidSect="004447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157"/>
    <w:multiLevelType w:val="hybridMultilevel"/>
    <w:tmpl w:val="334C3ABE"/>
    <w:lvl w:ilvl="0" w:tplc="DE982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53063"/>
    <w:multiLevelType w:val="multilevel"/>
    <w:tmpl w:val="2AB85A0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5800BC"/>
    <w:multiLevelType w:val="hybridMultilevel"/>
    <w:tmpl w:val="3F0881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0B3C3FD8"/>
    <w:multiLevelType w:val="hybridMultilevel"/>
    <w:tmpl w:val="CC508D5A"/>
    <w:lvl w:ilvl="0" w:tplc="22B85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95466B"/>
    <w:multiLevelType w:val="hybridMultilevel"/>
    <w:tmpl w:val="7E24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ED7B1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1544083E"/>
    <w:multiLevelType w:val="hybridMultilevel"/>
    <w:tmpl w:val="CF2C6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70293"/>
    <w:multiLevelType w:val="hybridMultilevel"/>
    <w:tmpl w:val="F842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86474"/>
    <w:multiLevelType w:val="hybridMultilevel"/>
    <w:tmpl w:val="A732B088"/>
    <w:lvl w:ilvl="0" w:tplc="D3A606A8">
      <w:start w:val="16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1BFE0638"/>
    <w:multiLevelType w:val="multilevel"/>
    <w:tmpl w:val="19986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 w:color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00225C"/>
    <w:multiLevelType w:val="multilevel"/>
    <w:tmpl w:val="C8B0A4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3B93635"/>
    <w:multiLevelType w:val="hybridMultilevel"/>
    <w:tmpl w:val="BBCA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E15061"/>
    <w:multiLevelType w:val="hybridMultilevel"/>
    <w:tmpl w:val="B492CF6E"/>
    <w:lvl w:ilvl="0" w:tplc="41E8C828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BDB2553"/>
    <w:multiLevelType w:val="multilevel"/>
    <w:tmpl w:val="2D64B70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2C07456E"/>
    <w:multiLevelType w:val="hybridMultilevel"/>
    <w:tmpl w:val="F08E01A2"/>
    <w:lvl w:ilvl="0" w:tplc="7D9AEB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713E08"/>
    <w:multiLevelType w:val="hybridMultilevel"/>
    <w:tmpl w:val="0254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A3522E"/>
    <w:multiLevelType w:val="hybridMultilevel"/>
    <w:tmpl w:val="B9080B52"/>
    <w:lvl w:ilvl="0" w:tplc="E564AD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6B4627E"/>
    <w:multiLevelType w:val="multilevel"/>
    <w:tmpl w:val="7C36B9C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7AC0EA6"/>
    <w:multiLevelType w:val="multilevel"/>
    <w:tmpl w:val="56266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7145D4"/>
    <w:multiLevelType w:val="multilevel"/>
    <w:tmpl w:val="4ED0D4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A347AA"/>
    <w:multiLevelType w:val="hybridMultilevel"/>
    <w:tmpl w:val="AA1C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C31D07"/>
    <w:multiLevelType w:val="hybridMultilevel"/>
    <w:tmpl w:val="FEE64486"/>
    <w:lvl w:ilvl="0" w:tplc="5C84B2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03856D1"/>
    <w:multiLevelType w:val="hybridMultilevel"/>
    <w:tmpl w:val="3F1C8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4429BA"/>
    <w:multiLevelType w:val="hybridMultilevel"/>
    <w:tmpl w:val="8A787E00"/>
    <w:lvl w:ilvl="0" w:tplc="7D9AEB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06D5B70"/>
    <w:multiLevelType w:val="hybridMultilevel"/>
    <w:tmpl w:val="9ABC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7259DB"/>
    <w:multiLevelType w:val="hybridMultilevel"/>
    <w:tmpl w:val="EF88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9D78F4"/>
    <w:multiLevelType w:val="hybridMultilevel"/>
    <w:tmpl w:val="A628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2F0E42"/>
    <w:multiLevelType w:val="hybridMultilevel"/>
    <w:tmpl w:val="6416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F12B5E"/>
    <w:multiLevelType w:val="hybridMultilevel"/>
    <w:tmpl w:val="F0B28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0E1F52"/>
    <w:multiLevelType w:val="multilevel"/>
    <w:tmpl w:val="A43C3B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2291132"/>
    <w:multiLevelType w:val="hybridMultilevel"/>
    <w:tmpl w:val="B9129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782EB3"/>
    <w:multiLevelType w:val="hybridMultilevel"/>
    <w:tmpl w:val="F234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A486D"/>
    <w:multiLevelType w:val="hybridMultilevel"/>
    <w:tmpl w:val="A2CC1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1117FE"/>
    <w:multiLevelType w:val="multilevel"/>
    <w:tmpl w:val="4EAA3F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trike w:val="0"/>
        <w:u w:val="none" w:color="0000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6F73F7D"/>
    <w:multiLevelType w:val="hybridMultilevel"/>
    <w:tmpl w:val="9AECD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141B7A"/>
    <w:multiLevelType w:val="hybridMultilevel"/>
    <w:tmpl w:val="886E8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1677DA"/>
    <w:multiLevelType w:val="hybridMultilevel"/>
    <w:tmpl w:val="B406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2122B5"/>
    <w:multiLevelType w:val="hybridMultilevel"/>
    <w:tmpl w:val="F4D4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62666E"/>
    <w:multiLevelType w:val="multilevel"/>
    <w:tmpl w:val="891ECC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A642274"/>
    <w:multiLevelType w:val="hybridMultilevel"/>
    <w:tmpl w:val="027482D0"/>
    <w:lvl w:ilvl="0" w:tplc="1040CAA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4C0260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45325D"/>
    <w:multiLevelType w:val="hybridMultilevel"/>
    <w:tmpl w:val="8FF40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065DDE"/>
    <w:multiLevelType w:val="hybridMultilevel"/>
    <w:tmpl w:val="00029AD4"/>
    <w:lvl w:ilvl="0" w:tplc="E0E091C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6"/>
  </w:num>
  <w:num w:numId="5">
    <w:abstractNumId w:val="23"/>
  </w:num>
  <w:num w:numId="6">
    <w:abstractNumId w:val="14"/>
  </w:num>
  <w:num w:numId="7">
    <w:abstractNumId w:val="32"/>
  </w:num>
  <w:num w:numId="8">
    <w:abstractNumId w:val="40"/>
  </w:num>
  <w:num w:numId="9">
    <w:abstractNumId w:val="7"/>
  </w:num>
  <w:num w:numId="10">
    <w:abstractNumId w:val="30"/>
  </w:num>
  <w:num w:numId="11">
    <w:abstractNumId w:val="6"/>
  </w:num>
  <w:num w:numId="12">
    <w:abstractNumId w:val="34"/>
  </w:num>
  <w:num w:numId="13">
    <w:abstractNumId w:val="28"/>
  </w:num>
  <w:num w:numId="14">
    <w:abstractNumId w:val="27"/>
  </w:num>
  <w:num w:numId="15">
    <w:abstractNumId w:val="25"/>
  </w:num>
  <w:num w:numId="16">
    <w:abstractNumId w:val="35"/>
  </w:num>
  <w:num w:numId="17">
    <w:abstractNumId w:val="22"/>
  </w:num>
  <w:num w:numId="18">
    <w:abstractNumId w:val="26"/>
  </w:num>
  <w:num w:numId="19">
    <w:abstractNumId w:val="5"/>
  </w:num>
  <w:num w:numId="20">
    <w:abstractNumId w:val="37"/>
  </w:num>
  <w:num w:numId="21">
    <w:abstractNumId w:val="21"/>
  </w:num>
  <w:num w:numId="22">
    <w:abstractNumId w:val="8"/>
  </w:num>
  <w:num w:numId="23">
    <w:abstractNumId w:val="36"/>
  </w:num>
  <w:num w:numId="24">
    <w:abstractNumId w:val="11"/>
  </w:num>
  <w:num w:numId="25">
    <w:abstractNumId w:val="20"/>
  </w:num>
  <w:num w:numId="26">
    <w:abstractNumId w:val="41"/>
  </w:num>
  <w:num w:numId="27">
    <w:abstractNumId w:val="3"/>
  </w:num>
  <w:num w:numId="28">
    <w:abstractNumId w:val="4"/>
  </w:num>
  <w:num w:numId="29">
    <w:abstractNumId w:val="24"/>
  </w:num>
  <w:num w:numId="30">
    <w:abstractNumId w:val="18"/>
  </w:num>
  <w:num w:numId="31">
    <w:abstractNumId w:val="1"/>
  </w:num>
  <w:num w:numId="32">
    <w:abstractNumId w:val="10"/>
  </w:num>
  <w:num w:numId="33">
    <w:abstractNumId w:val="31"/>
  </w:num>
  <w:num w:numId="34">
    <w:abstractNumId w:val="15"/>
  </w:num>
  <w:num w:numId="35">
    <w:abstractNumId w:val="38"/>
  </w:num>
  <w:num w:numId="36">
    <w:abstractNumId w:val="19"/>
  </w:num>
  <w:num w:numId="37">
    <w:abstractNumId w:val="29"/>
  </w:num>
  <w:num w:numId="38">
    <w:abstractNumId w:val="33"/>
  </w:num>
  <w:num w:numId="39">
    <w:abstractNumId w:val="17"/>
  </w:num>
  <w:num w:numId="40">
    <w:abstractNumId w:val="13"/>
  </w:num>
  <w:num w:numId="41">
    <w:abstractNumId w:val="9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3CA"/>
    <w:rsid w:val="000009E0"/>
    <w:rsid w:val="00000D65"/>
    <w:rsid w:val="00001189"/>
    <w:rsid w:val="00002FB3"/>
    <w:rsid w:val="00003CAB"/>
    <w:rsid w:val="00005563"/>
    <w:rsid w:val="00005A08"/>
    <w:rsid w:val="00005AB3"/>
    <w:rsid w:val="00006430"/>
    <w:rsid w:val="00006E56"/>
    <w:rsid w:val="000074A0"/>
    <w:rsid w:val="0000790D"/>
    <w:rsid w:val="0001021F"/>
    <w:rsid w:val="00010320"/>
    <w:rsid w:val="00011C72"/>
    <w:rsid w:val="0001238E"/>
    <w:rsid w:val="00012449"/>
    <w:rsid w:val="00012AA3"/>
    <w:rsid w:val="00013564"/>
    <w:rsid w:val="00015103"/>
    <w:rsid w:val="00015EE2"/>
    <w:rsid w:val="000179BB"/>
    <w:rsid w:val="00017BD7"/>
    <w:rsid w:val="00020900"/>
    <w:rsid w:val="00021BDF"/>
    <w:rsid w:val="0002251A"/>
    <w:rsid w:val="00022859"/>
    <w:rsid w:val="0002409C"/>
    <w:rsid w:val="000240FC"/>
    <w:rsid w:val="000243CA"/>
    <w:rsid w:val="00024677"/>
    <w:rsid w:val="00025A43"/>
    <w:rsid w:val="00026440"/>
    <w:rsid w:val="00026AB0"/>
    <w:rsid w:val="00026D3D"/>
    <w:rsid w:val="00031964"/>
    <w:rsid w:val="0003236F"/>
    <w:rsid w:val="0003371A"/>
    <w:rsid w:val="00033998"/>
    <w:rsid w:val="0003448E"/>
    <w:rsid w:val="000344B3"/>
    <w:rsid w:val="000344F9"/>
    <w:rsid w:val="00035A38"/>
    <w:rsid w:val="00035FC7"/>
    <w:rsid w:val="00036035"/>
    <w:rsid w:val="000360D4"/>
    <w:rsid w:val="000369D6"/>
    <w:rsid w:val="00037103"/>
    <w:rsid w:val="00037160"/>
    <w:rsid w:val="0004061C"/>
    <w:rsid w:val="0004108E"/>
    <w:rsid w:val="00041201"/>
    <w:rsid w:val="000418F6"/>
    <w:rsid w:val="00045441"/>
    <w:rsid w:val="00045C19"/>
    <w:rsid w:val="00045DE2"/>
    <w:rsid w:val="00046267"/>
    <w:rsid w:val="000462BE"/>
    <w:rsid w:val="000469F9"/>
    <w:rsid w:val="00047854"/>
    <w:rsid w:val="000502D9"/>
    <w:rsid w:val="00050AD0"/>
    <w:rsid w:val="00051070"/>
    <w:rsid w:val="00051950"/>
    <w:rsid w:val="00052352"/>
    <w:rsid w:val="0005286A"/>
    <w:rsid w:val="00053099"/>
    <w:rsid w:val="00053307"/>
    <w:rsid w:val="00055AA4"/>
    <w:rsid w:val="0005780D"/>
    <w:rsid w:val="000611CF"/>
    <w:rsid w:val="000629F6"/>
    <w:rsid w:val="00062A8E"/>
    <w:rsid w:val="00062B51"/>
    <w:rsid w:val="0006304E"/>
    <w:rsid w:val="000646CD"/>
    <w:rsid w:val="000649FD"/>
    <w:rsid w:val="0006511B"/>
    <w:rsid w:val="00065433"/>
    <w:rsid w:val="000657CF"/>
    <w:rsid w:val="000662D7"/>
    <w:rsid w:val="00066937"/>
    <w:rsid w:val="00066B50"/>
    <w:rsid w:val="000671A5"/>
    <w:rsid w:val="000675CC"/>
    <w:rsid w:val="0006792C"/>
    <w:rsid w:val="00070B45"/>
    <w:rsid w:val="00071B72"/>
    <w:rsid w:val="00073759"/>
    <w:rsid w:val="0007506C"/>
    <w:rsid w:val="0007597F"/>
    <w:rsid w:val="00075A97"/>
    <w:rsid w:val="000767A4"/>
    <w:rsid w:val="00076CEB"/>
    <w:rsid w:val="0007767D"/>
    <w:rsid w:val="0007773C"/>
    <w:rsid w:val="00081272"/>
    <w:rsid w:val="00081DA5"/>
    <w:rsid w:val="0008262D"/>
    <w:rsid w:val="000834CE"/>
    <w:rsid w:val="0008408D"/>
    <w:rsid w:val="00085F03"/>
    <w:rsid w:val="00085F17"/>
    <w:rsid w:val="0008610E"/>
    <w:rsid w:val="00086512"/>
    <w:rsid w:val="00091D0B"/>
    <w:rsid w:val="000925DC"/>
    <w:rsid w:val="00093922"/>
    <w:rsid w:val="00093A98"/>
    <w:rsid w:val="0009472F"/>
    <w:rsid w:val="000954F3"/>
    <w:rsid w:val="00096415"/>
    <w:rsid w:val="000A06B1"/>
    <w:rsid w:val="000A0DB4"/>
    <w:rsid w:val="000A0E61"/>
    <w:rsid w:val="000A1AE6"/>
    <w:rsid w:val="000A1B79"/>
    <w:rsid w:val="000A1E9B"/>
    <w:rsid w:val="000A33F1"/>
    <w:rsid w:val="000A35A1"/>
    <w:rsid w:val="000A3A5E"/>
    <w:rsid w:val="000A3F78"/>
    <w:rsid w:val="000A4009"/>
    <w:rsid w:val="000A41AC"/>
    <w:rsid w:val="000A5071"/>
    <w:rsid w:val="000A562F"/>
    <w:rsid w:val="000A6064"/>
    <w:rsid w:val="000A629C"/>
    <w:rsid w:val="000A65D7"/>
    <w:rsid w:val="000A67AA"/>
    <w:rsid w:val="000A6EC4"/>
    <w:rsid w:val="000A726D"/>
    <w:rsid w:val="000A76A4"/>
    <w:rsid w:val="000A7FA7"/>
    <w:rsid w:val="000B0123"/>
    <w:rsid w:val="000B01BF"/>
    <w:rsid w:val="000B14FB"/>
    <w:rsid w:val="000B2263"/>
    <w:rsid w:val="000B26AB"/>
    <w:rsid w:val="000B32B2"/>
    <w:rsid w:val="000B32BA"/>
    <w:rsid w:val="000B3977"/>
    <w:rsid w:val="000B3A3E"/>
    <w:rsid w:val="000B44FC"/>
    <w:rsid w:val="000B4B9B"/>
    <w:rsid w:val="000B53DD"/>
    <w:rsid w:val="000B6571"/>
    <w:rsid w:val="000B6C57"/>
    <w:rsid w:val="000B6E42"/>
    <w:rsid w:val="000B7128"/>
    <w:rsid w:val="000B75B9"/>
    <w:rsid w:val="000B7A33"/>
    <w:rsid w:val="000B7AD1"/>
    <w:rsid w:val="000B7DC8"/>
    <w:rsid w:val="000C0155"/>
    <w:rsid w:val="000C03EF"/>
    <w:rsid w:val="000C1E65"/>
    <w:rsid w:val="000C277E"/>
    <w:rsid w:val="000C2E6C"/>
    <w:rsid w:val="000C47ED"/>
    <w:rsid w:val="000C7197"/>
    <w:rsid w:val="000C7345"/>
    <w:rsid w:val="000C78D4"/>
    <w:rsid w:val="000D05D5"/>
    <w:rsid w:val="000D1108"/>
    <w:rsid w:val="000D1308"/>
    <w:rsid w:val="000D157D"/>
    <w:rsid w:val="000D3002"/>
    <w:rsid w:val="000D33DA"/>
    <w:rsid w:val="000D39BB"/>
    <w:rsid w:val="000D4909"/>
    <w:rsid w:val="000D4F02"/>
    <w:rsid w:val="000D5051"/>
    <w:rsid w:val="000D562B"/>
    <w:rsid w:val="000D7456"/>
    <w:rsid w:val="000D7A9C"/>
    <w:rsid w:val="000E0374"/>
    <w:rsid w:val="000E04E5"/>
    <w:rsid w:val="000E0CEB"/>
    <w:rsid w:val="000E0ED9"/>
    <w:rsid w:val="000E10CB"/>
    <w:rsid w:val="000E1369"/>
    <w:rsid w:val="000E144A"/>
    <w:rsid w:val="000E1D3C"/>
    <w:rsid w:val="000E2FD1"/>
    <w:rsid w:val="000E4CA9"/>
    <w:rsid w:val="000E549F"/>
    <w:rsid w:val="000E6F97"/>
    <w:rsid w:val="000E6FE2"/>
    <w:rsid w:val="000E71F9"/>
    <w:rsid w:val="000E7C1F"/>
    <w:rsid w:val="000F07B0"/>
    <w:rsid w:val="000F0979"/>
    <w:rsid w:val="000F0CAC"/>
    <w:rsid w:val="000F0ED4"/>
    <w:rsid w:val="000F133E"/>
    <w:rsid w:val="000F16EC"/>
    <w:rsid w:val="000F2415"/>
    <w:rsid w:val="000F24C9"/>
    <w:rsid w:val="000F2B54"/>
    <w:rsid w:val="000F30E5"/>
    <w:rsid w:val="000F364E"/>
    <w:rsid w:val="000F56B8"/>
    <w:rsid w:val="000F5D4B"/>
    <w:rsid w:val="000F616E"/>
    <w:rsid w:val="000F7A74"/>
    <w:rsid w:val="001001C0"/>
    <w:rsid w:val="00102059"/>
    <w:rsid w:val="00102E15"/>
    <w:rsid w:val="001030F8"/>
    <w:rsid w:val="00104E40"/>
    <w:rsid w:val="00105565"/>
    <w:rsid w:val="0010589A"/>
    <w:rsid w:val="00106200"/>
    <w:rsid w:val="001067D1"/>
    <w:rsid w:val="001077EC"/>
    <w:rsid w:val="00107988"/>
    <w:rsid w:val="00110085"/>
    <w:rsid w:val="00110C30"/>
    <w:rsid w:val="00111573"/>
    <w:rsid w:val="00111B44"/>
    <w:rsid w:val="00111D2A"/>
    <w:rsid w:val="0011222C"/>
    <w:rsid w:val="00112FA7"/>
    <w:rsid w:val="0011311E"/>
    <w:rsid w:val="001143CD"/>
    <w:rsid w:val="00114B79"/>
    <w:rsid w:val="00114D41"/>
    <w:rsid w:val="00115A4A"/>
    <w:rsid w:val="00115F99"/>
    <w:rsid w:val="001161A4"/>
    <w:rsid w:val="001163ED"/>
    <w:rsid w:val="00116EF4"/>
    <w:rsid w:val="00117465"/>
    <w:rsid w:val="00117630"/>
    <w:rsid w:val="00117912"/>
    <w:rsid w:val="0012012B"/>
    <w:rsid w:val="00120696"/>
    <w:rsid w:val="00120BA6"/>
    <w:rsid w:val="00121AD5"/>
    <w:rsid w:val="0012227F"/>
    <w:rsid w:val="001239C5"/>
    <w:rsid w:val="00123BFB"/>
    <w:rsid w:val="0012556E"/>
    <w:rsid w:val="001276E2"/>
    <w:rsid w:val="00127964"/>
    <w:rsid w:val="00130FD5"/>
    <w:rsid w:val="00131600"/>
    <w:rsid w:val="00131A85"/>
    <w:rsid w:val="001324EE"/>
    <w:rsid w:val="00133294"/>
    <w:rsid w:val="0013458D"/>
    <w:rsid w:val="001351D6"/>
    <w:rsid w:val="001360DB"/>
    <w:rsid w:val="0013619B"/>
    <w:rsid w:val="00136758"/>
    <w:rsid w:val="001372FE"/>
    <w:rsid w:val="00137B12"/>
    <w:rsid w:val="00137BA7"/>
    <w:rsid w:val="00137F35"/>
    <w:rsid w:val="00140E0D"/>
    <w:rsid w:val="00141067"/>
    <w:rsid w:val="001416E8"/>
    <w:rsid w:val="00141FA7"/>
    <w:rsid w:val="00142CD7"/>
    <w:rsid w:val="00142E15"/>
    <w:rsid w:val="00142FBB"/>
    <w:rsid w:val="0014528A"/>
    <w:rsid w:val="00145836"/>
    <w:rsid w:val="00146825"/>
    <w:rsid w:val="00150077"/>
    <w:rsid w:val="001504BF"/>
    <w:rsid w:val="0015090D"/>
    <w:rsid w:val="00151070"/>
    <w:rsid w:val="001519D5"/>
    <w:rsid w:val="00151E9A"/>
    <w:rsid w:val="00152411"/>
    <w:rsid w:val="00152FFF"/>
    <w:rsid w:val="00153872"/>
    <w:rsid w:val="00154047"/>
    <w:rsid w:val="001541D7"/>
    <w:rsid w:val="001543AE"/>
    <w:rsid w:val="0015489D"/>
    <w:rsid w:val="00154A18"/>
    <w:rsid w:val="00154F0E"/>
    <w:rsid w:val="001552EB"/>
    <w:rsid w:val="001562BC"/>
    <w:rsid w:val="00156F20"/>
    <w:rsid w:val="001575B9"/>
    <w:rsid w:val="0016093C"/>
    <w:rsid w:val="00160B95"/>
    <w:rsid w:val="00161D3E"/>
    <w:rsid w:val="001635E3"/>
    <w:rsid w:val="00163D3B"/>
    <w:rsid w:val="00163FE4"/>
    <w:rsid w:val="00164842"/>
    <w:rsid w:val="00165A27"/>
    <w:rsid w:val="00165C98"/>
    <w:rsid w:val="00166184"/>
    <w:rsid w:val="001662A7"/>
    <w:rsid w:val="00166814"/>
    <w:rsid w:val="00166CA4"/>
    <w:rsid w:val="00166E0C"/>
    <w:rsid w:val="00166E6E"/>
    <w:rsid w:val="00171702"/>
    <w:rsid w:val="0017180D"/>
    <w:rsid w:val="00171894"/>
    <w:rsid w:val="001719FC"/>
    <w:rsid w:val="00171A2E"/>
    <w:rsid w:val="00173494"/>
    <w:rsid w:val="001740CD"/>
    <w:rsid w:val="00175EEE"/>
    <w:rsid w:val="001775E0"/>
    <w:rsid w:val="00177F11"/>
    <w:rsid w:val="00180071"/>
    <w:rsid w:val="0018067B"/>
    <w:rsid w:val="001807A5"/>
    <w:rsid w:val="0018122D"/>
    <w:rsid w:val="00181377"/>
    <w:rsid w:val="00181829"/>
    <w:rsid w:val="00182409"/>
    <w:rsid w:val="001831F6"/>
    <w:rsid w:val="001854F4"/>
    <w:rsid w:val="00185BAC"/>
    <w:rsid w:val="00186050"/>
    <w:rsid w:val="00186C05"/>
    <w:rsid w:val="00192142"/>
    <w:rsid w:val="00192307"/>
    <w:rsid w:val="001923B0"/>
    <w:rsid w:val="00192762"/>
    <w:rsid w:val="001927A4"/>
    <w:rsid w:val="001945F7"/>
    <w:rsid w:val="00194845"/>
    <w:rsid w:val="001952EC"/>
    <w:rsid w:val="001955AE"/>
    <w:rsid w:val="00195C5E"/>
    <w:rsid w:val="0019631F"/>
    <w:rsid w:val="00196E9B"/>
    <w:rsid w:val="00196ECD"/>
    <w:rsid w:val="00197F6F"/>
    <w:rsid w:val="001A2E2D"/>
    <w:rsid w:val="001A2FAB"/>
    <w:rsid w:val="001A305A"/>
    <w:rsid w:val="001A3B53"/>
    <w:rsid w:val="001A5232"/>
    <w:rsid w:val="001A5588"/>
    <w:rsid w:val="001A56E7"/>
    <w:rsid w:val="001A5C61"/>
    <w:rsid w:val="001A62C5"/>
    <w:rsid w:val="001A6971"/>
    <w:rsid w:val="001A70D3"/>
    <w:rsid w:val="001B0133"/>
    <w:rsid w:val="001B05DC"/>
    <w:rsid w:val="001B08EE"/>
    <w:rsid w:val="001B272E"/>
    <w:rsid w:val="001B2B08"/>
    <w:rsid w:val="001B3443"/>
    <w:rsid w:val="001B4C03"/>
    <w:rsid w:val="001B5AEB"/>
    <w:rsid w:val="001B695E"/>
    <w:rsid w:val="001B6BA9"/>
    <w:rsid w:val="001C0A68"/>
    <w:rsid w:val="001C13C1"/>
    <w:rsid w:val="001C19B0"/>
    <w:rsid w:val="001C2294"/>
    <w:rsid w:val="001C3591"/>
    <w:rsid w:val="001C3D99"/>
    <w:rsid w:val="001C4404"/>
    <w:rsid w:val="001C49FE"/>
    <w:rsid w:val="001C4E27"/>
    <w:rsid w:val="001C539E"/>
    <w:rsid w:val="001C53A5"/>
    <w:rsid w:val="001C5F35"/>
    <w:rsid w:val="001D027D"/>
    <w:rsid w:val="001D0C20"/>
    <w:rsid w:val="001D1BB1"/>
    <w:rsid w:val="001D1F6D"/>
    <w:rsid w:val="001D1FEA"/>
    <w:rsid w:val="001D2221"/>
    <w:rsid w:val="001D26C4"/>
    <w:rsid w:val="001D2961"/>
    <w:rsid w:val="001D389D"/>
    <w:rsid w:val="001D39BB"/>
    <w:rsid w:val="001D39D2"/>
    <w:rsid w:val="001D3F6F"/>
    <w:rsid w:val="001D4FBE"/>
    <w:rsid w:val="001D63E5"/>
    <w:rsid w:val="001D6605"/>
    <w:rsid w:val="001D6AAD"/>
    <w:rsid w:val="001D7058"/>
    <w:rsid w:val="001E0BA3"/>
    <w:rsid w:val="001E0CB9"/>
    <w:rsid w:val="001E0FF9"/>
    <w:rsid w:val="001E20CC"/>
    <w:rsid w:val="001E25E1"/>
    <w:rsid w:val="001E2BCC"/>
    <w:rsid w:val="001E2D93"/>
    <w:rsid w:val="001E2F39"/>
    <w:rsid w:val="001E406A"/>
    <w:rsid w:val="001E40B4"/>
    <w:rsid w:val="001E44C8"/>
    <w:rsid w:val="001E6320"/>
    <w:rsid w:val="001E73A1"/>
    <w:rsid w:val="001E7ED2"/>
    <w:rsid w:val="001F0392"/>
    <w:rsid w:val="001F071C"/>
    <w:rsid w:val="001F0743"/>
    <w:rsid w:val="001F0EF2"/>
    <w:rsid w:val="001F128B"/>
    <w:rsid w:val="001F1FD8"/>
    <w:rsid w:val="001F2278"/>
    <w:rsid w:val="001F2995"/>
    <w:rsid w:val="001F2BE7"/>
    <w:rsid w:val="001F3073"/>
    <w:rsid w:val="001F3695"/>
    <w:rsid w:val="001F4287"/>
    <w:rsid w:val="001F459B"/>
    <w:rsid w:val="001F54AF"/>
    <w:rsid w:val="001F6ADF"/>
    <w:rsid w:val="001F6E8E"/>
    <w:rsid w:val="001F7C23"/>
    <w:rsid w:val="00200468"/>
    <w:rsid w:val="00201798"/>
    <w:rsid w:val="00201AD2"/>
    <w:rsid w:val="0020251B"/>
    <w:rsid w:val="0020356F"/>
    <w:rsid w:val="002036C0"/>
    <w:rsid w:val="002036CB"/>
    <w:rsid w:val="00203C81"/>
    <w:rsid w:val="002048A6"/>
    <w:rsid w:val="00204983"/>
    <w:rsid w:val="00204B92"/>
    <w:rsid w:val="0020533B"/>
    <w:rsid w:val="00205BDC"/>
    <w:rsid w:val="00205F5A"/>
    <w:rsid w:val="002065DC"/>
    <w:rsid w:val="0020681F"/>
    <w:rsid w:val="002073F8"/>
    <w:rsid w:val="00207EF9"/>
    <w:rsid w:val="002107D1"/>
    <w:rsid w:val="0021225F"/>
    <w:rsid w:val="00215585"/>
    <w:rsid w:val="00215AEF"/>
    <w:rsid w:val="00215B08"/>
    <w:rsid w:val="00215B8F"/>
    <w:rsid w:val="00216BCF"/>
    <w:rsid w:val="00217268"/>
    <w:rsid w:val="00217D91"/>
    <w:rsid w:val="00217D9D"/>
    <w:rsid w:val="002221C4"/>
    <w:rsid w:val="002230FB"/>
    <w:rsid w:val="002246B3"/>
    <w:rsid w:val="00225412"/>
    <w:rsid w:val="002255C2"/>
    <w:rsid w:val="00225873"/>
    <w:rsid w:val="00225DA4"/>
    <w:rsid w:val="00225F9C"/>
    <w:rsid w:val="00226FA2"/>
    <w:rsid w:val="002273D2"/>
    <w:rsid w:val="00231240"/>
    <w:rsid w:val="00231356"/>
    <w:rsid w:val="002315E7"/>
    <w:rsid w:val="00232148"/>
    <w:rsid w:val="0023232F"/>
    <w:rsid w:val="00232468"/>
    <w:rsid w:val="002326D0"/>
    <w:rsid w:val="00232E2B"/>
    <w:rsid w:val="002337DA"/>
    <w:rsid w:val="0023391A"/>
    <w:rsid w:val="00233B2A"/>
    <w:rsid w:val="00233FCA"/>
    <w:rsid w:val="00234333"/>
    <w:rsid w:val="002357C6"/>
    <w:rsid w:val="00236236"/>
    <w:rsid w:val="00236DA8"/>
    <w:rsid w:val="00236E45"/>
    <w:rsid w:val="00237973"/>
    <w:rsid w:val="00237E8E"/>
    <w:rsid w:val="00240B83"/>
    <w:rsid w:val="002411A5"/>
    <w:rsid w:val="00241500"/>
    <w:rsid w:val="00241B95"/>
    <w:rsid w:val="00242177"/>
    <w:rsid w:val="002424C8"/>
    <w:rsid w:val="00243052"/>
    <w:rsid w:val="00243D92"/>
    <w:rsid w:val="00244514"/>
    <w:rsid w:val="002448D6"/>
    <w:rsid w:val="00244E50"/>
    <w:rsid w:val="00245286"/>
    <w:rsid w:val="00245D06"/>
    <w:rsid w:val="00246FAA"/>
    <w:rsid w:val="0024756B"/>
    <w:rsid w:val="0025041A"/>
    <w:rsid w:val="00250A82"/>
    <w:rsid w:val="00250FC3"/>
    <w:rsid w:val="00251080"/>
    <w:rsid w:val="002513C8"/>
    <w:rsid w:val="00251618"/>
    <w:rsid w:val="00252C32"/>
    <w:rsid w:val="00253981"/>
    <w:rsid w:val="00255DBC"/>
    <w:rsid w:val="0025608A"/>
    <w:rsid w:val="00256372"/>
    <w:rsid w:val="002604D5"/>
    <w:rsid w:val="0026071C"/>
    <w:rsid w:val="002617AC"/>
    <w:rsid w:val="00262AA3"/>
    <w:rsid w:val="0026335D"/>
    <w:rsid w:val="002638F1"/>
    <w:rsid w:val="00264342"/>
    <w:rsid w:val="00264509"/>
    <w:rsid w:val="00266989"/>
    <w:rsid w:val="0027028A"/>
    <w:rsid w:val="00270AEB"/>
    <w:rsid w:val="00270D9D"/>
    <w:rsid w:val="00271797"/>
    <w:rsid w:val="00272C4D"/>
    <w:rsid w:val="002733CB"/>
    <w:rsid w:val="00273E47"/>
    <w:rsid w:val="00273F19"/>
    <w:rsid w:val="00274A23"/>
    <w:rsid w:val="00274D61"/>
    <w:rsid w:val="00275378"/>
    <w:rsid w:val="002758C3"/>
    <w:rsid w:val="00275F52"/>
    <w:rsid w:val="0027684D"/>
    <w:rsid w:val="00276F52"/>
    <w:rsid w:val="0027744F"/>
    <w:rsid w:val="00280400"/>
    <w:rsid w:val="00281E3A"/>
    <w:rsid w:val="002836F4"/>
    <w:rsid w:val="002837FC"/>
    <w:rsid w:val="00284295"/>
    <w:rsid w:val="00284B08"/>
    <w:rsid w:val="00284BB3"/>
    <w:rsid w:val="0028532F"/>
    <w:rsid w:val="00285876"/>
    <w:rsid w:val="00286275"/>
    <w:rsid w:val="0028666F"/>
    <w:rsid w:val="00287834"/>
    <w:rsid w:val="00287EEC"/>
    <w:rsid w:val="002902FF"/>
    <w:rsid w:val="0029146D"/>
    <w:rsid w:val="0029258D"/>
    <w:rsid w:val="0029304A"/>
    <w:rsid w:val="00293554"/>
    <w:rsid w:val="00293D8F"/>
    <w:rsid w:val="0029413B"/>
    <w:rsid w:val="00294D01"/>
    <w:rsid w:val="00294F96"/>
    <w:rsid w:val="0029501E"/>
    <w:rsid w:val="0029583B"/>
    <w:rsid w:val="00296525"/>
    <w:rsid w:val="00296678"/>
    <w:rsid w:val="0029689D"/>
    <w:rsid w:val="00296A97"/>
    <w:rsid w:val="00297A12"/>
    <w:rsid w:val="00297C1D"/>
    <w:rsid w:val="002A0BC9"/>
    <w:rsid w:val="002A0C4F"/>
    <w:rsid w:val="002A1195"/>
    <w:rsid w:val="002A2DEA"/>
    <w:rsid w:val="002A4092"/>
    <w:rsid w:val="002A4F87"/>
    <w:rsid w:val="002A5360"/>
    <w:rsid w:val="002A56B7"/>
    <w:rsid w:val="002A5BB8"/>
    <w:rsid w:val="002A667E"/>
    <w:rsid w:val="002A6D9E"/>
    <w:rsid w:val="002A7B5E"/>
    <w:rsid w:val="002B1BD5"/>
    <w:rsid w:val="002B214E"/>
    <w:rsid w:val="002B3135"/>
    <w:rsid w:val="002B3754"/>
    <w:rsid w:val="002B4388"/>
    <w:rsid w:val="002B4435"/>
    <w:rsid w:val="002B45FF"/>
    <w:rsid w:val="002B4931"/>
    <w:rsid w:val="002B5D82"/>
    <w:rsid w:val="002B5E91"/>
    <w:rsid w:val="002B5EA1"/>
    <w:rsid w:val="002B661A"/>
    <w:rsid w:val="002B75F3"/>
    <w:rsid w:val="002B7798"/>
    <w:rsid w:val="002C02C9"/>
    <w:rsid w:val="002C0D57"/>
    <w:rsid w:val="002C1359"/>
    <w:rsid w:val="002C17B4"/>
    <w:rsid w:val="002C2666"/>
    <w:rsid w:val="002C2B95"/>
    <w:rsid w:val="002C318D"/>
    <w:rsid w:val="002C49F8"/>
    <w:rsid w:val="002C5719"/>
    <w:rsid w:val="002C5958"/>
    <w:rsid w:val="002C59A5"/>
    <w:rsid w:val="002C5B1C"/>
    <w:rsid w:val="002C6918"/>
    <w:rsid w:val="002C6E55"/>
    <w:rsid w:val="002C7405"/>
    <w:rsid w:val="002C77CD"/>
    <w:rsid w:val="002C7E2B"/>
    <w:rsid w:val="002D0434"/>
    <w:rsid w:val="002D0689"/>
    <w:rsid w:val="002D12A3"/>
    <w:rsid w:val="002D19FA"/>
    <w:rsid w:val="002D1A44"/>
    <w:rsid w:val="002D2014"/>
    <w:rsid w:val="002D2406"/>
    <w:rsid w:val="002D3197"/>
    <w:rsid w:val="002D3D6D"/>
    <w:rsid w:val="002D5E4B"/>
    <w:rsid w:val="002D60EF"/>
    <w:rsid w:val="002D63A3"/>
    <w:rsid w:val="002D64B8"/>
    <w:rsid w:val="002E01B5"/>
    <w:rsid w:val="002E058F"/>
    <w:rsid w:val="002E119E"/>
    <w:rsid w:val="002E17E7"/>
    <w:rsid w:val="002E2529"/>
    <w:rsid w:val="002E3D65"/>
    <w:rsid w:val="002E42BA"/>
    <w:rsid w:val="002E4889"/>
    <w:rsid w:val="002E67B6"/>
    <w:rsid w:val="002E722E"/>
    <w:rsid w:val="002E79C0"/>
    <w:rsid w:val="002F0A74"/>
    <w:rsid w:val="002F1272"/>
    <w:rsid w:val="002F19B8"/>
    <w:rsid w:val="002F1D37"/>
    <w:rsid w:val="002F1DDB"/>
    <w:rsid w:val="002F1FB9"/>
    <w:rsid w:val="002F2670"/>
    <w:rsid w:val="002F38ED"/>
    <w:rsid w:val="002F50EB"/>
    <w:rsid w:val="002F5448"/>
    <w:rsid w:val="002F5AB6"/>
    <w:rsid w:val="002F6178"/>
    <w:rsid w:val="002F672D"/>
    <w:rsid w:val="002F72EF"/>
    <w:rsid w:val="002F7865"/>
    <w:rsid w:val="002F796C"/>
    <w:rsid w:val="00300091"/>
    <w:rsid w:val="00300397"/>
    <w:rsid w:val="00300A54"/>
    <w:rsid w:val="00300B83"/>
    <w:rsid w:val="0030110B"/>
    <w:rsid w:val="00302570"/>
    <w:rsid w:val="0030271A"/>
    <w:rsid w:val="00303011"/>
    <w:rsid w:val="00303702"/>
    <w:rsid w:val="00303BE9"/>
    <w:rsid w:val="0030493B"/>
    <w:rsid w:val="00305258"/>
    <w:rsid w:val="003062F5"/>
    <w:rsid w:val="00306361"/>
    <w:rsid w:val="00306494"/>
    <w:rsid w:val="00306619"/>
    <w:rsid w:val="003069D3"/>
    <w:rsid w:val="00306D4B"/>
    <w:rsid w:val="0030742B"/>
    <w:rsid w:val="0030746B"/>
    <w:rsid w:val="0030767E"/>
    <w:rsid w:val="0030776C"/>
    <w:rsid w:val="00307B27"/>
    <w:rsid w:val="00307DA7"/>
    <w:rsid w:val="0031099D"/>
    <w:rsid w:val="00311721"/>
    <w:rsid w:val="00311B7A"/>
    <w:rsid w:val="003125DA"/>
    <w:rsid w:val="003126AB"/>
    <w:rsid w:val="00312758"/>
    <w:rsid w:val="00313F12"/>
    <w:rsid w:val="00314471"/>
    <w:rsid w:val="0031606C"/>
    <w:rsid w:val="0031666E"/>
    <w:rsid w:val="00316690"/>
    <w:rsid w:val="00316E56"/>
    <w:rsid w:val="00316EC3"/>
    <w:rsid w:val="00317315"/>
    <w:rsid w:val="00320BDC"/>
    <w:rsid w:val="00321CFE"/>
    <w:rsid w:val="00322676"/>
    <w:rsid w:val="00322EBF"/>
    <w:rsid w:val="003235BF"/>
    <w:rsid w:val="00323761"/>
    <w:rsid w:val="003241DB"/>
    <w:rsid w:val="00324846"/>
    <w:rsid w:val="00324BA2"/>
    <w:rsid w:val="00324E37"/>
    <w:rsid w:val="00324F5A"/>
    <w:rsid w:val="00325143"/>
    <w:rsid w:val="00325D46"/>
    <w:rsid w:val="00326677"/>
    <w:rsid w:val="00326889"/>
    <w:rsid w:val="00327D9E"/>
    <w:rsid w:val="00330CD0"/>
    <w:rsid w:val="00331053"/>
    <w:rsid w:val="003311E6"/>
    <w:rsid w:val="00331E1D"/>
    <w:rsid w:val="00331F3B"/>
    <w:rsid w:val="00332498"/>
    <w:rsid w:val="00332711"/>
    <w:rsid w:val="00340E4E"/>
    <w:rsid w:val="00340E8B"/>
    <w:rsid w:val="0034123C"/>
    <w:rsid w:val="00342029"/>
    <w:rsid w:val="00342151"/>
    <w:rsid w:val="0034248E"/>
    <w:rsid w:val="003425A2"/>
    <w:rsid w:val="00342A22"/>
    <w:rsid w:val="00342AD5"/>
    <w:rsid w:val="00343003"/>
    <w:rsid w:val="00343AD7"/>
    <w:rsid w:val="00343FBF"/>
    <w:rsid w:val="00345AA6"/>
    <w:rsid w:val="0034630A"/>
    <w:rsid w:val="00347207"/>
    <w:rsid w:val="0034750E"/>
    <w:rsid w:val="003479AE"/>
    <w:rsid w:val="00347D59"/>
    <w:rsid w:val="0035125E"/>
    <w:rsid w:val="0035138A"/>
    <w:rsid w:val="00352C1D"/>
    <w:rsid w:val="00352D03"/>
    <w:rsid w:val="00352D5B"/>
    <w:rsid w:val="00353066"/>
    <w:rsid w:val="00353228"/>
    <w:rsid w:val="00355C99"/>
    <w:rsid w:val="0035634D"/>
    <w:rsid w:val="00360CED"/>
    <w:rsid w:val="00360E40"/>
    <w:rsid w:val="00361357"/>
    <w:rsid w:val="00362A54"/>
    <w:rsid w:val="0036305A"/>
    <w:rsid w:val="00363081"/>
    <w:rsid w:val="003634AD"/>
    <w:rsid w:val="00364329"/>
    <w:rsid w:val="0036481E"/>
    <w:rsid w:val="00364833"/>
    <w:rsid w:val="00364A89"/>
    <w:rsid w:val="003654E1"/>
    <w:rsid w:val="00365997"/>
    <w:rsid w:val="003660A2"/>
    <w:rsid w:val="00367120"/>
    <w:rsid w:val="00367B97"/>
    <w:rsid w:val="00367F62"/>
    <w:rsid w:val="00370C53"/>
    <w:rsid w:val="00370DF7"/>
    <w:rsid w:val="00371C8C"/>
    <w:rsid w:val="003728B9"/>
    <w:rsid w:val="00373A7C"/>
    <w:rsid w:val="00373EB4"/>
    <w:rsid w:val="0037441C"/>
    <w:rsid w:val="0037504D"/>
    <w:rsid w:val="00375237"/>
    <w:rsid w:val="00376C49"/>
    <w:rsid w:val="003802F4"/>
    <w:rsid w:val="00380C49"/>
    <w:rsid w:val="00381D8A"/>
    <w:rsid w:val="0038222D"/>
    <w:rsid w:val="0038222E"/>
    <w:rsid w:val="00382B4E"/>
    <w:rsid w:val="00383163"/>
    <w:rsid w:val="00383B25"/>
    <w:rsid w:val="0038472C"/>
    <w:rsid w:val="00384777"/>
    <w:rsid w:val="00385584"/>
    <w:rsid w:val="00385811"/>
    <w:rsid w:val="00385F9F"/>
    <w:rsid w:val="003860CD"/>
    <w:rsid w:val="00386BBD"/>
    <w:rsid w:val="0038757A"/>
    <w:rsid w:val="00387F83"/>
    <w:rsid w:val="00390D01"/>
    <w:rsid w:val="00391A92"/>
    <w:rsid w:val="00392429"/>
    <w:rsid w:val="00392CF4"/>
    <w:rsid w:val="00393C58"/>
    <w:rsid w:val="00394237"/>
    <w:rsid w:val="003942A4"/>
    <w:rsid w:val="00394D11"/>
    <w:rsid w:val="003960CC"/>
    <w:rsid w:val="0039690D"/>
    <w:rsid w:val="003978AC"/>
    <w:rsid w:val="00397A88"/>
    <w:rsid w:val="003A03C0"/>
    <w:rsid w:val="003A0D24"/>
    <w:rsid w:val="003A134D"/>
    <w:rsid w:val="003A246C"/>
    <w:rsid w:val="003A24CA"/>
    <w:rsid w:val="003A4E56"/>
    <w:rsid w:val="003A5E79"/>
    <w:rsid w:val="003A624B"/>
    <w:rsid w:val="003A6D52"/>
    <w:rsid w:val="003A6F2D"/>
    <w:rsid w:val="003A7D25"/>
    <w:rsid w:val="003B0AB2"/>
    <w:rsid w:val="003B0C76"/>
    <w:rsid w:val="003B189A"/>
    <w:rsid w:val="003B2D9A"/>
    <w:rsid w:val="003B34F8"/>
    <w:rsid w:val="003B4317"/>
    <w:rsid w:val="003B5539"/>
    <w:rsid w:val="003B66C3"/>
    <w:rsid w:val="003B6923"/>
    <w:rsid w:val="003B6DD2"/>
    <w:rsid w:val="003B7D92"/>
    <w:rsid w:val="003B7F61"/>
    <w:rsid w:val="003C0397"/>
    <w:rsid w:val="003C2887"/>
    <w:rsid w:val="003C3D1E"/>
    <w:rsid w:val="003C3DA0"/>
    <w:rsid w:val="003C42E9"/>
    <w:rsid w:val="003C4BFF"/>
    <w:rsid w:val="003C70BE"/>
    <w:rsid w:val="003C7CDF"/>
    <w:rsid w:val="003D126B"/>
    <w:rsid w:val="003D1379"/>
    <w:rsid w:val="003D1570"/>
    <w:rsid w:val="003D1F8E"/>
    <w:rsid w:val="003D23BD"/>
    <w:rsid w:val="003D26F0"/>
    <w:rsid w:val="003D2ABA"/>
    <w:rsid w:val="003D2C6E"/>
    <w:rsid w:val="003D2FFE"/>
    <w:rsid w:val="003D3056"/>
    <w:rsid w:val="003D30C2"/>
    <w:rsid w:val="003D3275"/>
    <w:rsid w:val="003D4B5B"/>
    <w:rsid w:val="003D4D84"/>
    <w:rsid w:val="003D6914"/>
    <w:rsid w:val="003D7BA2"/>
    <w:rsid w:val="003D7EF4"/>
    <w:rsid w:val="003E05D7"/>
    <w:rsid w:val="003E06B8"/>
    <w:rsid w:val="003E1BBB"/>
    <w:rsid w:val="003E24EE"/>
    <w:rsid w:val="003E2546"/>
    <w:rsid w:val="003E293E"/>
    <w:rsid w:val="003E3C6F"/>
    <w:rsid w:val="003E440A"/>
    <w:rsid w:val="003E4677"/>
    <w:rsid w:val="003E4E9D"/>
    <w:rsid w:val="003E52E5"/>
    <w:rsid w:val="003E6713"/>
    <w:rsid w:val="003E681F"/>
    <w:rsid w:val="003F0C35"/>
    <w:rsid w:val="003F1366"/>
    <w:rsid w:val="003F14F0"/>
    <w:rsid w:val="003F2CA4"/>
    <w:rsid w:val="003F30D6"/>
    <w:rsid w:val="003F3860"/>
    <w:rsid w:val="003F4342"/>
    <w:rsid w:val="003F4607"/>
    <w:rsid w:val="003F56D8"/>
    <w:rsid w:val="003F63ED"/>
    <w:rsid w:val="003F6AAE"/>
    <w:rsid w:val="003F76B5"/>
    <w:rsid w:val="004002D6"/>
    <w:rsid w:val="00401533"/>
    <w:rsid w:val="00401B07"/>
    <w:rsid w:val="00403D54"/>
    <w:rsid w:val="004040B0"/>
    <w:rsid w:val="004043A3"/>
    <w:rsid w:val="00405344"/>
    <w:rsid w:val="00406010"/>
    <w:rsid w:val="00406336"/>
    <w:rsid w:val="0040672D"/>
    <w:rsid w:val="00406A99"/>
    <w:rsid w:val="00407F63"/>
    <w:rsid w:val="00413234"/>
    <w:rsid w:val="00414491"/>
    <w:rsid w:val="00415742"/>
    <w:rsid w:val="00415A22"/>
    <w:rsid w:val="00415A5F"/>
    <w:rsid w:val="00416002"/>
    <w:rsid w:val="004162F8"/>
    <w:rsid w:val="00416B47"/>
    <w:rsid w:val="00416D0B"/>
    <w:rsid w:val="00416DF2"/>
    <w:rsid w:val="004171F7"/>
    <w:rsid w:val="004172CF"/>
    <w:rsid w:val="00420055"/>
    <w:rsid w:val="00420CB7"/>
    <w:rsid w:val="00420FEA"/>
    <w:rsid w:val="00421013"/>
    <w:rsid w:val="00421E33"/>
    <w:rsid w:val="0042290C"/>
    <w:rsid w:val="0042296E"/>
    <w:rsid w:val="00422C83"/>
    <w:rsid w:val="00422E22"/>
    <w:rsid w:val="00423892"/>
    <w:rsid w:val="004238C2"/>
    <w:rsid w:val="00423B65"/>
    <w:rsid w:val="00425A62"/>
    <w:rsid w:val="00425F5A"/>
    <w:rsid w:val="004262D5"/>
    <w:rsid w:val="00426E8C"/>
    <w:rsid w:val="004270F4"/>
    <w:rsid w:val="00427175"/>
    <w:rsid w:val="00427489"/>
    <w:rsid w:val="004274B1"/>
    <w:rsid w:val="004276C4"/>
    <w:rsid w:val="00427956"/>
    <w:rsid w:val="00430EE6"/>
    <w:rsid w:val="0043123C"/>
    <w:rsid w:val="004318FE"/>
    <w:rsid w:val="00431BBD"/>
    <w:rsid w:val="00431D9C"/>
    <w:rsid w:val="0043241B"/>
    <w:rsid w:val="0043246A"/>
    <w:rsid w:val="00432E9A"/>
    <w:rsid w:val="004330DF"/>
    <w:rsid w:val="00434853"/>
    <w:rsid w:val="004348B3"/>
    <w:rsid w:val="00434D8B"/>
    <w:rsid w:val="00435472"/>
    <w:rsid w:val="00436099"/>
    <w:rsid w:val="00436535"/>
    <w:rsid w:val="00436813"/>
    <w:rsid w:val="00436C49"/>
    <w:rsid w:val="00437572"/>
    <w:rsid w:val="00437BBA"/>
    <w:rsid w:val="004419F8"/>
    <w:rsid w:val="00441CCB"/>
    <w:rsid w:val="00441D9D"/>
    <w:rsid w:val="004434C5"/>
    <w:rsid w:val="00444061"/>
    <w:rsid w:val="00444723"/>
    <w:rsid w:val="004449E2"/>
    <w:rsid w:val="00444CEE"/>
    <w:rsid w:val="00445AC1"/>
    <w:rsid w:val="00445E36"/>
    <w:rsid w:val="00450F75"/>
    <w:rsid w:val="0045103F"/>
    <w:rsid w:val="00451875"/>
    <w:rsid w:val="004518D4"/>
    <w:rsid w:val="00452B38"/>
    <w:rsid w:val="004545F9"/>
    <w:rsid w:val="00455EA6"/>
    <w:rsid w:val="004569BB"/>
    <w:rsid w:val="004569D9"/>
    <w:rsid w:val="00457FD6"/>
    <w:rsid w:val="004609E8"/>
    <w:rsid w:val="00460FD1"/>
    <w:rsid w:val="0046179D"/>
    <w:rsid w:val="00461AEC"/>
    <w:rsid w:val="00462076"/>
    <w:rsid w:val="004629AB"/>
    <w:rsid w:val="004637DD"/>
    <w:rsid w:val="0046393C"/>
    <w:rsid w:val="00463993"/>
    <w:rsid w:val="00463CD0"/>
    <w:rsid w:val="004643E7"/>
    <w:rsid w:val="00464A03"/>
    <w:rsid w:val="0046509B"/>
    <w:rsid w:val="004659E1"/>
    <w:rsid w:val="00465B6A"/>
    <w:rsid w:val="00466274"/>
    <w:rsid w:val="00466EF3"/>
    <w:rsid w:val="004674F2"/>
    <w:rsid w:val="00467DDA"/>
    <w:rsid w:val="00470276"/>
    <w:rsid w:val="004717FE"/>
    <w:rsid w:val="004718D1"/>
    <w:rsid w:val="00476932"/>
    <w:rsid w:val="00476DD4"/>
    <w:rsid w:val="0047749A"/>
    <w:rsid w:val="00480425"/>
    <w:rsid w:val="004809CC"/>
    <w:rsid w:val="00480B20"/>
    <w:rsid w:val="00481153"/>
    <w:rsid w:val="00481B5C"/>
    <w:rsid w:val="0048289B"/>
    <w:rsid w:val="0048289C"/>
    <w:rsid w:val="00482A3A"/>
    <w:rsid w:val="00482CFB"/>
    <w:rsid w:val="00482E5C"/>
    <w:rsid w:val="00483213"/>
    <w:rsid w:val="00483974"/>
    <w:rsid w:val="0048479A"/>
    <w:rsid w:val="004852AE"/>
    <w:rsid w:val="00485441"/>
    <w:rsid w:val="00485F03"/>
    <w:rsid w:val="00486153"/>
    <w:rsid w:val="00486425"/>
    <w:rsid w:val="00486C2F"/>
    <w:rsid w:val="00486F92"/>
    <w:rsid w:val="00487A57"/>
    <w:rsid w:val="004925B0"/>
    <w:rsid w:val="004936A9"/>
    <w:rsid w:val="00493B73"/>
    <w:rsid w:val="00493F6B"/>
    <w:rsid w:val="00493FA4"/>
    <w:rsid w:val="004945FB"/>
    <w:rsid w:val="00494C8E"/>
    <w:rsid w:val="00495477"/>
    <w:rsid w:val="0049579F"/>
    <w:rsid w:val="00495C9F"/>
    <w:rsid w:val="00496B54"/>
    <w:rsid w:val="00496EC9"/>
    <w:rsid w:val="00496F27"/>
    <w:rsid w:val="00497079"/>
    <w:rsid w:val="0049726C"/>
    <w:rsid w:val="00497B42"/>
    <w:rsid w:val="00497CC7"/>
    <w:rsid w:val="004A0CEC"/>
    <w:rsid w:val="004A1BD6"/>
    <w:rsid w:val="004A2CD0"/>
    <w:rsid w:val="004A4CFA"/>
    <w:rsid w:val="004A52CE"/>
    <w:rsid w:val="004A59A3"/>
    <w:rsid w:val="004A67ED"/>
    <w:rsid w:val="004A7165"/>
    <w:rsid w:val="004A7B7A"/>
    <w:rsid w:val="004B0240"/>
    <w:rsid w:val="004B07BE"/>
    <w:rsid w:val="004B0A09"/>
    <w:rsid w:val="004B1C5F"/>
    <w:rsid w:val="004B20D1"/>
    <w:rsid w:val="004B279D"/>
    <w:rsid w:val="004B29F9"/>
    <w:rsid w:val="004B3DB5"/>
    <w:rsid w:val="004B4162"/>
    <w:rsid w:val="004B5404"/>
    <w:rsid w:val="004B6042"/>
    <w:rsid w:val="004B60FF"/>
    <w:rsid w:val="004B64D2"/>
    <w:rsid w:val="004B71A9"/>
    <w:rsid w:val="004B7B62"/>
    <w:rsid w:val="004C01AF"/>
    <w:rsid w:val="004C15C8"/>
    <w:rsid w:val="004C1A07"/>
    <w:rsid w:val="004C1C07"/>
    <w:rsid w:val="004C274A"/>
    <w:rsid w:val="004C4372"/>
    <w:rsid w:val="004C48D1"/>
    <w:rsid w:val="004C5424"/>
    <w:rsid w:val="004C5636"/>
    <w:rsid w:val="004C5AD3"/>
    <w:rsid w:val="004C691F"/>
    <w:rsid w:val="004C6B7E"/>
    <w:rsid w:val="004C7BC8"/>
    <w:rsid w:val="004D03D8"/>
    <w:rsid w:val="004D16F6"/>
    <w:rsid w:val="004D1B58"/>
    <w:rsid w:val="004D272D"/>
    <w:rsid w:val="004D2B34"/>
    <w:rsid w:val="004D2D5E"/>
    <w:rsid w:val="004D3213"/>
    <w:rsid w:val="004D33A3"/>
    <w:rsid w:val="004D3E23"/>
    <w:rsid w:val="004D4D98"/>
    <w:rsid w:val="004D56B2"/>
    <w:rsid w:val="004D6E8C"/>
    <w:rsid w:val="004E11DE"/>
    <w:rsid w:val="004E159A"/>
    <w:rsid w:val="004E260E"/>
    <w:rsid w:val="004E2CBC"/>
    <w:rsid w:val="004E31CD"/>
    <w:rsid w:val="004E3650"/>
    <w:rsid w:val="004E5622"/>
    <w:rsid w:val="004E67AA"/>
    <w:rsid w:val="004E76B3"/>
    <w:rsid w:val="004F0AD2"/>
    <w:rsid w:val="004F0C1A"/>
    <w:rsid w:val="004F1669"/>
    <w:rsid w:val="004F18BC"/>
    <w:rsid w:val="004F25AB"/>
    <w:rsid w:val="004F3B46"/>
    <w:rsid w:val="004F4A29"/>
    <w:rsid w:val="004F5575"/>
    <w:rsid w:val="004F55A8"/>
    <w:rsid w:val="004F6823"/>
    <w:rsid w:val="004F7272"/>
    <w:rsid w:val="004F7789"/>
    <w:rsid w:val="005015FD"/>
    <w:rsid w:val="0050193B"/>
    <w:rsid w:val="00503FD3"/>
    <w:rsid w:val="005041D2"/>
    <w:rsid w:val="005046DB"/>
    <w:rsid w:val="00505ECE"/>
    <w:rsid w:val="005069DC"/>
    <w:rsid w:val="00507030"/>
    <w:rsid w:val="00507158"/>
    <w:rsid w:val="0051080B"/>
    <w:rsid w:val="00510984"/>
    <w:rsid w:val="00510B20"/>
    <w:rsid w:val="00510B60"/>
    <w:rsid w:val="00511441"/>
    <w:rsid w:val="0051148C"/>
    <w:rsid w:val="005114CC"/>
    <w:rsid w:val="00511788"/>
    <w:rsid w:val="005119B4"/>
    <w:rsid w:val="0051217C"/>
    <w:rsid w:val="005122F5"/>
    <w:rsid w:val="005123D3"/>
    <w:rsid w:val="005125DB"/>
    <w:rsid w:val="00513199"/>
    <w:rsid w:val="00513756"/>
    <w:rsid w:val="00514096"/>
    <w:rsid w:val="005168D7"/>
    <w:rsid w:val="005208F0"/>
    <w:rsid w:val="0052242E"/>
    <w:rsid w:val="005231B7"/>
    <w:rsid w:val="005232CC"/>
    <w:rsid w:val="00523786"/>
    <w:rsid w:val="00524C53"/>
    <w:rsid w:val="00524E11"/>
    <w:rsid w:val="00524FFD"/>
    <w:rsid w:val="00525881"/>
    <w:rsid w:val="005267D2"/>
    <w:rsid w:val="00526AFB"/>
    <w:rsid w:val="00527A19"/>
    <w:rsid w:val="00527B65"/>
    <w:rsid w:val="00527F9F"/>
    <w:rsid w:val="00530FFC"/>
    <w:rsid w:val="005314C4"/>
    <w:rsid w:val="00531738"/>
    <w:rsid w:val="00532683"/>
    <w:rsid w:val="00532CE8"/>
    <w:rsid w:val="00533423"/>
    <w:rsid w:val="005334FD"/>
    <w:rsid w:val="00533E29"/>
    <w:rsid w:val="00533FAF"/>
    <w:rsid w:val="005340CE"/>
    <w:rsid w:val="00534617"/>
    <w:rsid w:val="005347A1"/>
    <w:rsid w:val="005347ED"/>
    <w:rsid w:val="00535103"/>
    <w:rsid w:val="005354E0"/>
    <w:rsid w:val="00535753"/>
    <w:rsid w:val="005377CC"/>
    <w:rsid w:val="00537AD1"/>
    <w:rsid w:val="00537E50"/>
    <w:rsid w:val="0054007B"/>
    <w:rsid w:val="00540AF8"/>
    <w:rsid w:val="00540D9C"/>
    <w:rsid w:val="005417B3"/>
    <w:rsid w:val="00542588"/>
    <w:rsid w:val="00542FAD"/>
    <w:rsid w:val="005442D1"/>
    <w:rsid w:val="0054562D"/>
    <w:rsid w:val="00545BF3"/>
    <w:rsid w:val="00546C60"/>
    <w:rsid w:val="0055002A"/>
    <w:rsid w:val="005503F1"/>
    <w:rsid w:val="00550787"/>
    <w:rsid w:val="00550F8D"/>
    <w:rsid w:val="0055113F"/>
    <w:rsid w:val="0055264C"/>
    <w:rsid w:val="00553CD3"/>
    <w:rsid w:val="00554A55"/>
    <w:rsid w:val="005558B9"/>
    <w:rsid w:val="00555C28"/>
    <w:rsid w:val="00556461"/>
    <w:rsid w:val="00556773"/>
    <w:rsid w:val="00556D7B"/>
    <w:rsid w:val="0055794C"/>
    <w:rsid w:val="00557972"/>
    <w:rsid w:val="00557BB9"/>
    <w:rsid w:val="00557EEB"/>
    <w:rsid w:val="00557FD9"/>
    <w:rsid w:val="005607F4"/>
    <w:rsid w:val="005609C6"/>
    <w:rsid w:val="00560B5A"/>
    <w:rsid w:val="00560FD5"/>
    <w:rsid w:val="005623DC"/>
    <w:rsid w:val="005630AD"/>
    <w:rsid w:val="00563501"/>
    <w:rsid w:val="00564EA4"/>
    <w:rsid w:val="005664BA"/>
    <w:rsid w:val="00566A39"/>
    <w:rsid w:val="00567128"/>
    <w:rsid w:val="005705D5"/>
    <w:rsid w:val="005708A2"/>
    <w:rsid w:val="0057107C"/>
    <w:rsid w:val="00571AC6"/>
    <w:rsid w:val="005724ED"/>
    <w:rsid w:val="00574147"/>
    <w:rsid w:val="00574CC1"/>
    <w:rsid w:val="005755E2"/>
    <w:rsid w:val="005757E7"/>
    <w:rsid w:val="00575A3E"/>
    <w:rsid w:val="005764EB"/>
    <w:rsid w:val="0057682A"/>
    <w:rsid w:val="00577404"/>
    <w:rsid w:val="00577446"/>
    <w:rsid w:val="0057779A"/>
    <w:rsid w:val="00581970"/>
    <w:rsid w:val="00582537"/>
    <w:rsid w:val="005833D9"/>
    <w:rsid w:val="005838C2"/>
    <w:rsid w:val="00583E46"/>
    <w:rsid w:val="00584339"/>
    <w:rsid w:val="005848C5"/>
    <w:rsid w:val="0058524E"/>
    <w:rsid w:val="005853BF"/>
    <w:rsid w:val="00586E80"/>
    <w:rsid w:val="0059091B"/>
    <w:rsid w:val="0059229C"/>
    <w:rsid w:val="005927E0"/>
    <w:rsid w:val="005928D3"/>
    <w:rsid w:val="005938C3"/>
    <w:rsid w:val="005955B3"/>
    <w:rsid w:val="005959E3"/>
    <w:rsid w:val="00595C80"/>
    <w:rsid w:val="00595D2E"/>
    <w:rsid w:val="00595D3E"/>
    <w:rsid w:val="005965F3"/>
    <w:rsid w:val="00596866"/>
    <w:rsid w:val="00596F83"/>
    <w:rsid w:val="0059770D"/>
    <w:rsid w:val="00597E38"/>
    <w:rsid w:val="005A0352"/>
    <w:rsid w:val="005A08F9"/>
    <w:rsid w:val="005A09DC"/>
    <w:rsid w:val="005A0F06"/>
    <w:rsid w:val="005A167B"/>
    <w:rsid w:val="005A2978"/>
    <w:rsid w:val="005A3D87"/>
    <w:rsid w:val="005A51C5"/>
    <w:rsid w:val="005A54B8"/>
    <w:rsid w:val="005A5BBD"/>
    <w:rsid w:val="005A63E9"/>
    <w:rsid w:val="005A7068"/>
    <w:rsid w:val="005A7105"/>
    <w:rsid w:val="005B09F6"/>
    <w:rsid w:val="005B145B"/>
    <w:rsid w:val="005B1838"/>
    <w:rsid w:val="005B1D1D"/>
    <w:rsid w:val="005B24D8"/>
    <w:rsid w:val="005B2A15"/>
    <w:rsid w:val="005B3004"/>
    <w:rsid w:val="005B30C4"/>
    <w:rsid w:val="005B3DE6"/>
    <w:rsid w:val="005B45C7"/>
    <w:rsid w:val="005B4A69"/>
    <w:rsid w:val="005B5385"/>
    <w:rsid w:val="005B58DA"/>
    <w:rsid w:val="005B5914"/>
    <w:rsid w:val="005B5FFE"/>
    <w:rsid w:val="005C0AB5"/>
    <w:rsid w:val="005C0EA0"/>
    <w:rsid w:val="005C16AA"/>
    <w:rsid w:val="005C1D60"/>
    <w:rsid w:val="005C2866"/>
    <w:rsid w:val="005C2D10"/>
    <w:rsid w:val="005C3795"/>
    <w:rsid w:val="005C4827"/>
    <w:rsid w:val="005C4DDA"/>
    <w:rsid w:val="005C5DD1"/>
    <w:rsid w:val="005C6B69"/>
    <w:rsid w:val="005C7E96"/>
    <w:rsid w:val="005D0270"/>
    <w:rsid w:val="005D1246"/>
    <w:rsid w:val="005D1765"/>
    <w:rsid w:val="005D188B"/>
    <w:rsid w:val="005D2050"/>
    <w:rsid w:val="005D2C5F"/>
    <w:rsid w:val="005D5ADE"/>
    <w:rsid w:val="005D789A"/>
    <w:rsid w:val="005E0348"/>
    <w:rsid w:val="005E1F09"/>
    <w:rsid w:val="005E29D6"/>
    <w:rsid w:val="005E34F6"/>
    <w:rsid w:val="005E3D15"/>
    <w:rsid w:val="005E3E60"/>
    <w:rsid w:val="005E4258"/>
    <w:rsid w:val="005E451E"/>
    <w:rsid w:val="005E52E3"/>
    <w:rsid w:val="005E5615"/>
    <w:rsid w:val="005E57BE"/>
    <w:rsid w:val="005E5AE3"/>
    <w:rsid w:val="005E6101"/>
    <w:rsid w:val="005E6EC4"/>
    <w:rsid w:val="005E7D8B"/>
    <w:rsid w:val="005E7FA3"/>
    <w:rsid w:val="005F06BF"/>
    <w:rsid w:val="005F080E"/>
    <w:rsid w:val="005F0957"/>
    <w:rsid w:val="005F0A7D"/>
    <w:rsid w:val="005F1398"/>
    <w:rsid w:val="005F15CB"/>
    <w:rsid w:val="005F1CAC"/>
    <w:rsid w:val="005F1FBE"/>
    <w:rsid w:val="005F2192"/>
    <w:rsid w:val="005F2266"/>
    <w:rsid w:val="005F2C9E"/>
    <w:rsid w:val="005F330B"/>
    <w:rsid w:val="005F358E"/>
    <w:rsid w:val="005F425A"/>
    <w:rsid w:val="005F484D"/>
    <w:rsid w:val="005F5148"/>
    <w:rsid w:val="005F599A"/>
    <w:rsid w:val="005F59DB"/>
    <w:rsid w:val="005F6DDD"/>
    <w:rsid w:val="005F72DB"/>
    <w:rsid w:val="005F7501"/>
    <w:rsid w:val="00601F3B"/>
    <w:rsid w:val="006024C3"/>
    <w:rsid w:val="006027E6"/>
    <w:rsid w:val="00603D44"/>
    <w:rsid w:val="00603EA4"/>
    <w:rsid w:val="00604340"/>
    <w:rsid w:val="00604881"/>
    <w:rsid w:val="006059BB"/>
    <w:rsid w:val="00605A46"/>
    <w:rsid w:val="006070BA"/>
    <w:rsid w:val="00610BA0"/>
    <w:rsid w:val="00611914"/>
    <w:rsid w:val="00611D25"/>
    <w:rsid w:val="0061345E"/>
    <w:rsid w:val="006136FB"/>
    <w:rsid w:val="00613891"/>
    <w:rsid w:val="00613C7E"/>
    <w:rsid w:val="00613F19"/>
    <w:rsid w:val="006154B4"/>
    <w:rsid w:val="0061574D"/>
    <w:rsid w:val="006159AA"/>
    <w:rsid w:val="00615C29"/>
    <w:rsid w:val="00616F74"/>
    <w:rsid w:val="006209A2"/>
    <w:rsid w:val="00620D73"/>
    <w:rsid w:val="006212C4"/>
    <w:rsid w:val="00621FED"/>
    <w:rsid w:val="006235F7"/>
    <w:rsid w:val="00623701"/>
    <w:rsid w:val="00623E73"/>
    <w:rsid w:val="0062472B"/>
    <w:rsid w:val="00624B09"/>
    <w:rsid w:val="00624C27"/>
    <w:rsid w:val="00625ABF"/>
    <w:rsid w:val="00626194"/>
    <w:rsid w:val="00626314"/>
    <w:rsid w:val="006269FB"/>
    <w:rsid w:val="00627D7C"/>
    <w:rsid w:val="00630A74"/>
    <w:rsid w:val="00632AF7"/>
    <w:rsid w:val="00632B2C"/>
    <w:rsid w:val="00632BBC"/>
    <w:rsid w:val="006330EE"/>
    <w:rsid w:val="00635C72"/>
    <w:rsid w:val="0063608A"/>
    <w:rsid w:val="006363BB"/>
    <w:rsid w:val="006374C2"/>
    <w:rsid w:val="006375F1"/>
    <w:rsid w:val="00637828"/>
    <w:rsid w:val="00642331"/>
    <w:rsid w:val="0064281E"/>
    <w:rsid w:val="006434CC"/>
    <w:rsid w:val="00644620"/>
    <w:rsid w:val="006448FB"/>
    <w:rsid w:val="00644AC7"/>
    <w:rsid w:val="00645315"/>
    <w:rsid w:val="00645BCF"/>
    <w:rsid w:val="00645E54"/>
    <w:rsid w:val="0064728B"/>
    <w:rsid w:val="00647A5A"/>
    <w:rsid w:val="0065070C"/>
    <w:rsid w:val="006507AB"/>
    <w:rsid w:val="00650AEA"/>
    <w:rsid w:val="00650D17"/>
    <w:rsid w:val="006510C2"/>
    <w:rsid w:val="00651799"/>
    <w:rsid w:val="00651C95"/>
    <w:rsid w:val="006522E1"/>
    <w:rsid w:val="00652A80"/>
    <w:rsid w:val="0065306B"/>
    <w:rsid w:val="00654ADC"/>
    <w:rsid w:val="006559D0"/>
    <w:rsid w:val="006562F6"/>
    <w:rsid w:val="00656363"/>
    <w:rsid w:val="00656C0D"/>
    <w:rsid w:val="00656CB6"/>
    <w:rsid w:val="00657B8F"/>
    <w:rsid w:val="00657D78"/>
    <w:rsid w:val="006611CD"/>
    <w:rsid w:val="006612CA"/>
    <w:rsid w:val="006623D8"/>
    <w:rsid w:val="006628E4"/>
    <w:rsid w:val="00662961"/>
    <w:rsid w:val="0066415E"/>
    <w:rsid w:val="00664513"/>
    <w:rsid w:val="00664786"/>
    <w:rsid w:val="0066525C"/>
    <w:rsid w:val="00666928"/>
    <w:rsid w:val="00667E10"/>
    <w:rsid w:val="006700D6"/>
    <w:rsid w:val="006706CE"/>
    <w:rsid w:val="00670804"/>
    <w:rsid w:val="00672B5D"/>
    <w:rsid w:val="00672BF9"/>
    <w:rsid w:val="00672D1F"/>
    <w:rsid w:val="006733A6"/>
    <w:rsid w:val="0067412A"/>
    <w:rsid w:val="00674F5D"/>
    <w:rsid w:val="00675677"/>
    <w:rsid w:val="00675CA2"/>
    <w:rsid w:val="00677218"/>
    <w:rsid w:val="00677E5C"/>
    <w:rsid w:val="00680767"/>
    <w:rsid w:val="0068156D"/>
    <w:rsid w:val="006832D5"/>
    <w:rsid w:val="0068386F"/>
    <w:rsid w:val="00684536"/>
    <w:rsid w:val="00684821"/>
    <w:rsid w:val="00684A33"/>
    <w:rsid w:val="00684ACF"/>
    <w:rsid w:val="00684CAD"/>
    <w:rsid w:val="00684E03"/>
    <w:rsid w:val="0068671B"/>
    <w:rsid w:val="00686E3F"/>
    <w:rsid w:val="00690291"/>
    <w:rsid w:val="00690959"/>
    <w:rsid w:val="00692606"/>
    <w:rsid w:val="00692A5A"/>
    <w:rsid w:val="0069326E"/>
    <w:rsid w:val="00693C59"/>
    <w:rsid w:val="006946B2"/>
    <w:rsid w:val="00694A30"/>
    <w:rsid w:val="00694C92"/>
    <w:rsid w:val="00695281"/>
    <w:rsid w:val="0069598A"/>
    <w:rsid w:val="006962B6"/>
    <w:rsid w:val="0069638D"/>
    <w:rsid w:val="006974AE"/>
    <w:rsid w:val="006A0E8F"/>
    <w:rsid w:val="006A1504"/>
    <w:rsid w:val="006A1757"/>
    <w:rsid w:val="006A17C5"/>
    <w:rsid w:val="006A203D"/>
    <w:rsid w:val="006A24A4"/>
    <w:rsid w:val="006A268B"/>
    <w:rsid w:val="006A2764"/>
    <w:rsid w:val="006A2D43"/>
    <w:rsid w:val="006A2FE6"/>
    <w:rsid w:val="006A3E10"/>
    <w:rsid w:val="006A4329"/>
    <w:rsid w:val="006A4860"/>
    <w:rsid w:val="006A48DE"/>
    <w:rsid w:val="006A4E52"/>
    <w:rsid w:val="006A63B4"/>
    <w:rsid w:val="006A68F9"/>
    <w:rsid w:val="006A794A"/>
    <w:rsid w:val="006B0CD4"/>
    <w:rsid w:val="006B2ED1"/>
    <w:rsid w:val="006B319E"/>
    <w:rsid w:val="006B3525"/>
    <w:rsid w:val="006B4429"/>
    <w:rsid w:val="006B4C20"/>
    <w:rsid w:val="006B589A"/>
    <w:rsid w:val="006B5975"/>
    <w:rsid w:val="006B5CBB"/>
    <w:rsid w:val="006B64AC"/>
    <w:rsid w:val="006B70A9"/>
    <w:rsid w:val="006B7D39"/>
    <w:rsid w:val="006C0309"/>
    <w:rsid w:val="006C0711"/>
    <w:rsid w:val="006C1D8A"/>
    <w:rsid w:val="006C2A3C"/>
    <w:rsid w:val="006C2BFB"/>
    <w:rsid w:val="006C2F14"/>
    <w:rsid w:val="006C35BB"/>
    <w:rsid w:val="006C3DC6"/>
    <w:rsid w:val="006C3F77"/>
    <w:rsid w:val="006C4010"/>
    <w:rsid w:val="006C475A"/>
    <w:rsid w:val="006C549A"/>
    <w:rsid w:val="006C6CBA"/>
    <w:rsid w:val="006C7490"/>
    <w:rsid w:val="006C7ED9"/>
    <w:rsid w:val="006C7F20"/>
    <w:rsid w:val="006D0118"/>
    <w:rsid w:val="006D0810"/>
    <w:rsid w:val="006D1193"/>
    <w:rsid w:val="006D15FA"/>
    <w:rsid w:val="006D1A77"/>
    <w:rsid w:val="006D330E"/>
    <w:rsid w:val="006D4209"/>
    <w:rsid w:val="006D4C0D"/>
    <w:rsid w:val="006D4F1D"/>
    <w:rsid w:val="006D52A9"/>
    <w:rsid w:val="006D5B3A"/>
    <w:rsid w:val="006D5DE0"/>
    <w:rsid w:val="006D66CE"/>
    <w:rsid w:val="006D682A"/>
    <w:rsid w:val="006D6A52"/>
    <w:rsid w:val="006D72B6"/>
    <w:rsid w:val="006E05B6"/>
    <w:rsid w:val="006E08C1"/>
    <w:rsid w:val="006E0A5F"/>
    <w:rsid w:val="006E0C30"/>
    <w:rsid w:val="006E1AEA"/>
    <w:rsid w:val="006E1B30"/>
    <w:rsid w:val="006E1EBE"/>
    <w:rsid w:val="006E3BC5"/>
    <w:rsid w:val="006E4513"/>
    <w:rsid w:val="006E46E6"/>
    <w:rsid w:val="006E4A96"/>
    <w:rsid w:val="006E4E23"/>
    <w:rsid w:val="006E52B1"/>
    <w:rsid w:val="006E5BA1"/>
    <w:rsid w:val="006E6AF5"/>
    <w:rsid w:val="006E6E13"/>
    <w:rsid w:val="006E70ED"/>
    <w:rsid w:val="006E77B7"/>
    <w:rsid w:val="006E7AAF"/>
    <w:rsid w:val="006E7F71"/>
    <w:rsid w:val="006F03EA"/>
    <w:rsid w:val="006F05C0"/>
    <w:rsid w:val="006F06D3"/>
    <w:rsid w:val="006F0A03"/>
    <w:rsid w:val="006F176A"/>
    <w:rsid w:val="006F2639"/>
    <w:rsid w:val="006F2FD9"/>
    <w:rsid w:val="006F3DF7"/>
    <w:rsid w:val="006F4B6B"/>
    <w:rsid w:val="006F5A0C"/>
    <w:rsid w:val="006F5B63"/>
    <w:rsid w:val="006F5BAE"/>
    <w:rsid w:val="006F623B"/>
    <w:rsid w:val="006F6360"/>
    <w:rsid w:val="007001A1"/>
    <w:rsid w:val="00701121"/>
    <w:rsid w:val="00702767"/>
    <w:rsid w:val="00703360"/>
    <w:rsid w:val="0070353F"/>
    <w:rsid w:val="00703C98"/>
    <w:rsid w:val="00703F32"/>
    <w:rsid w:val="00704EFA"/>
    <w:rsid w:val="0070538E"/>
    <w:rsid w:val="00706263"/>
    <w:rsid w:val="0070733E"/>
    <w:rsid w:val="007078D5"/>
    <w:rsid w:val="00707BBC"/>
    <w:rsid w:val="00710772"/>
    <w:rsid w:val="00713D30"/>
    <w:rsid w:val="00713F97"/>
    <w:rsid w:val="00715036"/>
    <w:rsid w:val="00716804"/>
    <w:rsid w:val="00716F76"/>
    <w:rsid w:val="0071790C"/>
    <w:rsid w:val="007179C8"/>
    <w:rsid w:val="00717FB2"/>
    <w:rsid w:val="007205F1"/>
    <w:rsid w:val="007209F0"/>
    <w:rsid w:val="00720AA1"/>
    <w:rsid w:val="00721907"/>
    <w:rsid w:val="0072194D"/>
    <w:rsid w:val="00722557"/>
    <w:rsid w:val="00722744"/>
    <w:rsid w:val="00722A3A"/>
    <w:rsid w:val="0072319E"/>
    <w:rsid w:val="00723BC3"/>
    <w:rsid w:val="00723F01"/>
    <w:rsid w:val="00724C9D"/>
    <w:rsid w:val="00725374"/>
    <w:rsid w:val="00726311"/>
    <w:rsid w:val="00726AEC"/>
    <w:rsid w:val="007302BA"/>
    <w:rsid w:val="00730400"/>
    <w:rsid w:val="0073067E"/>
    <w:rsid w:val="0073189C"/>
    <w:rsid w:val="007321A7"/>
    <w:rsid w:val="007323F1"/>
    <w:rsid w:val="00732C29"/>
    <w:rsid w:val="00733820"/>
    <w:rsid w:val="00733AF2"/>
    <w:rsid w:val="00734228"/>
    <w:rsid w:val="00734315"/>
    <w:rsid w:val="00734543"/>
    <w:rsid w:val="00734AFE"/>
    <w:rsid w:val="00736F89"/>
    <w:rsid w:val="00737768"/>
    <w:rsid w:val="00741CB3"/>
    <w:rsid w:val="00741EE7"/>
    <w:rsid w:val="00742944"/>
    <w:rsid w:val="00742D49"/>
    <w:rsid w:val="00743198"/>
    <w:rsid w:val="007435D7"/>
    <w:rsid w:val="00744E4B"/>
    <w:rsid w:val="00744FE1"/>
    <w:rsid w:val="007452F9"/>
    <w:rsid w:val="00746262"/>
    <w:rsid w:val="007466FD"/>
    <w:rsid w:val="007472E6"/>
    <w:rsid w:val="007505BA"/>
    <w:rsid w:val="00750669"/>
    <w:rsid w:val="00751640"/>
    <w:rsid w:val="00751FCD"/>
    <w:rsid w:val="00752538"/>
    <w:rsid w:val="007526A2"/>
    <w:rsid w:val="007527B5"/>
    <w:rsid w:val="007537F4"/>
    <w:rsid w:val="00755359"/>
    <w:rsid w:val="007557B7"/>
    <w:rsid w:val="00756355"/>
    <w:rsid w:val="007565ED"/>
    <w:rsid w:val="00756FE1"/>
    <w:rsid w:val="00757D2C"/>
    <w:rsid w:val="00761BC5"/>
    <w:rsid w:val="00761DE1"/>
    <w:rsid w:val="0076314C"/>
    <w:rsid w:val="0076396F"/>
    <w:rsid w:val="00763ADB"/>
    <w:rsid w:val="00764F67"/>
    <w:rsid w:val="007654B6"/>
    <w:rsid w:val="00766F9D"/>
    <w:rsid w:val="007670E7"/>
    <w:rsid w:val="00767387"/>
    <w:rsid w:val="00767B82"/>
    <w:rsid w:val="00767C30"/>
    <w:rsid w:val="00771070"/>
    <w:rsid w:val="0077148B"/>
    <w:rsid w:val="007714E5"/>
    <w:rsid w:val="00773F42"/>
    <w:rsid w:val="00774893"/>
    <w:rsid w:val="00774BBA"/>
    <w:rsid w:val="00775626"/>
    <w:rsid w:val="00776B69"/>
    <w:rsid w:val="00776F5E"/>
    <w:rsid w:val="00777A87"/>
    <w:rsid w:val="00780633"/>
    <w:rsid w:val="007817C8"/>
    <w:rsid w:val="007834F2"/>
    <w:rsid w:val="00783B87"/>
    <w:rsid w:val="00784359"/>
    <w:rsid w:val="00784E02"/>
    <w:rsid w:val="00784E8F"/>
    <w:rsid w:val="00784F16"/>
    <w:rsid w:val="00785DCA"/>
    <w:rsid w:val="00785EFE"/>
    <w:rsid w:val="00786139"/>
    <w:rsid w:val="00786820"/>
    <w:rsid w:val="007870B2"/>
    <w:rsid w:val="00787212"/>
    <w:rsid w:val="0079048A"/>
    <w:rsid w:val="00790B76"/>
    <w:rsid w:val="00791285"/>
    <w:rsid w:val="007916FF"/>
    <w:rsid w:val="00791FE9"/>
    <w:rsid w:val="00792952"/>
    <w:rsid w:val="00792EC0"/>
    <w:rsid w:val="00794BD5"/>
    <w:rsid w:val="00795A27"/>
    <w:rsid w:val="00795A68"/>
    <w:rsid w:val="0079601E"/>
    <w:rsid w:val="007960A0"/>
    <w:rsid w:val="00796111"/>
    <w:rsid w:val="00796F7D"/>
    <w:rsid w:val="00797323"/>
    <w:rsid w:val="007978DA"/>
    <w:rsid w:val="007A074E"/>
    <w:rsid w:val="007A080C"/>
    <w:rsid w:val="007A2C79"/>
    <w:rsid w:val="007A3290"/>
    <w:rsid w:val="007A4282"/>
    <w:rsid w:val="007A42A8"/>
    <w:rsid w:val="007A4666"/>
    <w:rsid w:val="007A4DB9"/>
    <w:rsid w:val="007A5666"/>
    <w:rsid w:val="007A5BF1"/>
    <w:rsid w:val="007A7797"/>
    <w:rsid w:val="007A7909"/>
    <w:rsid w:val="007A7BD4"/>
    <w:rsid w:val="007B1CB2"/>
    <w:rsid w:val="007B21D3"/>
    <w:rsid w:val="007B2806"/>
    <w:rsid w:val="007B28DA"/>
    <w:rsid w:val="007B315C"/>
    <w:rsid w:val="007B35A3"/>
    <w:rsid w:val="007B43E1"/>
    <w:rsid w:val="007B5A27"/>
    <w:rsid w:val="007B6F62"/>
    <w:rsid w:val="007B7004"/>
    <w:rsid w:val="007B7FE7"/>
    <w:rsid w:val="007C0602"/>
    <w:rsid w:val="007C0922"/>
    <w:rsid w:val="007C0940"/>
    <w:rsid w:val="007C1F02"/>
    <w:rsid w:val="007C2784"/>
    <w:rsid w:val="007C2DF9"/>
    <w:rsid w:val="007C2FBB"/>
    <w:rsid w:val="007C3081"/>
    <w:rsid w:val="007C33D9"/>
    <w:rsid w:val="007C3C2F"/>
    <w:rsid w:val="007C3FA2"/>
    <w:rsid w:val="007C4DB1"/>
    <w:rsid w:val="007C5D0A"/>
    <w:rsid w:val="007C6D56"/>
    <w:rsid w:val="007D01D6"/>
    <w:rsid w:val="007D0E77"/>
    <w:rsid w:val="007D2046"/>
    <w:rsid w:val="007D2126"/>
    <w:rsid w:val="007D26C4"/>
    <w:rsid w:val="007D2928"/>
    <w:rsid w:val="007D2C49"/>
    <w:rsid w:val="007D37B6"/>
    <w:rsid w:val="007D3EC1"/>
    <w:rsid w:val="007D481D"/>
    <w:rsid w:val="007D4881"/>
    <w:rsid w:val="007D4C82"/>
    <w:rsid w:val="007D5C00"/>
    <w:rsid w:val="007D638A"/>
    <w:rsid w:val="007D6748"/>
    <w:rsid w:val="007D6D4F"/>
    <w:rsid w:val="007D7348"/>
    <w:rsid w:val="007D7351"/>
    <w:rsid w:val="007D7528"/>
    <w:rsid w:val="007D75CF"/>
    <w:rsid w:val="007D7F10"/>
    <w:rsid w:val="007E2659"/>
    <w:rsid w:val="007E2CF1"/>
    <w:rsid w:val="007E3735"/>
    <w:rsid w:val="007E38A8"/>
    <w:rsid w:val="007E3B84"/>
    <w:rsid w:val="007E3C57"/>
    <w:rsid w:val="007E41D9"/>
    <w:rsid w:val="007E451E"/>
    <w:rsid w:val="007E4B16"/>
    <w:rsid w:val="007E4D73"/>
    <w:rsid w:val="007E5AEA"/>
    <w:rsid w:val="007E60DD"/>
    <w:rsid w:val="007E69A3"/>
    <w:rsid w:val="007F050E"/>
    <w:rsid w:val="007F08FE"/>
    <w:rsid w:val="007F0CBD"/>
    <w:rsid w:val="007F1310"/>
    <w:rsid w:val="007F17FE"/>
    <w:rsid w:val="007F1FEE"/>
    <w:rsid w:val="007F2266"/>
    <w:rsid w:val="007F295E"/>
    <w:rsid w:val="007F2BB9"/>
    <w:rsid w:val="007F34FB"/>
    <w:rsid w:val="007F383D"/>
    <w:rsid w:val="007F39E5"/>
    <w:rsid w:val="007F4FD1"/>
    <w:rsid w:val="007F587F"/>
    <w:rsid w:val="007F66EC"/>
    <w:rsid w:val="007F709E"/>
    <w:rsid w:val="00800ACE"/>
    <w:rsid w:val="00801AF0"/>
    <w:rsid w:val="0080237C"/>
    <w:rsid w:val="00805490"/>
    <w:rsid w:val="0080552E"/>
    <w:rsid w:val="00806072"/>
    <w:rsid w:val="00806761"/>
    <w:rsid w:val="00806983"/>
    <w:rsid w:val="008070A2"/>
    <w:rsid w:val="00810C6D"/>
    <w:rsid w:val="0081151E"/>
    <w:rsid w:val="0081192D"/>
    <w:rsid w:val="00811F61"/>
    <w:rsid w:val="008133B2"/>
    <w:rsid w:val="00813A6A"/>
    <w:rsid w:val="00813B15"/>
    <w:rsid w:val="00813BE7"/>
    <w:rsid w:val="00815D23"/>
    <w:rsid w:val="00820FF0"/>
    <w:rsid w:val="00821794"/>
    <w:rsid w:val="008229DB"/>
    <w:rsid w:val="00823C2F"/>
    <w:rsid w:val="00823EE8"/>
    <w:rsid w:val="00824060"/>
    <w:rsid w:val="00824246"/>
    <w:rsid w:val="00825244"/>
    <w:rsid w:val="008252F3"/>
    <w:rsid w:val="00825517"/>
    <w:rsid w:val="008260CF"/>
    <w:rsid w:val="00826531"/>
    <w:rsid w:val="00826ACB"/>
    <w:rsid w:val="00826D49"/>
    <w:rsid w:val="00827C00"/>
    <w:rsid w:val="008304C0"/>
    <w:rsid w:val="0083180B"/>
    <w:rsid w:val="00832390"/>
    <w:rsid w:val="00833DA3"/>
    <w:rsid w:val="008342F9"/>
    <w:rsid w:val="00835DDA"/>
    <w:rsid w:val="00835E53"/>
    <w:rsid w:val="00836740"/>
    <w:rsid w:val="00836A8D"/>
    <w:rsid w:val="008408F5"/>
    <w:rsid w:val="00840A31"/>
    <w:rsid w:val="008416C1"/>
    <w:rsid w:val="00841E1A"/>
    <w:rsid w:val="00841E3D"/>
    <w:rsid w:val="008423C8"/>
    <w:rsid w:val="00842864"/>
    <w:rsid w:val="008435E1"/>
    <w:rsid w:val="008437F9"/>
    <w:rsid w:val="00843971"/>
    <w:rsid w:val="008440F6"/>
    <w:rsid w:val="0084558A"/>
    <w:rsid w:val="00846327"/>
    <w:rsid w:val="00846575"/>
    <w:rsid w:val="00846654"/>
    <w:rsid w:val="008474C5"/>
    <w:rsid w:val="00847FF0"/>
    <w:rsid w:val="008505E9"/>
    <w:rsid w:val="0085075F"/>
    <w:rsid w:val="00850C6B"/>
    <w:rsid w:val="00851352"/>
    <w:rsid w:val="00851683"/>
    <w:rsid w:val="008516CE"/>
    <w:rsid w:val="0085299F"/>
    <w:rsid w:val="008531B1"/>
    <w:rsid w:val="0085345B"/>
    <w:rsid w:val="0085460A"/>
    <w:rsid w:val="00854B87"/>
    <w:rsid w:val="00854F80"/>
    <w:rsid w:val="00855308"/>
    <w:rsid w:val="00855E15"/>
    <w:rsid w:val="00862362"/>
    <w:rsid w:val="00862809"/>
    <w:rsid w:val="00862A47"/>
    <w:rsid w:val="008632A4"/>
    <w:rsid w:val="008635D4"/>
    <w:rsid w:val="008635E0"/>
    <w:rsid w:val="00864207"/>
    <w:rsid w:val="0086476C"/>
    <w:rsid w:val="008650E7"/>
    <w:rsid w:val="008659E5"/>
    <w:rsid w:val="00865C50"/>
    <w:rsid w:val="00865D88"/>
    <w:rsid w:val="00865E5F"/>
    <w:rsid w:val="00865F70"/>
    <w:rsid w:val="00866688"/>
    <w:rsid w:val="00866BB4"/>
    <w:rsid w:val="00866F56"/>
    <w:rsid w:val="00867B56"/>
    <w:rsid w:val="0087053E"/>
    <w:rsid w:val="00871580"/>
    <w:rsid w:val="00871B1F"/>
    <w:rsid w:val="00871F97"/>
    <w:rsid w:val="008729F4"/>
    <w:rsid w:val="00872AAE"/>
    <w:rsid w:val="00873478"/>
    <w:rsid w:val="00873A69"/>
    <w:rsid w:val="008741C6"/>
    <w:rsid w:val="00876644"/>
    <w:rsid w:val="0087727F"/>
    <w:rsid w:val="00881090"/>
    <w:rsid w:val="008810EB"/>
    <w:rsid w:val="0088119E"/>
    <w:rsid w:val="008814C6"/>
    <w:rsid w:val="00881C3F"/>
    <w:rsid w:val="00883BD2"/>
    <w:rsid w:val="008845B8"/>
    <w:rsid w:val="0088470D"/>
    <w:rsid w:val="00884F2E"/>
    <w:rsid w:val="008851B0"/>
    <w:rsid w:val="00885512"/>
    <w:rsid w:val="00886CA3"/>
    <w:rsid w:val="008872CA"/>
    <w:rsid w:val="00887E35"/>
    <w:rsid w:val="00890A08"/>
    <w:rsid w:val="008915CB"/>
    <w:rsid w:val="00892FF6"/>
    <w:rsid w:val="00895A05"/>
    <w:rsid w:val="00895AFF"/>
    <w:rsid w:val="008960A2"/>
    <w:rsid w:val="00896323"/>
    <w:rsid w:val="00896646"/>
    <w:rsid w:val="00896DF2"/>
    <w:rsid w:val="00896E9E"/>
    <w:rsid w:val="008A00E1"/>
    <w:rsid w:val="008A067F"/>
    <w:rsid w:val="008A06A7"/>
    <w:rsid w:val="008A0DAF"/>
    <w:rsid w:val="008A0EF3"/>
    <w:rsid w:val="008A16D9"/>
    <w:rsid w:val="008A18F7"/>
    <w:rsid w:val="008A22A8"/>
    <w:rsid w:val="008A23C3"/>
    <w:rsid w:val="008A2496"/>
    <w:rsid w:val="008A2C66"/>
    <w:rsid w:val="008A2D59"/>
    <w:rsid w:val="008A3202"/>
    <w:rsid w:val="008A35B4"/>
    <w:rsid w:val="008A443F"/>
    <w:rsid w:val="008A4EDE"/>
    <w:rsid w:val="008A503B"/>
    <w:rsid w:val="008A50E1"/>
    <w:rsid w:val="008A5470"/>
    <w:rsid w:val="008A5761"/>
    <w:rsid w:val="008A5777"/>
    <w:rsid w:val="008A6127"/>
    <w:rsid w:val="008A7594"/>
    <w:rsid w:val="008A7974"/>
    <w:rsid w:val="008A7C07"/>
    <w:rsid w:val="008B0989"/>
    <w:rsid w:val="008B12A3"/>
    <w:rsid w:val="008B2058"/>
    <w:rsid w:val="008B4667"/>
    <w:rsid w:val="008B55EB"/>
    <w:rsid w:val="008B5777"/>
    <w:rsid w:val="008B5E25"/>
    <w:rsid w:val="008B60BB"/>
    <w:rsid w:val="008B722B"/>
    <w:rsid w:val="008B799D"/>
    <w:rsid w:val="008C11CB"/>
    <w:rsid w:val="008C18A0"/>
    <w:rsid w:val="008C2A4D"/>
    <w:rsid w:val="008C2B00"/>
    <w:rsid w:val="008C38EC"/>
    <w:rsid w:val="008C3F3F"/>
    <w:rsid w:val="008C4186"/>
    <w:rsid w:val="008C55F2"/>
    <w:rsid w:val="008C57A3"/>
    <w:rsid w:val="008C7100"/>
    <w:rsid w:val="008C79D7"/>
    <w:rsid w:val="008C7C0A"/>
    <w:rsid w:val="008D0439"/>
    <w:rsid w:val="008D1CBA"/>
    <w:rsid w:val="008D2113"/>
    <w:rsid w:val="008D2254"/>
    <w:rsid w:val="008D229E"/>
    <w:rsid w:val="008D259A"/>
    <w:rsid w:val="008D29F4"/>
    <w:rsid w:val="008D2F7D"/>
    <w:rsid w:val="008D3290"/>
    <w:rsid w:val="008D4374"/>
    <w:rsid w:val="008D51AE"/>
    <w:rsid w:val="008D6A6B"/>
    <w:rsid w:val="008D73CF"/>
    <w:rsid w:val="008D7431"/>
    <w:rsid w:val="008D74F7"/>
    <w:rsid w:val="008E11AF"/>
    <w:rsid w:val="008E18DD"/>
    <w:rsid w:val="008E1CC2"/>
    <w:rsid w:val="008E1D65"/>
    <w:rsid w:val="008E1F29"/>
    <w:rsid w:val="008E26A7"/>
    <w:rsid w:val="008E2A13"/>
    <w:rsid w:val="008E3833"/>
    <w:rsid w:val="008E3EE3"/>
    <w:rsid w:val="008E41EB"/>
    <w:rsid w:val="008E450C"/>
    <w:rsid w:val="008E454A"/>
    <w:rsid w:val="008E50CE"/>
    <w:rsid w:val="008E6B6A"/>
    <w:rsid w:val="008E6FF5"/>
    <w:rsid w:val="008E770A"/>
    <w:rsid w:val="008E7B64"/>
    <w:rsid w:val="008F07BB"/>
    <w:rsid w:val="008F0B4F"/>
    <w:rsid w:val="008F1AEB"/>
    <w:rsid w:val="008F2578"/>
    <w:rsid w:val="008F28C4"/>
    <w:rsid w:val="008F3E9E"/>
    <w:rsid w:val="008F676D"/>
    <w:rsid w:val="008F74FD"/>
    <w:rsid w:val="008F78A0"/>
    <w:rsid w:val="0090152D"/>
    <w:rsid w:val="00902338"/>
    <w:rsid w:val="009025A1"/>
    <w:rsid w:val="009035BB"/>
    <w:rsid w:val="0090386D"/>
    <w:rsid w:val="00903888"/>
    <w:rsid w:val="009039F5"/>
    <w:rsid w:val="00903AEF"/>
    <w:rsid w:val="00903C9E"/>
    <w:rsid w:val="00903CE6"/>
    <w:rsid w:val="00903D65"/>
    <w:rsid w:val="00903F6F"/>
    <w:rsid w:val="00904937"/>
    <w:rsid w:val="00904B44"/>
    <w:rsid w:val="00905E8E"/>
    <w:rsid w:val="009068AB"/>
    <w:rsid w:val="00906DED"/>
    <w:rsid w:val="0090705C"/>
    <w:rsid w:val="00907880"/>
    <w:rsid w:val="0091011C"/>
    <w:rsid w:val="00911C4E"/>
    <w:rsid w:val="009121B6"/>
    <w:rsid w:val="00913694"/>
    <w:rsid w:val="009137CC"/>
    <w:rsid w:val="00914793"/>
    <w:rsid w:val="0091565B"/>
    <w:rsid w:val="00915AAF"/>
    <w:rsid w:val="00915D73"/>
    <w:rsid w:val="00916905"/>
    <w:rsid w:val="009200D8"/>
    <w:rsid w:val="009204CB"/>
    <w:rsid w:val="00921224"/>
    <w:rsid w:val="009215DF"/>
    <w:rsid w:val="009218A4"/>
    <w:rsid w:val="00921EAF"/>
    <w:rsid w:val="009224C2"/>
    <w:rsid w:val="00922F6E"/>
    <w:rsid w:val="009236E2"/>
    <w:rsid w:val="009242B9"/>
    <w:rsid w:val="00924FAF"/>
    <w:rsid w:val="00925A3C"/>
    <w:rsid w:val="00926C99"/>
    <w:rsid w:val="009270A5"/>
    <w:rsid w:val="00927164"/>
    <w:rsid w:val="0092788F"/>
    <w:rsid w:val="00927F46"/>
    <w:rsid w:val="00930035"/>
    <w:rsid w:val="00930107"/>
    <w:rsid w:val="009321E2"/>
    <w:rsid w:val="00932A31"/>
    <w:rsid w:val="00933B44"/>
    <w:rsid w:val="00933BD8"/>
    <w:rsid w:val="00933BD9"/>
    <w:rsid w:val="00933D85"/>
    <w:rsid w:val="0093517E"/>
    <w:rsid w:val="009362F9"/>
    <w:rsid w:val="0093722E"/>
    <w:rsid w:val="009375CD"/>
    <w:rsid w:val="00937927"/>
    <w:rsid w:val="00937AA7"/>
    <w:rsid w:val="009407C7"/>
    <w:rsid w:val="0094109B"/>
    <w:rsid w:val="00941F10"/>
    <w:rsid w:val="0094345A"/>
    <w:rsid w:val="0094373A"/>
    <w:rsid w:val="00944493"/>
    <w:rsid w:val="00944FBF"/>
    <w:rsid w:val="0094578E"/>
    <w:rsid w:val="009462D1"/>
    <w:rsid w:val="0094640B"/>
    <w:rsid w:val="009476E4"/>
    <w:rsid w:val="00947825"/>
    <w:rsid w:val="00947CFA"/>
    <w:rsid w:val="00950850"/>
    <w:rsid w:val="00950874"/>
    <w:rsid w:val="009518DD"/>
    <w:rsid w:val="00951B41"/>
    <w:rsid w:val="00951F6D"/>
    <w:rsid w:val="009528AD"/>
    <w:rsid w:val="00952D1F"/>
    <w:rsid w:val="00953468"/>
    <w:rsid w:val="009536F1"/>
    <w:rsid w:val="00954953"/>
    <w:rsid w:val="0095586D"/>
    <w:rsid w:val="00955907"/>
    <w:rsid w:val="00955E42"/>
    <w:rsid w:val="009566C6"/>
    <w:rsid w:val="009566ED"/>
    <w:rsid w:val="009567B3"/>
    <w:rsid w:val="009573DC"/>
    <w:rsid w:val="00961718"/>
    <w:rsid w:val="009628A4"/>
    <w:rsid w:val="009632DE"/>
    <w:rsid w:val="00963C3A"/>
    <w:rsid w:val="00964A6C"/>
    <w:rsid w:val="00964DE8"/>
    <w:rsid w:val="00965927"/>
    <w:rsid w:val="0096602B"/>
    <w:rsid w:val="00966E9D"/>
    <w:rsid w:val="009677DC"/>
    <w:rsid w:val="00967822"/>
    <w:rsid w:val="009703D0"/>
    <w:rsid w:val="009706F7"/>
    <w:rsid w:val="00970CC9"/>
    <w:rsid w:val="00970D79"/>
    <w:rsid w:val="00970E6C"/>
    <w:rsid w:val="009710BD"/>
    <w:rsid w:val="00972055"/>
    <w:rsid w:val="00972197"/>
    <w:rsid w:val="00973701"/>
    <w:rsid w:val="00973887"/>
    <w:rsid w:val="00973F22"/>
    <w:rsid w:val="00974049"/>
    <w:rsid w:val="009753D8"/>
    <w:rsid w:val="0097542E"/>
    <w:rsid w:val="009757FC"/>
    <w:rsid w:val="00975EC9"/>
    <w:rsid w:val="00976919"/>
    <w:rsid w:val="0097728B"/>
    <w:rsid w:val="00977774"/>
    <w:rsid w:val="009816F5"/>
    <w:rsid w:val="009818DB"/>
    <w:rsid w:val="0098191C"/>
    <w:rsid w:val="00981C95"/>
    <w:rsid w:val="00982576"/>
    <w:rsid w:val="00983718"/>
    <w:rsid w:val="00983BA8"/>
    <w:rsid w:val="009845DC"/>
    <w:rsid w:val="00984E04"/>
    <w:rsid w:val="0098601F"/>
    <w:rsid w:val="0098654C"/>
    <w:rsid w:val="00986C68"/>
    <w:rsid w:val="009874CF"/>
    <w:rsid w:val="009876A7"/>
    <w:rsid w:val="009914BC"/>
    <w:rsid w:val="009919C5"/>
    <w:rsid w:val="00992239"/>
    <w:rsid w:val="00993731"/>
    <w:rsid w:val="00993A07"/>
    <w:rsid w:val="009943C2"/>
    <w:rsid w:val="00994E9A"/>
    <w:rsid w:val="009953D7"/>
    <w:rsid w:val="00996336"/>
    <w:rsid w:val="009973EE"/>
    <w:rsid w:val="009975EC"/>
    <w:rsid w:val="00997839"/>
    <w:rsid w:val="009A01A9"/>
    <w:rsid w:val="009A07B3"/>
    <w:rsid w:val="009A0D0D"/>
    <w:rsid w:val="009A0F78"/>
    <w:rsid w:val="009A11B5"/>
    <w:rsid w:val="009A17B2"/>
    <w:rsid w:val="009A2975"/>
    <w:rsid w:val="009A322E"/>
    <w:rsid w:val="009A33C1"/>
    <w:rsid w:val="009A3610"/>
    <w:rsid w:val="009A3E37"/>
    <w:rsid w:val="009A430C"/>
    <w:rsid w:val="009A4885"/>
    <w:rsid w:val="009A5067"/>
    <w:rsid w:val="009A75E2"/>
    <w:rsid w:val="009B045A"/>
    <w:rsid w:val="009B1CA8"/>
    <w:rsid w:val="009B1FBA"/>
    <w:rsid w:val="009B21C8"/>
    <w:rsid w:val="009B2279"/>
    <w:rsid w:val="009B2749"/>
    <w:rsid w:val="009B2832"/>
    <w:rsid w:val="009B30C6"/>
    <w:rsid w:val="009B3449"/>
    <w:rsid w:val="009B3774"/>
    <w:rsid w:val="009B3A32"/>
    <w:rsid w:val="009B4E6B"/>
    <w:rsid w:val="009B4F4D"/>
    <w:rsid w:val="009B5262"/>
    <w:rsid w:val="009B613C"/>
    <w:rsid w:val="009B6F09"/>
    <w:rsid w:val="009B79D7"/>
    <w:rsid w:val="009B7A63"/>
    <w:rsid w:val="009C1011"/>
    <w:rsid w:val="009C1F43"/>
    <w:rsid w:val="009C2548"/>
    <w:rsid w:val="009C3069"/>
    <w:rsid w:val="009C4D81"/>
    <w:rsid w:val="009C6BCC"/>
    <w:rsid w:val="009C7018"/>
    <w:rsid w:val="009C748D"/>
    <w:rsid w:val="009C7898"/>
    <w:rsid w:val="009D0818"/>
    <w:rsid w:val="009D0F1D"/>
    <w:rsid w:val="009D1A00"/>
    <w:rsid w:val="009D1AAD"/>
    <w:rsid w:val="009D22CD"/>
    <w:rsid w:val="009D29BC"/>
    <w:rsid w:val="009D2AC6"/>
    <w:rsid w:val="009D2CB0"/>
    <w:rsid w:val="009D4ACE"/>
    <w:rsid w:val="009D4C73"/>
    <w:rsid w:val="009D5B2F"/>
    <w:rsid w:val="009D5BF6"/>
    <w:rsid w:val="009D6817"/>
    <w:rsid w:val="009D7C2B"/>
    <w:rsid w:val="009D7F5C"/>
    <w:rsid w:val="009E0504"/>
    <w:rsid w:val="009E0D13"/>
    <w:rsid w:val="009E0FE4"/>
    <w:rsid w:val="009E2526"/>
    <w:rsid w:val="009E2841"/>
    <w:rsid w:val="009E2FAD"/>
    <w:rsid w:val="009E4A98"/>
    <w:rsid w:val="009E4BF2"/>
    <w:rsid w:val="009E4D6D"/>
    <w:rsid w:val="009E50C8"/>
    <w:rsid w:val="009E5503"/>
    <w:rsid w:val="009E550A"/>
    <w:rsid w:val="009E6522"/>
    <w:rsid w:val="009F0054"/>
    <w:rsid w:val="009F047F"/>
    <w:rsid w:val="009F074E"/>
    <w:rsid w:val="009F07A3"/>
    <w:rsid w:val="009F07E3"/>
    <w:rsid w:val="009F0E44"/>
    <w:rsid w:val="009F3856"/>
    <w:rsid w:val="009F3EDA"/>
    <w:rsid w:val="009F45E0"/>
    <w:rsid w:val="009F50C6"/>
    <w:rsid w:val="009F7147"/>
    <w:rsid w:val="00A00566"/>
    <w:rsid w:val="00A027FA"/>
    <w:rsid w:val="00A033F3"/>
    <w:rsid w:val="00A03BF0"/>
    <w:rsid w:val="00A04089"/>
    <w:rsid w:val="00A047E8"/>
    <w:rsid w:val="00A04986"/>
    <w:rsid w:val="00A05DEA"/>
    <w:rsid w:val="00A05EEA"/>
    <w:rsid w:val="00A06819"/>
    <w:rsid w:val="00A06929"/>
    <w:rsid w:val="00A06DE6"/>
    <w:rsid w:val="00A07582"/>
    <w:rsid w:val="00A07D21"/>
    <w:rsid w:val="00A10993"/>
    <w:rsid w:val="00A10D41"/>
    <w:rsid w:val="00A11FBD"/>
    <w:rsid w:val="00A13928"/>
    <w:rsid w:val="00A13A05"/>
    <w:rsid w:val="00A13AE9"/>
    <w:rsid w:val="00A142A5"/>
    <w:rsid w:val="00A14311"/>
    <w:rsid w:val="00A14CEC"/>
    <w:rsid w:val="00A16918"/>
    <w:rsid w:val="00A16A28"/>
    <w:rsid w:val="00A16B86"/>
    <w:rsid w:val="00A17297"/>
    <w:rsid w:val="00A17A67"/>
    <w:rsid w:val="00A17B69"/>
    <w:rsid w:val="00A206DE"/>
    <w:rsid w:val="00A217C8"/>
    <w:rsid w:val="00A22E30"/>
    <w:rsid w:val="00A257EC"/>
    <w:rsid w:val="00A25977"/>
    <w:rsid w:val="00A25A0B"/>
    <w:rsid w:val="00A26954"/>
    <w:rsid w:val="00A27796"/>
    <w:rsid w:val="00A30158"/>
    <w:rsid w:val="00A309C9"/>
    <w:rsid w:val="00A313CA"/>
    <w:rsid w:val="00A32305"/>
    <w:rsid w:val="00A3347D"/>
    <w:rsid w:val="00A3381A"/>
    <w:rsid w:val="00A339B6"/>
    <w:rsid w:val="00A35039"/>
    <w:rsid w:val="00A362D3"/>
    <w:rsid w:val="00A364B9"/>
    <w:rsid w:val="00A36CF1"/>
    <w:rsid w:val="00A37227"/>
    <w:rsid w:val="00A37229"/>
    <w:rsid w:val="00A3768A"/>
    <w:rsid w:val="00A377FB"/>
    <w:rsid w:val="00A405C1"/>
    <w:rsid w:val="00A41FD3"/>
    <w:rsid w:val="00A420EF"/>
    <w:rsid w:val="00A4219C"/>
    <w:rsid w:val="00A43004"/>
    <w:rsid w:val="00A43725"/>
    <w:rsid w:val="00A43735"/>
    <w:rsid w:val="00A438AE"/>
    <w:rsid w:val="00A44525"/>
    <w:rsid w:val="00A45B1B"/>
    <w:rsid w:val="00A45BD9"/>
    <w:rsid w:val="00A45CAF"/>
    <w:rsid w:val="00A46AE4"/>
    <w:rsid w:val="00A4799E"/>
    <w:rsid w:val="00A47B64"/>
    <w:rsid w:val="00A47D86"/>
    <w:rsid w:val="00A50C43"/>
    <w:rsid w:val="00A51BDE"/>
    <w:rsid w:val="00A51F61"/>
    <w:rsid w:val="00A52563"/>
    <w:rsid w:val="00A526AF"/>
    <w:rsid w:val="00A52DF1"/>
    <w:rsid w:val="00A53588"/>
    <w:rsid w:val="00A536E6"/>
    <w:rsid w:val="00A540B7"/>
    <w:rsid w:val="00A55050"/>
    <w:rsid w:val="00A560C6"/>
    <w:rsid w:val="00A57470"/>
    <w:rsid w:val="00A57E30"/>
    <w:rsid w:val="00A60340"/>
    <w:rsid w:val="00A60EB9"/>
    <w:rsid w:val="00A6176A"/>
    <w:rsid w:val="00A6446D"/>
    <w:rsid w:val="00A64E48"/>
    <w:rsid w:val="00A64F8F"/>
    <w:rsid w:val="00A64FC7"/>
    <w:rsid w:val="00A65597"/>
    <w:rsid w:val="00A659AD"/>
    <w:rsid w:val="00A65B77"/>
    <w:rsid w:val="00A66027"/>
    <w:rsid w:val="00A66A74"/>
    <w:rsid w:val="00A66CC3"/>
    <w:rsid w:val="00A70065"/>
    <w:rsid w:val="00A70867"/>
    <w:rsid w:val="00A70E89"/>
    <w:rsid w:val="00A70F16"/>
    <w:rsid w:val="00A7231B"/>
    <w:rsid w:val="00A7358D"/>
    <w:rsid w:val="00A73927"/>
    <w:rsid w:val="00A73ADD"/>
    <w:rsid w:val="00A75E87"/>
    <w:rsid w:val="00A76CC3"/>
    <w:rsid w:val="00A773F8"/>
    <w:rsid w:val="00A804DF"/>
    <w:rsid w:val="00A80D17"/>
    <w:rsid w:val="00A810FE"/>
    <w:rsid w:val="00A81783"/>
    <w:rsid w:val="00A81CAB"/>
    <w:rsid w:val="00A846EC"/>
    <w:rsid w:val="00A8485F"/>
    <w:rsid w:val="00A85722"/>
    <w:rsid w:val="00A857FD"/>
    <w:rsid w:val="00A85EFF"/>
    <w:rsid w:val="00A85F4C"/>
    <w:rsid w:val="00A8652A"/>
    <w:rsid w:val="00A90402"/>
    <w:rsid w:val="00A90433"/>
    <w:rsid w:val="00A906D4"/>
    <w:rsid w:val="00A910AE"/>
    <w:rsid w:val="00A912CC"/>
    <w:rsid w:val="00A91412"/>
    <w:rsid w:val="00A91DC4"/>
    <w:rsid w:val="00A92533"/>
    <w:rsid w:val="00A92ECD"/>
    <w:rsid w:val="00A93DD5"/>
    <w:rsid w:val="00A94A35"/>
    <w:rsid w:val="00A95D98"/>
    <w:rsid w:val="00A960E8"/>
    <w:rsid w:val="00A96BF1"/>
    <w:rsid w:val="00A96D15"/>
    <w:rsid w:val="00AA0DDF"/>
    <w:rsid w:val="00AA1658"/>
    <w:rsid w:val="00AA23FC"/>
    <w:rsid w:val="00AA240D"/>
    <w:rsid w:val="00AA298E"/>
    <w:rsid w:val="00AA2F0D"/>
    <w:rsid w:val="00AA3BAB"/>
    <w:rsid w:val="00AA3CF7"/>
    <w:rsid w:val="00AA596D"/>
    <w:rsid w:val="00AA68E2"/>
    <w:rsid w:val="00AA7665"/>
    <w:rsid w:val="00AA77BC"/>
    <w:rsid w:val="00AA7D10"/>
    <w:rsid w:val="00AA7D7A"/>
    <w:rsid w:val="00AB0039"/>
    <w:rsid w:val="00AB0650"/>
    <w:rsid w:val="00AB089F"/>
    <w:rsid w:val="00AB0B34"/>
    <w:rsid w:val="00AB1A11"/>
    <w:rsid w:val="00AB1B09"/>
    <w:rsid w:val="00AB2012"/>
    <w:rsid w:val="00AB27F7"/>
    <w:rsid w:val="00AB2D9B"/>
    <w:rsid w:val="00AB5249"/>
    <w:rsid w:val="00AB7CE3"/>
    <w:rsid w:val="00AC114F"/>
    <w:rsid w:val="00AC12D0"/>
    <w:rsid w:val="00AC32FE"/>
    <w:rsid w:val="00AC36AC"/>
    <w:rsid w:val="00AC3AC8"/>
    <w:rsid w:val="00AC4B02"/>
    <w:rsid w:val="00AC5A11"/>
    <w:rsid w:val="00AC6E99"/>
    <w:rsid w:val="00AC73D0"/>
    <w:rsid w:val="00AC751E"/>
    <w:rsid w:val="00AC7E65"/>
    <w:rsid w:val="00AD032A"/>
    <w:rsid w:val="00AD0956"/>
    <w:rsid w:val="00AD1831"/>
    <w:rsid w:val="00AD1C14"/>
    <w:rsid w:val="00AD224E"/>
    <w:rsid w:val="00AD24BB"/>
    <w:rsid w:val="00AD2621"/>
    <w:rsid w:val="00AD35C3"/>
    <w:rsid w:val="00AD3FB7"/>
    <w:rsid w:val="00AD4DAC"/>
    <w:rsid w:val="00AD4F9B"/>
    <w:rsid w:val="00AD4FF0"/>
    <w:rsid w:val="00AD678D"/>
    <w:rsid w:val="00AD6C9E"/>
    <w:rsid w:val="00AD6D02"/>
    <w:rsid w:val="00AD6D99"/>
    <w:rsid w:val="00AD7C80"/>
    <w:rsid w:val="00AD7D43"/>
    <w:rsid w:val="00AD7DBF"/>
    <w:rsid w:val="00AE036A"/>
    <w:rsid w:val="00AE14AB"/>
    <w:rsid w:val="00AE15E0"/>
    <w:rsid w:val="00AE1B6E"/>
    <w:rsid w:val="00AE1C55"/>
    <w:rsid w:val="00AE3968"/>
    <w:rsid w:val="00AE3A05"/>
    <w:rsid w:val="00AE3F96"/>
    <w:rsid w:val="00AE42D1"/>
    <w:rsid w:val="00AE4B74"/>
    <w:rsid w:val="00AE5B7F"/>
    <w:rsid w:val="00AE5CF4"/>
    <w:rsid w:val="00AE6326"/>
    <w:rsid w:val="00AE7D3B"/>
    <w:rsid w:val="00AF166C"/>
    <w:rsid w:val="00AF1A08"/>
    <w:rsid w:val="00AF2CFD"/>
    <w:rsid w:val="00AF34A8"/>
    <w:rsid w:val="00AF3572"/>
    <w:rsid w:val="00AF7F04"/>
    <w:rsid w:val="00B00443"/>
    <w:rsid w:val="00B00522"/>
    <w:rsid w:val="00B012B3"/>
    <w:rsid w:val="00B01764"/>
    <w:rsid w:val="00B03360"/>
    <w:rsid w:val="00B03B9E"/>
    <w:rsid w:val="00B03DB9"/>
    <w:rsid w:val="00B044F8"/>
    <w:rsid w:val="00B04CCC"/>
    <w:rsid w:val="00B0516B"/>
    <w:rsid w:val="00B0600B"/>
    <w:rsid w:val="00B0644E"/>
    <w:rsid w:val="00B065BC"/>
    <w:rsid w:val="00B066AF"/>
    <w:rsid w:val="00B076D9"/>
    <w:rsid w:val="00B11EEF"/>
    <w:rsid w:val="00B1221E"/>
    <w:rsid w:val="00B135B0"/>
    <w:rsid w:val="00B13873"/>
    <w:rsid w:val="00B14314"/>
    <w:rsid w:val="00B1475C"/>
    <w:rsid w:val="00B1488B"/>
    <w:rsid w:val="00B14A0A"/>
    <w:rsid w:val="00B166FE"/>
    <w:rsid w:val="00B1743C"/>
    <w:rsid w:val="00B17771"/>
    <w:rsid w:val="00B178F5"/>
    <w:rsid w:val="00B20531"/>
    <w:rsid w:val="00B20E64"/>
    <w:rsid w:val="00B21CF1"/>
    <w:rsid w:val="00B22E30"/>
    <w:rsid w:val="00B235BB"/>
    <w:rsid w:val="00B244ED"/>
    <w:rsid w:val="00B24F33"/>
    <w:rsid w:val="00B25FDF"/>
    <w:rsid w:val="00B2606C"/>
    <w:rsid w:val="00B276D8"/>
    <w:rsid w:val="00B30929"/>
    <w:rsid w:val="00B30BCA"/>
    <w:rsid w:val="00B31B39"/>
    <w:rsid w:val="00B32827"/>
    <w:rsid w:val="00B332CA"/>
    <w:rsid w:val="00B34005"/>
    <w:rsid w:val="00B35116"/>
    <w:rsid w:val="00B356F2"/>
    <w:rsid w:val="00B35E44"/>
    <w:rsid w:val="00B371E2"/>
    <w:rsid w:val="00B37B7B"/>
    <w:rsid w:val="00B40ECC"/>
    <w:rsid w:val="00B41529"/>
    <w:rsid w:val="00B41E19"/>
    <w:rsid w:val="00B42256"/>
    <w:rsid w:val="00B431FF"/>
    <w:rsid w:val="00B43F00"/>
    <w:rsid w:val="00B447CD"/>
    <w:rsid w:val="00B44A98"/>
    <w:rsid w:val="00B455DF"/>
    <w:rsid w:val="00B45D9A"/>
    <w:rsid w:val="00B45EB6"/>
    <w:rsid w:val="00B47256"/>
    <w:rsid w:val="00B477E6"/>
    <w:rsid w:val="00B501EA"/>
    <w:rsid w:val="00B517A7"/>
    <w:rsid w:val="00B51816"/>
    <w:rsid w:val="00B51E18"/>
    <w:rsid w:val="00B526BC"/>
    <w:rsid w:val="00B52914"/>
    <w:rsid w:val="00B5294E"/>
    <w:rsid w:val="00B535FC"/>
    <w:rsid w:val="00B5370E"/>
    <w:rsid w:val="00B5558C"/>
    <w:rsid w:val="00B60936"/>
    <w:rsid w:val="00B60D81"/>
    <w:rsid w:val="00B60EEB"/>
    <w:rsid w:val="00B61D9F"/>
    <w:rsid w:val="00B62018"/>
    <w:rsid w:val="00B62221"/>
    <w:rsid w:val="00B62EB3"/>
    <w:rsid w:val="00B658D1"/>
    <w:rsid w:val="00B65FC6"/>
    <w:rsid w:val="00B66F1E"/>
    <w:rsid w:val="00B67379"/>
    <w:rsid w:val="00B67C46"/>
    <w:rsid w:val="00B67DE6"/>
    <w:rsid w:val="00B707CA"/>
    <w:rsid w:val="00B713F6"/>
    <w:rsid w:val="00B71986"/>
    <w:rsid w:val="00B72F11"/>
    <w:rsid w:val="00B73584"/>
    <w:rsid w:val="00B7410F"/>
    <w:rsid w:val="00B74F72"/>
    <w:rsid w:val="00B75153"/>
    <w:rsid w:val="00B75D3E"/>
    <w:rsid w:val="00B803B9"/>
    <w:rsid w:val="00B80666"/>
    <w:rsid w:val="00B824D1"/>
    <w:rsid w:val="00B825B9"/>
    <w:rsid w:val="00B83041"/>
    <w:rsid w:val="00B8321D"/>
    <w:rsid w:val="00B83F7D"/>
    <w:rsid w:val="00B8475C"/>
    <w:rsid w:val="00B854CB"/>
    <w:rsid w:val="00B85619"/>
    <w:rsid w:val="00B8564E"/>
    <w:rsid w:val="00B85ED9"/>
    <w:rsid w:val="00B85F19"/>
    <w:rsid w:val="00B86228"/>
    <w:rsid w:val="00B86EC6"/>
    <w:rsid w:val="00B87322"/>
    <w:rsid w:val="00B9220D"/>
    <w:rsid w:val="00B9281F"/>
    <w:rsid w:val="00B92CF8"/>
    <w:rsid w:val="00B932C6"/>
    <w:rsid w:val="00B946C3"/>
    <w:rsid w:val="00B958AA"/>
    <w:rsid w:val="00B965D8"/>
    <w:rsid w:val="00B967AD"/>
    <w:rsid w:val="00B967C3"/>
    <w:rsid w:val="00B96953"/>
    <w:rsid w:val="00B96C9A"/>
    <w:rsid w:val="00B977B3"/>
    <w:rsid w:val="00BA0A2C"/>
    <w:rsid w:val="00BA15DF"/>
    <w:rsid w:val="00BA204B"/>
    <w:rsid w:val="00BA346A"/>
    <w:rsid w:val="00BA3C3D"/>
    <w:rsid w:val="00BA4CFA"/>
    <w:rsid w:val="00BA5C1B"/>
    <w:rsid w:val="00BA6B58"/>
    <w:rsid w:val="00BA7364"/>
    <w:rsid w:val="00BA774B"/>
    <w:rsid w:val="00BA7898"/>
    <w:rsid w:val="00BB0676"/>
    <w:rsid w:val="00BB0F67"/>
    <w:rsid w:val="00BB1FC4"/>
    <w:rsid w:val="00BB2269"/>
    <w:rsid w:val="00BB2680"/>
    <w:rsid w:val="00BB4341"/>
    <w:rsid w:val="00BB62B1"/>
    <w:rsid w:val="00BB6497"/>
    <w:rsid w:val="00BB6500"/>
    <w:rsid w:val="00BB77AB"/>
    <w:rsid w:val="00BB79B0"/>
    <w:rsid w:val="00BB7B07"/>
    <w:rsid w:val="00BC0047"/>
    <w:rsid w:val="00BC091A"/>
    <w:rsid w:val="00BC0997"/>
    <w:rsid w:val="00BC0AA7"/>
    <w:rsid w:val="00BC117C"/>
    <w:rsid w:val="00BC1409"/>
    <w:rsid w:val="00BC152B"/>
    <w:rsid w:val="00BC202A"/>
    <w:rsid w:val="00BC20E1"/>
    <w:rsid w:val="00BC21C5"/>
    <w:rsid w:val="00BC33A2"/>
    <w:rsid w:val="00BC3EE8"/>
    <w:rsid w:val="00BC3F4B"/>
    <w:rsid w:val="00BC50E9"/>
    <w:rsid w:val="00BC5361"/>
    <w:rsid w:val="00BC61EE"/>
    <w:rsid w:val="00BC68F8"/>
    <w:rsid w:val="00BC7267"/>
    <w:rsid w:val="00BC7756"/>
    <w:rsid w:val="00BD113A"/>
    <w:rsid w:val="00BD12F9"/>
    <w:rsid w:val="00BD19D7"/>
    <w:rsid w:val="00BD3350"/>
    <w:rsid w:val="00BD3D0A"/>
    <w:rsid w:val="00BD3E0D"/>
    <w:rsid w:val="00BD4745"/>
    <w:rsid w:val="00BD48E9"/>
    <w:rsid w:val="00BD5F54"/>
    <w:rsid w:val="00BD7100"/>
    <w:rsid w:val="00BD75FE"/>
    <w:rsid w:val="00BD7B02"/>
    <w:rsid w:val="00BD7D91"/>
    <w:rsid w:val="00BE03D3"/>
    <w:rsid w:val="00BE105B"/>
    <w:rsid w:val="00BE136A"/>
    <w:rsid w:val="00BE1897"/>
    <w:rsid w:val="00BE2595"/>
    <w:rsid w:val="00BE2925"/>
    <w:rsid w:val="00BE2B98"/>
    <w:rsid w:val="00BE2E59"/>
    <w:rsid w:val="00BE3D82"/>
    <w:rsid w:val="00BE424C"/>
    <w:rsid w:val="00BE4730"/>
    <w:rsid w:val="00BE4ACC"/>
    <w:rsid w:val="00BE5669"/>
    <w:rsid w:val="00BE58E8"/>
    <w:rsid w:val="00BE5BB4"/>
    <w:rsid w:val="00BE5FEB"/>
    <w:rsid w:val="00BE6051"/>
    <w:rsid w:val="00BE65DE"/>
    <w:rsid w:val="00BE670B"/>
    <w:rsid w:val="00BE77E3"/>
    <w:rsid w:val="00BF064F"/>
    <w:rsid w:val="00BF1AAB"/>
    <w:rsid w:val="00BF326C"/>
    <w:rsid w:val="00BF3C9A"/>
    <w:rsid w:val="00BF3F7B"/>
    <w:rsid w:val="00BF46B7"/>
    <w:rsid w:val="00BF46EB"/>
    <w:rsid w:val="00BF4E7E"/>
    <w:rsid w:val="00BF5A2C"/>
    <w:rsid w:val="00BF5C9A"/>
    <w:rsid w:val="00BF66C2"/>
    <w:rsid w:val="00BF7558"/>
    <w:rsid w:val="00BF7837"/>
    <w:rsid w:val="00BF786A"/>
    <w:rsid w:val="00C002F3"/>
    <w:rsid w:val="00C00E2E"/>
    <w:rsid w:val="00C010BD"/>
    <w:rsid w:val="00C014FB"/>
    <w:rsid w:val="00C01BA3"/>
    <w:rsid w:val="00C020CB"/>
    <w:rsid w:val="00C0213C"/>
    <w:rsid w:val="00C02508"/>
    <w:rsid w:val="00C02CD9"/>
    <w:rsid w:val="00C03389"/>
    <w:rsid w:val="00C03953"/>
    <w:rsid w:val="00C03F1E"/>
    <w:rsid w:val="00C05959"/>
    <w:rsid w:val="00C05A1E"/>
    <w:rsid w:val="00C05AC2"/>
    <w:rsid w:val="00C06124"/>
    <w:rsid w:val="00C06945"/>
    <w:rsid w:val="00C0699F"/>
    <w:rsid w:val="00C069BE"/>
    <w:rsid w:val="00C076D3"/>
    <w:rsid w:val="00C0782F"/>
    <w:rsid w:val="00C07A45"/>
    <w:rsid w:val="00C07BFD"/>
    <w:rsid w:val="00C07DC5"/>
    <w:rsid w:val="00C07EB0"/>
    <w:rsid w:val="00C10363"/>
    <w:rsid w:val="00C10C36"/>
    <w:rsid w:val="00C1163E"/>
    <w:rsid w:val="00C12CD9"/>
    <w:rsid w:val="00C13376"/>
    <w:rsid w:val="00C134E6"/>
    <w:rsid w:val="00C1385C"/>
    <w:rsid w:val="00C13CC7"/>
    <w:rsid w:val="00C13FF2"/>
    <w:rsid w:val="00C1454B"/>
    <w:rsid w:val="00C1685D"/>
    <w:rsid w:val="00C17092"/>
    <w:rsid w:val="00C209E2"/>
    <w:rsid w:val="00C20C2D"/>
    <w:rsid w:val="00C2232A"/>
    <w:rsid w:val="00C22471"/>
    <w:rsid w:val="00C22D0C"/>
    <w:rsid w:val="00C23145"/>
    <w:rsid w:val="00C256FE"/>
    <w:rsid w:val="00C25800"/>
    <w:rsid w:val="00C265E6"/>
    <w:rsid w:val="00C27EE5"/>
    <w:rsid w:val="00C30E48"/>
    <w:rsid w:val="00C30EB5"/>
    <w:rsid w:val="00C3145B"/>
    <w:rsid w:val="00C31492"/>
    <w:rsid w:val="00C31753"/>
    <w:rsid w:val="00C32D8B"/>
    <w:rsid w:val="00C3553F"/>
    <w:rsid w:val="00C36E6C"/>
    <w:rsid w:val="00C36F80"/>
    <w:rsid w:val="00C37E6A"/>
    <w:rsid w:val="00C40A6C"/>
    <w:rsid w:val="00C42270"/>
    <w:rsid w:val="00C42F00"/>
    <w:rsid w:val="00C43A01"/>
    <w:rsid w:val="00C44170"/>
    <w:rsid w:val="00C441C7"/>
    <w:rsid w:val="00C453DB"/>
    <w:rsid w:val="00C45B58"/>
    <w:rsid w:val="00C45D55"/>
    <w:rsid w:val="00C460A6"/>
    <w:rsid w:val="00C46EDC"/>
    <w:rsid w:val="00C47C28"/>
    <w:rsid w:val="00C50429"/>
    <w:rsid w:val="00C50FD6"/>
    <w:rsid w:val="00C50FE8"/>
    <w:rsid w:val="00C5100D"/>
    <w:rsid w:val="00C52052"/>
    <w:rsid w:val="00C531FD"/>
    <w:rsid w:val="00C5383A"/>
    <w:rsid w:val="00C53B65"/>
    <w:rsid w:val="00C53E2A"/>
    <w:rsid w:val="00C5409C"/>
    <w:rsid w:val="00C57AA2"/>
    <w:rsid w:val="00C6026E"/>
    <w:rsid w:val="00C6050F"/>
    <w:rsid w:val="00C606FB"/>
    <w:rsid w:val="00C60F49"/>
    <w:rsid w:val="00C61A13"/>
    <w:rsid w:val="00C61BC0"/>
    <w:rsid w:val="00C63E6D"/>
    <w:rsid w:val="00C65046"/>
    <w:rsid w:val="00C656DC"/>
    <w:rsid w:val="00C656E5"/>
    <w:rsid w:val="00C6622D"/>
    <w:rsid w:val="00C666C0"/>
    <w:rsid w:val="00C677DD"/>
    <w:rsid w:val="00C67F63"/>
    <w:rsid w:val="00C7034F"/>
    <w:rsid w:val="00C70588"/>
    <w:rsid w:val="00C70A8B"/>
    <w:rsid w:val="00C70ABB"/>
    <w:rsid w:val="00C70B58"/>
    <w:rsid w:val="00C711F4"/>
    <w:rsid w:val="00C72564"/>
    <w:rsid w:val="00C72889"/>
    <w:rsid w:val="00C73B4A"/>
    <w:rsid w:val="00C749EE"/>
    <w:rsid w:val="00C74F32"/>
    <w:rsid w:val="00C75D03"/>
    <w:rsid w:val="00C75DE7"/>
    <w:rsid w:val="00C77C5C"/>
    <w:rsid w:val="00C77D96"/>
    <w:rsid w:val="00C800BC"/>
    <w:rsid w:val="00C81559"/>
    <w:rsid w:val="00C816EB"/>
    <w:rsid w:val="00C819EB"/>
    <w:rsid w:val="00C82B7F"/>
    <w:rsid w:val="00C82F16"/>
    <w:rsid w:val="00C84B05"/>
    <w:rsid w:val="00C84ED6"/>
    <w:rsid w:val="00C867F0"/>
    <w:rsid w:val="00C8708A"/>
    <w:rsid w:val="00C870F8"/>
    <w:rsid w:val="00C87952"/>
    <w:rsid w:val="00C90697"/>
    <w:rsid w:val="00C91217"/>
    <w:rsid w:val="00C915FD"/>
    <w:rsid w:val="00C917AA"/>
    <w:rsid w:val="00C91ECE"/>
    <w:rsid w:val="00C92FBF"/>
    <w:rsid w:val="00C92FDF"/>
    <w:rsid w:val="00C93259"/>
    <w:rsid w:val="00C9368C"/>
    <w:rsid w:val="00C93813"/>
    <w:rsid w:val="00C93887"/>
    <w:rsid w:val="00C93DF3"/>
    <w:rsid w:val="00C957B5"/>
    <w:rsid w:val="00C96147"/>
    <w:rsid w:val="00C96685"/>
    <w:rsid w:val="00C966DD"/>
    <w:rsid w:val="00C9703A"/>
    <w:rsid w:val="00C971D3"/>
    <w:rsid w:val="00CA0611"/>
    <w:rsid w:val="00CA0872"/>
    <w:rsid w:val="00CA0A3F"/>
    <w:rsid w:val="00CA1744"/>
    <w:rsid w:val="00CA188D"/>
    <w:rsid w:val="00CA258D"/>
    <w:rsid w:val="00CA2654"/>
    <w:rsid w:val="00CA2A3C"/>
    <w:rsid w:val="00CA3ABD"/>
    <w:rsid w:val="00CA3D7E"/>
    <w:rsid w:val="00CA4020"/>
    <w:rsid w:val="00CA4F02"/>
    <w:rsid w:val="00CA6436"/>
    <w:rsid w:val="00CA7171"/>
    <w:rsid w:val="00CA74D3"/>
    <w:rsid w:val="00CA7DD3"/>
    <w:rsid w:val="00CA7F7A"/>
    <w:rsid w:val="00CB0242"/>
    <w:rsid w:val="00CB02AB"/>
    <w:rsid w:val="00CB0BDA"/>
    <w:rsid w:val="00CB0D29"/>
    <w:rsid w:val="00CB115A"/>
    <w:rsid w:val="00CB1C8A"/>
    <w:rsid w:val="00CB2287"/>
    <w:rsid w:val="00CB35AD"/>
    <w:rsid w:val="00CB4942"/>
    <w:rsid w:val="00CB4B25"/>
    <w:rsid w:val="00CB5081"/>
    <w:rsid w:val="00CB51F6"/>
    <w:rsid w:val="00CB59CC"/>
    <w:rsid w:val="00CB59FE"/>
    <w:rsid w:val="00CB5AE3"/>
    <w:rsid w:val="00CB5DC5"/>
    <w:rsid w:val="00CB668E"/>
    <w:rsid w:val="00CB67AF"/>
    <w:rsid w:val="00CB74C5"/>
    <w:rsid w:val="00CB7A8D"/>
    <w:rsid w:val="00CC0D14"/>
    <w:rsid w:val="00CC0FA7"/>
    <w:rsid w:val="00CC12A6"/>
    <w:rsid w:val="00CC1A31"/>
    <w:rsid w:val="00CC309D"/>
    <w:rsid w:val="00CC35E2"/>
    <w:rsid w:val="00CC360F"/>
    <w:rsid w:val="00CC3F77"/>
    <w:rsid w:val="00CC4653"/>
    <w:rsid w:val="00CC4931"/>
    <w:rsid w:val="00CC50C7"/>
    <w:rsid w:val="00CC60DD"/>
    <w:rsid w:val="00CC6C78"/>
    <w:rsid w:val="00CC711F"/>
    <w:rsid w:val="00CC76AE"/>
    <w:rsid w:val="00CC7E51"/>
    <w:rsid w:val="00CD2434"/>
    <w:rsid w:val="00CD2B0E"/>
    <w:rsid w:val="00CD2C6A"/>
    <w:rsid w:val="00CD31AC"/>
    <w:rsid w:val="00CD3718"/>
    <w:rsid w:val="00CD5BD1"/>
    <w:rsid w:val="00CD5C45"/>
    <w:rsid w:val="00CD5C85"/>
    <w:rsid w:val="00CD63D2"/>
    <w:rsid w:val="00CD648D"/>
    <w:rsid w:val="00CD6CAB"/>
    <w:rsid w:val="00CD7035"/>
    <w:rsid w:val="00CE08CF"/>
    <w:rsid w:val="00CE482E"/>
    <w:rsid w:val="00CE5620"/>
    <w:rsid w:val="00CE568B"/>
    <w:rsid w:val="00CE5C9E"/>
    <w:rsid w:val="00CE6864"/>
    <w:rsid w:val="00CF0538"/>
    <w:rsid w:val="00CF0CF7"/>
    <w:rsid w:val="00CF16BB"/>
    <w:rsid w:val="00CF1AD3"/>
    <w:rsid w:val="00CF2CF5"/>
    <w:rsid w:val="00CF5C08"/>
    <w:rsid w:val="00CF6EC3"/>
    <w:rsid w:val="00CF7114"/>
    <w:rsid w:val="00CF7139"/>
    <w:rsid w:val="00D00BF4"/>
    <w:rsid w:val="00D01C6F"/>
    <w:rsid w:val="00D03414"/>
    <w:rsid w:val="00D03AF8"/>
    <w:rsid w:val="00D045F1"/>
    <w:rsid w:val="00D05A0A"/>
    <w:rsid w:val="00D06418"/>
    <w:rsid w:val="00D0655B"/>
    <w:rsid w:val="00D06E73"/>
    <w:rsid w:val="00D06FDB"/>
    <w:rsid w:val="00D1042F"/>
    <w:rsid w:val="00D118FB"/>
    <w:rsid w:val="00D11B28"/>
    <w:rsid w:val="00D12215"/>
    <w:rsid w:val="00D1418E"/>
    <w:rsid w:val="00D15EA2"/>
    <w:rsid w:val="00D16828"/>
    <w:rsid w:val="00D179E8"/>
    <w:rsid w:val="00D2001F"/>
    <w:rsid w:val="00D2019F"/>
    <w:rsid w:val="00D2099D"/>
    <w:rsid w:val="00D21313"/>
    <w:rsid w:val="00D21DD8"/>
    <w:rsid w:val="00D220F0"/>
    <w:rsid w:val="00D22DB6"/>
    <w:rsid w:val="00D230C2"/>
    <w:rsid w:val="00D23622"/>
    <w:rsid w:val="00D23D40"/>
    <w:rsid w:val="00D2463E"/>
    <w:rsid w:val="00D24AE6"/>
    <w:rsid w:val="00D24B0A"/>
    <w:rsid w:val="00D26412"/>
    <w:rsid w:val="00D26C7C"/>
    <w:rsid w:val="00D26ED2"/>
    <w:rsid w:val="00D275BA"/>
    <w:rsid w:val="00D27DE3"/>
    <w:rsid w:val="00D30174"/>
    <w:rsid w:val="00D30558"/>
    <w:rsid w:val="00D3084E"/>
    <w:rsid w:val="00D30CB4"/>
    <w:rsid w:val="00D310CE"/>
    <w:rsid w:val="00D316BA"/>
    <w:rsid w:val="00D3214C"/>
    <w:rsid w:val="00D326E2"/>
    <w:rsid w:val="00D32CFE"/>
    <w:rsid w:val="00D3301D"/>
    <w:rsid w:val="00D3362E"/>
    <w:rsid w:val="00D33DB4"/>
    <w:rsid w:val="00D33FE3"/>
    <w:rsid w:val="00D3493E"/>
    <w:rsid w:val="00D358A3"/>
    <w:rsid w:val="00D36DA6"/>
    <w:rsid w:val="00D37908"/>
    <w:rsid w:val="00D406A7"/>
    <w:rsid w:val="00D43509"/>
    <w:rsid w:val="00D44AD3"/>
    <w:rsid w:val="00D44CEB"/>
    <w:rsid w:val="00D45787"/>
    <w:rsid w:val="00D4608E"/>
    <w:rsid w:val="00D46473"/>
    <w:rsid w:val="00D473A7"/>
    <w:rsid w:val="00D47843"/>
    <w:rsid w:val="00D47C37"/>
    <w:rsid w:val="00D50E76"/>
    <w:rsid w:val="00D51054"/>
    <w:rsid w:val="00D51075"/>
    <w:rsid w:val="00D513D2"/>
    <w:rsid w:val="00D51F8A"/>
    <w:rsid w:val="00D523D6"/>
    <w:rsid w:val="00D52790"/>
    <w:rsid w:val="00D52BF2"/>
    <w:rsid w:val="00D52EB1"/>
    <w:rsid w:val="00D537C5"/>
    <w:rsid w:val="00D53BAC"/>
    <w:rsid w:val="00D5591C"/>
    <w:rsid w:val="00D55D7A"/>
    <w:rsid w:val="00D55E86"/>
    <w:rsid w:val="00D5696C"/>
    <w:rsid w:val="00D569C1"/>
    <w:rsid w:val="00D57103"/>
    <w:rsid w:val="00D57331"/>
    <w:rsid w:val="00D575D6"/>
    <w:rsid w:val="00D6025A"/>
    <w:rsid w:val="00D60391"/>
    <w:rsid w:val="00D60BB4"/>
    <w:rsid w:val="00D61049"/>
    <w:rsid w:val="00D61768"/>
    <w:rsid w:val="00D61D70"/>
    <w:rsid w:val="00D62D0D"/>
    <w:rsid w:val="00D635D0"/>
    <w:rsid w:val="00D635FD"/>
    <w:rsid w:val="00D6463C"/>
    <w:rsid w:val="00D6497B"/>
    <w:rsid w:val="00D66AB3"/>
    <w:rsid w:val="00D67247"/>
    <w:rsid w:val="00D70130"/>
    <w:rsid w:val="00D70969"/>
    <w:rsid w:val="00D7274A"/>
    <w:rsid w:val="00D728CD"/>
    <w:rsid w:val="00D72B6D"/>
    <w:rsid w:val="00D72C02"/>
    <w:rsid w:val="00D7387D"/>
    <w:rsid w:val="00D7513F"/>
    <w:rsid w:val="00D75989"/>
    <w:rsid w:val="00D76DD0"/>
    <w:rsid w:val="00D8026E"/>
    <w:rsid w:val="00D805B4"/>
    <w:rsid w:val="00D80718"/>
    <w:rsid w:val="00D80AC9"/>
    <w:rsid w:val="00D80BB6"/>
    <w:rsid w:val="00D80D8D"/>
    <w:rsid w:val="00D80EB0"/>
    <w:rsid w:val="00D81593"/>
    <w:rsid w:val="00D82FEB"/>
    <w:rsid w:val="00D83744"/>
    <w:rsid w:val="00D83BCA"/>
    <w:rsid w:val="00D84E56"/>
    <w:rsid w:val="00D85594"/>
    <w:rsid w:val="00D85669"/>
    <w:rsid w:val="00D85BBD"/>
    <w:rsid w:val="00D861CC"/>
    <w:rsid w:val="00D8644B"/>
    <w:rsid w:val="00D86492"/>
    <w:rsid w:val="00D864B4"/>
    <w:rsid w:val="00D86680"/>
    <w:rsid w:val="00D873AA"/>
    <w:rsid w:val="00D87BA0"/>
    <w:rsid w:val="00D91507"/>
    <w:rsid w:val="00D91EDC"/>
    <w:rsid w:val="00D924F6"/>
    <w:rsid w:val="00D92CB2"/>
    <w:rsid w:val="00D92F91"/>
    <w:rsid w:val="00D93C57"/>
    <w:rsid w:val="00D96599"/>
    <w:rsid w:val="00D96944"/>
    <w:rsid w:val="00D970E9"/>
    <w:rsid w:val="00DA1161"/>
    <w:rsid w:val="00DA1369"/>
    <w:rsid w:val="00DA2C10"/>
    <w:rsid w:val="00DA349D"/>
    <w:rsid w:val="00DA35D8"/>
    <w:rsid w:val="00DA37E6"/>
    <w:rsid w:val="00DA38DE"/>
    <w:rsid w:val="00DA4827"/>
    <w:rsid w:val="00DA4846"/>
    <w:rsid w:val="00DA531B"/>
    <w:rsid w:val="00DA59E8"/>
    <w:rsid w:val="00DA5E06"/>
    <w:rsid w:val="00DA708A"/>
    <w:rsid w:val="00DA77E4"/>
    <w:rsid w:val="00DB0226"/>
    <w:rsid w:val="00DB0EF1"/>
    <w:rsid w:val="00DB1AB9"/>
    <w:rsid w:val="00DB2DCC"/>
    <w:rsid w:val="00DB4DB4"/>
    <w:rsid w:val="00DB5798"/>
    <w:rsid w:val="00DB5851"/>
    <w:rsid w:val="00DB641F"/>
    <w:rsid w:val="00DB6D5C"/>
    <w:rsid w:val="00DC016D"/>
    <w:rsid w:val="00DC0DB0"/>
    <w:rsid w:val="00DC13D6"/>
    <w:rsid w:val="00DC18DE"/>
    <w:rsid w:val="00DC1F1C"/>
    <w:rsid w:val="00DC3468"/>
    <w:rsid w:val="00DC3E3C"/>
    <w:rsid w:val="00DC4F69"/>
    <w:rsid w:val="00DC5444"/>
    <w:rsid w:val="00DC6B7F"/>
    <w:rsid w:val="00DC6C08"/>
    <w:rsid w:val="00DC74E2"/>
    <w:rsid w:val="00DC7C36"/>
    <w:rsid w:val="00DD2188"/>
    <w:rsid w:val="00DD35B6"/>
    <w:rsid w:val="00DD3BE5"/>
    <w:rsid w:val="00DD3CE5"/>
    <w:rsid w:val="00DD3E5A"/>
    <w:rsid w:val="00DD58FC"/>
    <w:rsid w:val="00DD7543"/>
    <w:rsid w:val="00DE1960"/>
    <w:rsid w:val="00DE2BC2"/>
    <w:rsid w:val="00DE3D4F"/>
    <w:rsid w:val="00DE4E01"/>
    <w:rsid w:val="00DE5282"/>
    <w:rsid w:val="00DE53E8"/>
    <w:rsid w:val="00DE564C"/>
    <w:rsid w:val="00DE56E1"/>
    <w:rsid w:val="00DE61E8"/>
    <w:rsid w:val="00DE6836"/>
    <w:rsid w:val="00DE6DC5"/>
    <w:rsid w:val="00DE77CD"/>
    <w:rsid w:val="00DF11C2"/>
    <w:rsid w:val="00DF1310"/>
    <w:rsid w:val="00DF1DAD"/>
    <w:rsid w:val="00DF2975"/>
    <w:rsid w:val="00DF29FA"/>
    <w:rsid w:val="00DF2B07"/>
    <w:rsid w:val="00DF3563"/>
    <w:rsid w:val="00DF3613"/>
    <w:rsid w:val="00DF5013"/>
    <w:rsid w:val="00DF52D5"/>
    <w:rsid w:val="00DF59D0"/>
    <w:rsid w:val="00DF5B6B"/>
    <w:rsid w:val="00DF5FCF"/>
    <w:rsid w:val="00DF77AA"/>
    <w:rsid w:val="00DF7890"/>
    <w:rsid w:val="00DF797D"/>
    <w:rsid w:val="00E0042D"/>
    <w:rsid w:val="00E01225"/>
    <w:rsid w:val="00E01363"/>
    <w:rsid w:val="00E0164C"/>
    <w:rsid w:val="00E01A68"/>
    <w:rsid w:val="00E01EAA"/>
    <w:rsid w:val="00E0225C"/>
    <w:rsid w:val="00E02659"/>
    <w:rsid w:val="00E0276A"/>
    <w:rsid w:val="00E028C9"/>
    <w:rsid w:val="00E02F6F"/>
    <w:rsid w:val="00E034F6"/>
    <w:rsid w:val="00E03573"/>
    <w:rsid w:val="00E0436D"/>
    <w:rsid w:val="00E04AD7"/>
    <w:rsid w:val="00E04BAC"/>
    <w:rsid w:val="00E051A1"/>
    <w:rsid w:val="00E05EE7"/>
    <w:rsid w:val="00E0639D"/>
    <w:rsid w:val="00E06426"/>
    <w:rsid w:val="00E07671"/>
    <w:rsid w:val="00E07D0E"/>
    <w:rsid w:val="00E1032D"/>
    <w:rsid w:val="00E10C73"/>
    <w:rsid w:val="00E11580"/>
    <w:rsid w:val="00E117C0"/>
    <w:rsid w:val="00E12656"/>
    <w:rsid w:val="00E13C00"/>
    <w:rsid w:val="00E148A3"/>
    <w:rsid w:val="00E14928"/>
    <w:rsid w:val="00E14933"/>
    <w:rsid w:val="00E14BD8"/>
    <w:rsid w:val="00E159EE"/>
    <w:rsid w:val="00E1611A"/>
    <w:rsid w:val="00E1634A"/>
    <w:rsid w:val="00E16355"/>
    <w:rsid w:val="00E163A5"/>
    <w:rsid w:val="00E16BF7"/>
    <w:rsid w:val="00E20B3F"/>
    <w:rsid w:val="00E21F73"/>
    <w:rsid w:val="00E2288C"/>
    <w:rsid w:val="00E2313D"/>
    <w:rsid w:val="00E232A4"/>
    <w:rsid w:val="00E24E8F"/>
    <w:rsid w:val="00E2567A"/>
    <w:rsid w:val="00E25CE4"/>
    <w:rsid w:val="00E26886"/>
    <w:rsid w:val="00E26A3C"/>
    <w:rsid w:val="00E27B4C"/>
    <w:rsid w:val="00E27F22"/>
    <w:rsid w:val="00E307B4"/>
    <w:rsid w:val="00E30B19"/>
    <w:rsid w:val="00E30D2A"/>
    <w:rsid w:val="00E317D0"/>
    <w:rsid w:val="00E336E3"/>
    <w:rsid w:val="00E36501"/>
    <w:rsid w:val="00E37512"/>
    <w:rsid w:val="00E4018C"/>
    <w:rsid w:val="00E4023D"/>
    <w:rsid w:val="00E417C3"/>
    <w:rsid w:val="00E41A93"/>
    <w:rsid w:val="00E41EEB"/>
    <w:rsid w:val="00E42114"/>
    <w:rsid w:val="00E43906"/>
    <w:rsid w:val="00E43945"/>
    <w:rsid w:val="00E43D0D"/>
    <w:rsid w:val="00E441D0"/>
    <w:rsid w:val="00E4532A"/>
    <w:rsid w:val="00E45A79"/>
    <w:rsid w:val="00E46CE5"/>
    <w:rsid w:val="00E4709B"/>
    <w:rsid w:val="00E47EB1"/>
    <w:rsid w:val="00E50DC2"/>
    <w:rsid w:val="00E512A8"/>
    <w:rsid w:val="00E516BF"/>
    <w:rsid w:val="00E51A3A"/>
    <w:rsid w:val="00E523FF"/>
    <w:rsid w:val="00E52629"/>
    <w:rsid w:val="00E52854"/>
    <w:rsid w:val="00E54675"/>
    <w:rsid w:val="00E54934"/>
    <w:rsid w:val="00E54E2E"/>
    <w:rsid w:val="00E5568E"/>
    <w:rsid w:val="00E55A76"/>
    <w:rsid w:val="00E56128"/>
    <w:rsid w:val="00E60314"/>
    <w:rsid w:val="00E6236E"/>
    <w:rsid w:val="00E62D84"/>
    <w:rsid w:val="00E62E5B"/>
    <w:rsid w:val="00E630E2"/>
    <w:rsid w:val="00E642FE"/>
    <w:rsid w:val="00E6468B"/>
    <w:rsid w:val="00E6484F"/>
    <w:rsid w:val="00E6503F"/>
    <w:rsid w:val="00E65558"/>
    <w:rsid w:val="00E659C9"/>
    <w:rsid w:val="00E65C9E"/>
    <w:rsid w:val="00E65EF0"/>
    <w:rsid w:val="00E660DD"/>
    <w:rsid w:val="00E66172"/>
    <w:rsid w:val="00E663B8"/>
    <w:rsid w:val="00E6674E"/>
    <w:rsid w:val="00E667D0"/>
    <w:rsid w:val="00E6741D"/>
    <w:rsid w:val="00E7083D"/>
    <w:rsid w:val="00E70AC6"/>
    <w:rsid w:val="00E72856"/>
    <w:rsid w:val="00E72C40"/>
    <w:rsid w:val="00E72D73"/>
    <w:rsid w:val="00E73657"/>
    <w:rsid w:val="00E73A0B"/>
    <w:rsid w:val="00E73DC8"/>
    <w:rsid w:val="00E73DD8"/>
    <w:rsid w:val="00E74409"/>
    <w:rsid w:val="00E7496D"/>
    <w:rsid w:val="00E74FD0"/>
    <w:rsid w:val="00E755DA"/>
    <w:rsid w:val="00E7655A"/>
    <w:rsid w:val="00E77648"/>
    <w:rsid w:val="00E80FDF"/>
    <w:rsid w:val="00E8114F"/>
    <w:rsid w:val="00E811D5"/>
    <w:rsid w:val="00E81890"/>
    <w:rsid w:val="00E82B7B"/>
    <w:rsid w:val="00E83189"/>
    <w:rsid w:val="00E83868"/>
    <w:rsid w:val="00E84523"/>
    <w:rsid w:val="00E84B9E"/>
    <w:rsid w:val="00E85639"/>
    <w:rsid w:val="00E86751"/>
    <w:rsid w:val="00E86D5A"/>
    <w:rsid w:val="00E877A8"/>
    <w:rsid w:val="00E87EA2"/>
    <w:rsid w:val="00E908BC"/>
    <w:rsid w:val="00E90AD9"/>
    <w:rsid w:val="00E90B52"/>
    <w:rsid w:val="00E918F3"/>
    <w:rsid w:val="00E91F21"/>
    <w:rsid w:val="00E92848"/>
    <w:rsid w:val="00E93C57"/>
    <w:rsid w:val="00E93E26"/>
    <w:rsid w:val="00E93E88"/>
    <w:rsid w:val="00E94336"/>
    <w:rsid w:val="00E9559C"/>
    <w:rsid w:val="00E96F9B"/>
    <w:rsid w:val="00E972E5"/>
    <w:rsid w:val="00E97D44"/>
    <w:rsid w:val="00E97F63"/>
    <w:rsid w:val="00EA0899"/>
    <w:rsid w:val="00EA1048"/>
    <w:rsid w:val="00EA1527"/>
    <w:rsid w:val="00EA208A"/>
    <w:rsid w:val="00EA2497"/>
    <w:rsid w:val="00EA39EF"/>
    <w:rsid w:val="00EA4187"/>
    <w:rsid w:val="00EA443E"/>
    <w:rsid w:val="00EA44FC"/>
    <w:rsid w:val="00EA50A3"/>
    <w:rsid w:val="00EA5E8D"/>
    <w:rsid w:val="00EA6A9C"/>
    <w:rsid w:val="00EA6CC9"/>
    <w:rsid w:val="00EA7287"/>
    <w:rsid w:val="00EA7BA0"/>
    <w:rsid w:val="00EB01FA"/>
    <w:rsid w:val="00EB07B4"/>
    <w:rsid w:val="00EB1E49"/>
    <w:rsid w:val="00EB1EB4"/>
    <w:rsid w:val="00EB22D8"/>
    <w:rsid w:val="00EB22FB"/>
    <w:rsid w:val="00EB251B"/>
    <w:rsid w:val="00EB2AB9"/>
    <w:rsid w:val="00EB3D88"/>
    <w:rsid w:val="00EB4145"/>
    <w:rsid w:val="00EB4EC7"/>
    <w:rsid w:val="00EB79B0"/>
    <w:rsid w:val="00EB79B8"/>
    <w:rsid w:val="00EC0EA9"/>
    <w:rsid w:val="00EC279A"/>
    <w:rsid w:val="00EC2E64"/>
    <w:rsid w:val="00EC3E79"/>
    <w:rsid w:val="00EC4096"/>
    <w:rsid w:val="00EC4339"/>
    <w:rsid w:val="00EC4C6F"/>
    <w:rsid w:val="00EC4FD6"/>
    <w:rsid w:val="00EC53C4"/>
    <w:rsid w:val="00EC60A3"/>
    <w:rsid w:val="00EC6221"/>
    <w:rsid w:val="00EC6353"/>
    <w:rsid w:val="00EC6A9F"/>
    <w:rsid w:val="00EC7233"/>
    <w:rsid w:val="00EC72F8"/>
    <w:rsid w:val="00EC76EB"/>
    <w:rsid w:val="00EC7EBA"/>
    <w:rsid w:val="00ED22AD"/>
    <w:rsid w:val="00ED2C4A"/>
    <w:rsid w:val="00ED31C3"/>
    <w:rsid w:val="00ED39B1"/>
    <w:rsid w:val="00ED4299"/>
    <w:rsid w:val="00ED4941"/>
    <w:rsid w:val="00ED4FE5"/>
    <w:rsid w:val="00ED5929"/>
    <w:rsid w:val="00ED5C68"/>
    <w:rsid w:val="00ED7999"/>
    <w:rsid w:val="00ED7C5B"/>
    <w:rsid w:val="00EE0A5C"/>
    <w:rsid w:val="00EE136C"/>
    <w:rsid w:val="00EE2202"/>
    <w:rsid w:val="00EE299E"/>
    <w:rsid w:val="00EE30E6"/>
    <w:rsid w:val="00EE35FB"/>
    <w:rsid w:val="00EE3842"/>
    <w:rsid w:val="00EE4FA8"/>
    <w:rsid w:val="00EE6842"/>
    <w:rsid w:val="00EE7F31"/>
    <w:rsid w:val="00EF00E3"/>
    <w:rsid w:val="00EF0A3C"/>
    <w:rsid w:val="00EF1CB5"/>
    <w:rsid w:val="00EF2390"/>
    <w:rsid w:val="00EF56C9"/>
    <w:rsid w:val="00EF5A00"/>
    <w:rsid w:val="00EF5B3F"/>
    <w:rsid w:val="00EF5B49"/>
    <w:rsid w:val="00EF7272"/>
    <w:rsid w:val="00EF7A71"/>
    <w:rsid w:val="00F00369"/>
    <w:rsid w:val="00F00633"/>
    <w:rsid w:val="00F00F46"/>
    <w:rsid w:val="00F01C23"/>
    <w:rsid w:val="00F023F0"/>
    <w:rsid w:val="00F030A5"/>
    <w:rsid w:val="00F044EA"/>
    <w:rsid w:val="00F04635"/>
    <w:rsid w:val="00F048DD"/>
    <w:rsid w:val="00F05C56"/>
    <w:rsid w:val="00F06DEB"/>
    <w:rsid w:val="00F076DC"/>
    <w:rsid w:val="00F1293D"/>
    <w:rsid w:val="00F1309C"/>
    <w:rsid w:val="00F13787"/>
    <w:rsid w:val="00F13C6E"/>
    <w:rsid w:val="00F13EEF"/>
    <w:rsid w:val="00F151D6"/>
    <w:rsid w:val="00F15758"/>
    <w:rsid w:val="00F1765A"/>
    <w:rsid w:val="00F17A50"/>
    <w:rsid w:val="00F20C50"/>
    <w:rsid w:val="00F21CA9"/>
    <w:rsid w:val="00F21F73"/>
    <w:rsid w:val="00F222AE"/>
    <w:rsid w:val="00F22F41"/>
    <w:rsid w:val="00F23FBA"/>
    <w:rsid w:val="00F2554C"/>
    <w:rsid w:val="00F259CB"/>
    <w:rsid w:val="00F266A5"/>
    <w:rsid w:val="00F26937"/>
    <w:rsid w:val="00F304B1"/>
    <w:rsid w:val="00F30591"/>
    <w:rsid w:val="00F30AC5"/>
    <w:rsid w:val="00F3129A"/>
    <w:rsid w:val="00F321C5"/>
    <w:rsid w:val="00F32315"/>
    <w:rsid w:val="00F32609"/>
    <w:rsid w:val="00F3347B"/>
    <w:rsid w:val="00F34406"/>
    <w:rsid w:val="00F345A7"/>
    <w:rsid w:val="00F36CB7"/>
    <w:rsid w:val="00F3765E"/>
    <w:rsid w:val="00F404E1"/>
    <w:rsid w:val="00F40507"/>
    <w:rsid w:val="00F40AE9"/>
    <w:rsid w:val="00F4183B"/>
    <w:rsid w:val="00F41D9F"/>
    <w:rsid w:val="00F41E6E"/>
    <w:rsid w:val="00F43E16"/>
    <w:rsid w:val="00F4453C"/>
    <w:rsid w:val="00F46129"/>
    <w:rsid w:val="00F464EE"/>
    <w:rsid w:val="00F46A09"/>
    <w:rsid w:val="00F46AE0"/>
    <w:rsid w:val="00F47E0E"/>
    <w:rsid w:val="00F5051C"/>
    <w:rsid w:val="00F50797"/>
    <w:rsid w:val="00F50A87"/>
    <w:rsid w:val="00F50F18"/>
    <w:rsid w:val="00F51CC6"/>
    <w:rsid w:val="00F51E03"/>
    <w:rsid w:val="00F51EF0"/>
    <w:rsid w:val="00F526C0"/>
    <w:rsid w:val="00F52ACC"/>
    <w:rsid w:val="00F52DCB"/>
    <w:rsid w:val="00F5386E"/>
    <w:rsid w:val="00F53CB5"/>
    <w:rsid w:val="00F53DF5"/>
    <w:rsid w:val="00F53FA7"/>
    <w:rsid w:val="00F54516"/>
    <w:rsid w:val="00F550BD"/>
    <w:rsid w:val="00F5562A"/>
    <w:rsid w:val="00F55642"/>
    <w:rsid w:val="00F55700"/>
    <w:rsid w:val="00F557AB"/>
    <w:rsid w:val="00F5659D"/>
    <w:rsid w:val="00F57507"/>
    <w:rsid w:val="00F6010A"/>
    <w:rsid w:val="00F60462"/>
    <w:rsid w:val="00F60A28"/>
    <w:rsid w:val="00F61D8A"/>
    <w:rsid w:val="00F626FC"/>
    <w:rsid w:val="00F64240"/>
    <w:rsid w:val="00F66A35"/>
    <w:rsid w:val="00F66AE7"/>
    <w:rsid w:val="00F6741D"/>
    <w:rsid w:val="00F67A61"/>
    <w:rsid w:val="00F67BDC"/>
    <w:rsid w:val="00F70640"/>
    <w:rsid w:val="00F716EB"/>
    <w:rsid w:val="00F717CE"/>
    <w:rsid w:val="00F72381"/>
    <w:rsid w:val="00F73F44"/>
    <w:rsid w:val="00F741EF"/>
    <w:rsid w:val="00F74D54"/>
    <w:rsid w:val="00F7526E"/>
    <w:rsid w:val="00F7723A"/>
    <w:rsid w:val="00F8165D"/>
    <w:rsid w:val="00F81EFD"/>
    <w:rsid w:val="00F81F62"/>
    <w:rsid w:val="00F8444D"/>
    <w:rsid w:val="00F84639"/>
    <w:rsid w:val="00F862F1"/>
    <w:rsid w:val="00F86333"/>
    <w:rsid w:val="00F913E5"/>
    <w:rsid w:val="00F91474"/>
    <w:rsid w:val="00F91AC1"/>
    <w:rsid w:val="00F91E40"/>
    <w:rsid w:val="00F922E1"/>
    <w:rsid w:val="00F92D54"/>
    <w:rsid w:val="00F9358D"/>
    <w:rsid w:val="00F93D5D"/>
    <w:rsid w:val="00F942D8"/>
    <w:rsid w:val="00F95295"/>
    <w:rsid w:val="00F95B7C"/>
    <w:rsid w:val="00F97870"/>
    <w:rsid w:val="00F97F53"/>
    <w:rsid w:val="00FA007D"/>
    <w:rsid w:val="00FA0116"/>
    <w:rsid w:val="00FA05FC"/>
    <w:rsid w:val="00FA07DB"/>
    <w:rsid w:val="00FA120B"/>
    <w:rsid w:val="00FA1773"/>
    <w:rsid w:val="00FA1E36"/>
    <w:rsid w:val="00FA2AA9"/>
    <w:rsid w:val="00FA2C1C"/>
    <w:rsid w:val="00FA3E66"/>
    <w:rsid w:val="00FA4CAF"/>
    <w:rsid w:val="00FA520D"/>
    <w:rsid w:val="00FA567F"/>
    <w:rsid w:val="00FA5D47"/>
    <w:rsid w:val="00FA6FF9"/>
    <w:rsid w:val="00FA74C6"/>
    <w:rsid w:val="00FA784F"/>
    <w:rsid w:val="00FB0660"/>
    <w:rsid w:val="00FB09E3"/>
    <w:rsid w:val="00FB1337"/>
    <w:rsid w:val="00FB167B"/>
    <w:rsid w:val="00FB1966"/>
    <w:rsid w:val="00FB1CFE"/>
    <w:rsid w:val="00FB1ED2"/>
    <w:rsid w:val="00FB25D7"/>
    <w:rsid w:val="00FB3008"/>
    <w:rsid w:val="00FB3037"/>
    <w:rsid w:val="00FB4240"/>
    <w:rsid w:val="00FB58F5"/>
    <w:rsid w:val="00FB59C6"/>
    <w:rsid w:val="00FB6C96"/>
    <w:rsid w:val="00FC1055"/>
    <w:rsid w:val="00FC1987"/>
    <w:rsid w:val="00FC1988"/>
    <w:rsid w:val="00FC1CB4"/>
    <w:rsid w:val="00FC3C65"/>
    <w:rsid w:val="00FC3FB3"/>
    <w:rsid w:val="00FC4D6E"/>
    <w:rsid w:val="00FC509F"/>
    <w:rsid w:val="00FC577C"/>
    <w:rsid w:val="00FC5CBC"/>
    <w:rsid w:val="00FC61BA"/>
    <w:rsid w:val="00FC6910"/>
    <w:rsid w:val="00FC6A3B"/>
    <w:rsid w:val="00FC6EBF"/>
    <w:rsid w:val="00FC7072"/>
    <w:rsid w:val="00FC70F3"/>
    <w:rsid w:val="00FC77FF"/>
    <w:rsid w:val="00FC7DDE"/>
    <w:rsid w:val="00FD2F9D"/>
    <w:rsid w:val="00FD449E"/>
    <w:rsid w:val="00FD48C5"/>
    <w:rsid w:val="00FD4B79"/>
    <w:rsid w:val="00FD589E"/>
    <w:rsid w:val="00FD5D1D"/>
    <w:rsid w:val="00FD5DF3"/>
    <w:rsid w:val="00FD62EE"/>
    <w:rsid w:val="00FD67DB"/>
    <w:rsid w:val="00FD6CEC"/>
    <w:rsid w:val="00FD75C0"/>
    <w:rsid w:val="00FE0F90"/>
    <w:rsid w:val="00FE10D3"/>
    <w:rsid w:val="00FE17C3"/>
    <w:rsid w:val="00FE1BED"/>
    <w:rsid w:val="00FE1FAD"/>
    <w:rsid w:val="00FE3132"/>
    <w:rsid w:val="00FE3AE2"/>
    <w:rsid w:val="00FE402E"/>
    <w:rsid w:val="00FE4898"/>
    <w:rsid w:val="00FE4AF4"/>
    <w:rsid w:val="00FE56BF"/>
    <w:rsid w:val="00FE6654"/>
    <w:rsid w:val="00FE68D8"/>
    <w:rsid w:val="00FE6E38"/>
    <w:rsid w:val="00FF00A5"/>
    <w:rsid w:val="00FF14D6"/>
    <w:rsid w:val="00FF1713"/>
    <w:rsid w:val="00FF19E2"/>
    <w:rsid w:val="00FF25FF"/>
    <w:rsid w:val="00FF29BC"/>
    <w:rsid w:val="00FF3AAA"/>
    <w:rsid w:val="00FF41FE"/>
    <w:rsid w:val="00FF4B81"/>
    <w:rsid w:val="00FF4C6E"/>
    <w:rsid w:val="00FF4E6A"/>
    <w:rsid w:val="00FF5387"/>
    <w:rsid w:val="00FF5DCC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A313CA"/>
    <w:rPr>
      <w:b/>
      <w:sz w:val="24"/>
      <w:lang w:eastAsia="ru-RU"/>
    </w:rPr>
  </w:style>
  <w:style w:type="paragraph" w:styleId="Title">
    <w:name w:val="Title"/>
    <w:basedOn w:val="Normal"/>
    <w:link w:val="TitleChar2"/>
    <w:uiPriority w:val="99"/>
    <w:qFormat/>
    <w:rsid w:val="00A313CA"/>
    <w:pPr>
      <w:jc w:val="center"/>
    </w:pPr>
    <w:rPr>
      <w:rFonts w:ascii="Calibri" w:eastAsia="Calibri" w:hAnsi="Calibri"/>
      <w:b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DE56E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A313C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A313CA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A313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Normal"/>
    <w:uiPriority w:val="99"/>
    <w:rsid w:val="00A313CA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Normal"/>
    <w:uiPriority w:val="99"/>
    <w:rsid w:val="005123D3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447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F358E"/>
    <w:rPr>
      <w:rFonts w:cs="Times New Roman"/>
      <w:color w:val="0000FF"/>
      <w:u w:val="single"/>
    </w:rPr>
  </w:style>
  <w:style w:type="paragraph" w:customStyle="1" w:styleId="4">
    <w:name w:val="Абзац списка4"/>
    <w:basedOn w:val="Normal"/>
    <w:uiPriority w:val="99"/>
    <w:rsid w:val="008635D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653</TotalTime>
  <Pages>14</Pages>
  <Words>3925</Words>
  <Characters>22375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laf18</cp:lastModifiedBy>
  <cp:revision>43</cp:revision>
  <dcterms:created xsi:type="dcterms:W3CDTF">2024-09-23T05:54:00Z</dcterms:created>
  <dcterms:modified xsi:type="dcterms:W3CDTF">2024-10-09T05:47:00Z</dcterms:modified>
</cp:coreProperties>
</file>